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BCF70" w14:textId="77777777" w:rsidR="002F50A9" w:rsidRDefault="002F50A9" w:rsidP="00DB2F18">
      <w:r>
        <w:rPr>
          <w:noProof/>
        </w:rPr>
        <w:drawing>
          <wp:inline distT="0" distB="0" distL="0" distR="0" wp14:anchorId="4903350C" wp14:editId="1B16E87A">
            <wp:extent cx="5943600" cy="1000125"/>
            <wp:effectExtent l="0" t="0" r="0" b="9525"/>
            <wp:docPr id="1" name="Picture 1" title="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e_logo_fullColor-h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000125"/>
                    </a:xfrm>
                    <a:prstGeom prst="rect">
                      <a:avLst/>
                    </a:prstGeom>
                  </pic:spPr>
                </pic:pic>
              </a:graphicData>
            </a:graphic>
          </wp:inline>
        </w:drawing>
      </w:r>
    </w:p>
    <w:p w14:paraId="1AA1EC9B" w14:textId="77777777" w:rsidR="007C515E" w:rsidRPr="007C515E" w:rsidRDefault="007C515E" w:rsidP="007C515E">
      <w:pPr>
        <w:pStyle w:val="Title"/>
        <w:jc w:val="center"/>
        <w:rPr>
          <w:rFonts w:ascii="Museo Slab 500" w:hAnsi="Museo Slab 500"/>
          <w:sz w:val="144"/>
          <w:szCs w:val="144"/>
        </w:rPr>
      </w:pPr>
    </w:p>
    <w:p w14:paraId="50FEC5F5" w14:textId="77777777" w:rsidR="007C515E" w:rsidRPr="007C515E" w:rsidRDefault="007C515E" w:rsidP="007C515E">
      <w:pPr>
        <w:pStyle w:val="Title"/>
        <w:jc w:val="center"/>
        <w:rPr>
          <w:rFonts w:ascii="Museo Slab 500" w:hAnsi="Museo Slab 500"/>
          <w:color w:val="0070C0"/>
          <w:sz w:val="48"/>
          <w:szCs w:val="48"/>
        </w:rPr>
      </w:pPr>
      <w:r w:rsidRPr="007C515E">
        <w:rPr>
          <w:rFonts w:ascii="Museo Slab 500" w:hAnsi="Museo Slab 500"/>
          <w:color w:val="0070C0"/>
          <w:sz w:val="48"/>
          <w:szCs w:val="48"/>
        </w:rPr>
        <w:t>Approved Facility Schools Directory</w:t>
      </w:r>
    </w:p>
    <w:p w14:paraId="58FD2510" w14:textId="0CD2B45F" w:rsidR="007C515E" w:rsidRPr="007C515E" w:rsidRDefault="00A521E0" w:rsidP="007C515E">
      <w:pPr>
        <w:pStyle w:val="Heading3"/>
        <w:rPr>
          <w:color w:val="0070C0"/>
          <w:sz w:val="36"/>
          <w:szCs w:val="36"/>
        </w:rPr>
      </w:pPr>
      <w:bookmarkStart w:id="0" w:name="_Toc53053648"/>
      <w:bookmarkStart w:id="1" w:name="_Toc53054655"/>
      <w:r>
        <w:rPr>
          <w:color w:val="0070C0"/>
          <w:sz w:val="36"/>
          <w:szCs w:val="36"/>
        </w:rPr>
        <w:t>November</w:t>
      </w:r>
      <w:r w:rsidR="007B49E5">
        <w:rPr>
          <w:color w:val="0070C0"/>
          <w:sz w:val="36"/>
          <w:szCs w:val="36"/>
        </w:rPr>
        <w:t xml:space="preserve"> 2020</w:t>
      </w:r>
      <w:bookmarkEnd w:id="0"/>
      <w:bookmarkEnd w:id="1"/>
    </w:p>
    <w:p w14:paraId="0283C795" w14:textId="77777777" w:rsidR="007C515E" w:rsidRPr="007C515E" w:rsidRDefault="007C515E" w:rsidP="007C515E"/>
    <w:p w14:paraId="148C60C5" w14:textId="77777777" w:rsidR="009C668A" w:rsidRPr="00DB2F18" w:rsidRDefault="00446673" w:rsidP="00DB2F18">
      <w:pPr>
        <w:sectPr w:rsidR="009C668A" w:rsidRPr="00DB2F18" w:rsidSect="00F32EF8">
          <w:footerReference w:type="default" r:id="rId9"/>
          <w:type w:val="oddPage"/>
          <w:pgSz w:w="12240" w:h="15840" w:code="1"/>
          <w:pgMar w:top="1440" w:right="1440" w:bottom="1440" w:left="1440" w:header="720" w:footer="720" w:gutter="0"/>
          <w:pgNumType w:start="1"/>
          <w:cols w:space="720"/>
          <w:docGrid w:linePitch="360"/>
        </w:sectPr>
      </w:pPr>
      <w:r w:rsidRPr="00DB2F18">
        <w:br w:type="page"/>
      </w:r>
    </w:p>
    <w:p w14:paraId="68691D8A" w14:textId="77777777" w:rsidR="0093329D" w:rsidRDefault="0093329D" w:rsidP="00E93B35">
      <w:pPr>
        <w:pStyle w:val="Heading1"/>
      </w:pPr>
      <w:bookmarkStart w:id="2" w:name="_Toc23326965"/>
      <w:bookmarkStart w:id="3" w:name="_Toc38870392"/>
      <w:bookmarkStart w:id="4" w:name="_Toc53053649"/>
      <w:bookmarkStart w:id="5" w:name="_Toc53054656"/>
      <w:bookmarkStart w:id="6" w:name="_Toc513792920"/>
      <w:r w:rsidRPr="00CE3418">
        <w:lastRenderedPageBreak/>
        <w:t>Approved Facility Schools Overview</w:t>
      </w:r>
      <w:bookmarkEnd w:id="2"/>
      <w:bookmarkEnd w:id="3"/>
      <w:bookmarkEnd w:id="4"/>
      <w:bookmarkEnd w:id="5"/>
    </w:p>
    <w:p w14:paraId="239F1BEA" w14:textId="77777777" w:rsidR="00162147" w:rsidRPr="00CE3418" w:rsidRDefault="00162147" w:rsidP="0093329D">
      <w:pPr>
        <w:pStyle w:val="MemberInformation"/>
        <w:ind w:left="0"/>
        <w:jc w:val="center"/>
        <w:rPr>
          <w:b/>
          <w:sz w:val="22"/>
          <w:szCs w:val="22"/>
        </w:rPr>
      </w:pPr>
    </w:p>
    <w:p w14:paraId="29FE9F40" w14:textId="77777777" w:rsidR="0093329D" w:rsidRPr="00CE3418" w:rsidRDefault="0093329D" w:rsidP="0093329D">
      <w:pPr>
        <w:pStyle w:val="MemberInformation"/>
        <w:numPr>
          <w:ilvl w:val="0"/>
          <w:numId w:val="8"/>
        </w:numPr>
        <w:rPr>
          <w:b/>
          <w:sz w:val="22"/>
          <w:szCs w:val="22"/>
        </w:rPr>
      </w:pPr>
      <w:r w:rsidRPr="00CE3418">
        <w:rPr>
          <w:sz w:val="22"/>
          <w:szCs w:val="22"/>
        </w:rPr>
        <w:t xml:space="preserve">Facility schools are residential, day treatment and hospital programs that are approved by CDE to receive school finance funding, hire their own teachers and provide educational services to the students placed with them by a public agency. </w:t>
      </w:r>
    </w:p>
    <w:p w14:paraId="2830196B" w14:textId="77777777" w:rsidR="0093329D" w:rsidRPr="00CE3418" w:rsidRDefault="0093329D" w:rsidP="0093329D">
      <w:pPr>
        <w:pStyle w:val="MemberInformation"/>
        <w:numPr>
          <w:ilvl w:val="0"/>
          <w:numId w:val="8"/>
        </w:numPr>
        <w:rPr>
          <w:b/>
          <w:sz w:val="22"/>
          <w:szCs w:val="22"/>
        </w:rPr>
      </w:pPr>
      <w:r w:rsidRPr="00CE3418">
        <w:rPr>
          <w:sz w:val="22"/>
          <w:szCs w:val="22"/>
        </w:rPr>
        <w:t xml:space="preserve">Legislation in 2008 established the Facility School Unit at CDE, provided funding for the development of a centralized student record system for facility schools and established the Facility Schools Board. </w:t>
      </w:r>
    </w:p>
    <w:p w14:paraId="584BD611" w14:textId="77777777" w:rsidR="0093329D" w:rsidRPr="00CE3418" w:rsidRDefault="0093329D" w:rsidP="0093329D">
      <w:pPr>
        <w:pStyle w:val="MemberInformation"/>
        <w:numPr>
          <w:ilvl w:val="0"/>
          <w:numId w:val="8"/>
        </w:numPr>
        <w:rPr>
          <w:b/>
          <w:sz w:val="22"/>
          <w:szCs w:val="22"/>
        </w:rPr>
      </w:pPr>
      <w:r w:rsidRPr="00CE3418">
        <w:rPr>
          <w:sz w:val="22"/>
          <w:szCs w:val="22"/>
        </w:rPr>
        <w:t>The Facility Schools Board is charged with adopting graduation requirements and is given authority to issue high school diplomas to students enrolled in facility schools. It is also charged with developing/adopting curriculum to be implemented by all facility schools and implementing an accountability system for facility schools.</w:t>
      </w:r>
    </w:p>
    <w:p w14:paraId="70602CDB" w14:textId="77777777" w:rsidR="000C5C07" w:rsidRPr="00F83DDF" w:rsidRDefault="000C5C07" w:rsidP="000C5C07">
      <w:pPr>
        <w:pStyle w:val="MemberInformation"/>
        <w:ind w:left="720"/>
        <w:jc w:val="center"/>
        <w:rPr>
          <w:b/>
          <w:sz w:val="56"/>
          <w:szCs w:val="56"/>
        </w:rPr>
      </w:pPr>
    </w:p>
    <w:p w14:paraId="34A5AFDE" w14:textId="77777777" w:rsidR="000C5C07" w:rsidRPr="000C5C07" w:rsidRDefault="000C5C07" w:rsidP="00E93B35">
      <w:pPr>
        <w:pStyle w:val="Heading1"/>
      </w:pPr>
      <w:bookmarkStart w:id="7" w:name="_Toc23326966"/>
      <w:bookmarkStart w:id="8" w:name="_Toc38870393"/>
      <w:bookmarkStart w:id="9" w:name="_Toc53053650"/>
      <w:bookmarkStart w:id="10" w:name="_Toc53054657"/>
      <w:r w:rsidRPr="000C5C07">
        <w:t>Facility Schools Board</w:t>
      </w:r>
      <w:bookmarkEnd w:id="7"/>
      <w:bookmarkEnd w:id="8"/>
      <w:bookmarkEnd w:id="9"/>
      <w:bookmarkEnd w:id="10"/>
    </w:p>
    <w:p w14:paraId="5358971D" w14:textId="77777777" w:rsidR="000C5C07" w:rsidRPr="000C5C07" w:rsidRDefault="000C5C07" w:rsidP="000C5C07">
      <w:pPr>
        <w:pStyle w:val="ListParagraph"/>
        <w:rPr>
          <w:szCs w:val="22"/>
        </w:rPr>
      </w:pPr>
    </w:p>
    <w:p w14:paraId="08AA079C" w14:textId="77777777" w:rsidR="002E4EEC" w:rsidRPr="002E4EEC" w:rsidRDefault="002E4EEC" w:rsidP="000C5C07">
      <w:pPr>
        <w:pStyle w:val="MemberInformation"/>
        <w:numPr>
          <w:ilvl w:val="0"/>
          <w:numId w:val="10"/>
        </w:numPr>
        <w:ind w:left="360"/>
        <w:rPr>
          <w:b/>
          <w:sz w:val="22"/>
          <w:szCs w:val="22"/>
        </w:rPr>
      </w:pPr>
      <w:r w:rsidRPr="000C5C07">
        <w:rPr>
          <w:sz w:val="22"/>
          <w:szCs w:val="22"/>
          <w:u w:val="single"/>
        </w:rPr>
        <w:t>Steven Ramirez</w:t>
      </w:r>
      <w:r w:rsidRPr="000C5C07">
        <w:rPr>
          <w:sz w:val="22"/>
          <w:szCs w:val="22"/>
        </w:rPr>
        <w:t xml:space="preserve">, </w:t>
      </w:r>
      <w:r>
        <w:rPr>
          <w:sz w:val="22"/>
          <w:szCs w:val="22"/>
        </w:rPr>
        <w:t xml:space="preserve">Interim Chairman, </w:t>
      </w:r>
      <w:r w:rsidRPr="000C5C07">
        <w:rPr>
          <w:sz w:val="22"/>
          <w:szCs w:val="22"/>
        </w:rPr>
        <w:t>facility school representative, Chief Executive Officer of Shiloh Home, Inc</w:t>
      </w:r>
      <w:r>
        <w:rPr>
          <w:sz w:val="22"/>
          <w:szCs w:val="22"/>
        </w:rPr>
        <w:t>.</w:t>
      </w:r>
      <w:r w:rsidRPr="000C5C07">
        <w:rPr>
          <w:sz w:val="22"/>
          <w:szCs w:val="22"/>
          <w:u w:val="single"/>
        </w:rPr>
        <w:t xml:space="preserve"> </w:t>
      </w:r>
    </w:p>
    <w:p w14:paraId="7DF29780" w14:textId="77777777" w:rsidR="000C5C07" w:rsidRPr="000C5C07" w:rsidRDefault="000C5C07" w:rsidP="000C5C07">
      <w:pPr>
        <w:pStyle w:val="MemberInformation"/>
        <w:numPr>
          <w:ilvl w:val="0"/>
          <w:numId w:val="10"/>
        </w:numPr>
        <w:ind w:left="360"/>
        <w:rPr>
          <w:b/>
          <w:sz w:val="22"/>
          <w:szCs w:val="22"/>
        </w:rPr>
      </w:pPr>
      <w:r w:rsidRPr="000C5C07">
        <w:rPr>
          <w:sz w:val="22"/>
          <w:szCs w:val="22"/>
          <w:u w:val="single"/>
        </w:rPr>
        <w:t>Sonjia Hunt</w:t>
      </w:r>
      <w:r w:rsidRPr="000C5C07">
        <w:rPr>
          <w:sz w:val="22"/>
          <w:szCs w:val="22"/>
        </w:rPr>
        <w:t xml:space="preserve">, Facility school representative, Director of Special Education, Hilltop Youth Services </w:t>
      </w:r>
    </w:p>
    <w:p w14:paraId="5EAB13AB" w14:textId="637339B9" w:rsidR="000C5C07" w:rsidRPr="000C5C07" w:rsidRDefault="005348C4" w:rsidP="000C5C07">
      <w:pPr>
        <w:pStyle w:val="MemberInformation"/>
        <w:numPr>
          <w:ilvl w:val="0"/>
          <w:numId w:val="10"/>
        </w:numPr>
        <w:ind w:left="360"/>
        <w:rPr>
          <w:b/>
          <w:sz w:val="22"/>
          <w:szCs w:val="22"/>
        </w:rPr>
      </w:pPr>
      <w:r>
        <w:rPr>
          <w:sz w:val="22"/>
          <w:szCs w:val="22"/>
          <w:u w:val="single"/>
        </w:rPr>
        <w:t>Elizabeth Lucier</w:t>
      </w:r>
      <w:r w:rsidR="000C5C07" w:rsidRPr="000C5C07">
        <w:rPr>
          <w:sz w:val="22"/>
          <w:szCs w:val="22"/>
        </w:rPr>
        <w:t xml:space="preserve">, state placing agency representative, </w:t>
      </w:r>
      <w:r>
        <w:rPr>
          <w:sz w:val="22"/>
          <w:szCs w:val="22"/>
        </w:rPr>
        <w:t xml:space="preserve">Program Director / Placement Supervisor, Dungarvin </w:t>
      </w:r>
    </w:p>
    <w:p w14:paraId="641E5EDC" w14:textId="77777777" w:rsidR="000C5C07" w:rsidRPr="000C5C07" w:rsidRDefault="000C5C07" w:rsidP="000C5C07">
      <w:pPr>
        <w:pStyle w:val="MemberInformation"/>
        <w:numPr>
          <w:ilvl w:val="0"/>
          <w:numId w:val="10"/>
        </w:numPr>
        <w:ind w:left="360"/>
        <w:rPr>
          <w:b/>
          <w:sz w:val="22"/>
          <w:szCs w:val="22"/>
        </w:rPr>
      </w:pPr>
      <w:r w:rsidRPr="000C5C07">
        <w:rPr>
          <w:sz w:val="22"/>
          <w:szCs w:val="22"/>
          <w:u w:val="single"/>
        </w:rPr>
        <w:t>Carolena Steen</w:t>
      </w:r>
      <w:r w:rsidRPr="000C5C07">
        <w:rPr>
          <w:sz w:val="22"/>
          <w:szCs w:val="22"/>
        </w:rPr>
        <w:t>, school district representative, Assistant Superintendent, Cheyenne Mountain School District</w:t>
      </w:r>
    </w:p>
    <w:p w14:paraId="7C2A12A8" w14:textId="77777777" w:rsidR="0093329D" w:rsidRPr="00D0038A" w:rsidRDefault="000C5C07" w:rsidP="000C5C07">
      <w:pPr>
        <w:pStyle w:val="MemberInformation"/>
        <w:numPr>
          <w:ilvl w:val="0"/>
          <w:numId w:val="10"/>
        </w:numPr>
        <w:ind w:left="360"/>
        <w:rPr>
          <w:b/>
          <w:sz w:val="22"/>
          <w:szCs w:val="22"/>
        </w:rPr>
      </w:pPr>
      <w:r w:rsidRPr="000C5C07">
        <w:rPr>
          <w:sz w:val="22"/>
          <w:szCs w:val="22"/>
          <w:u w:val="single"/>
        </w:rPr>
        <w:t>Laura Writebol</w:t>
      </w:r>
      <w:r w:rsidRPr="00BA5CAD">
        <w:rPr>
          <w:sz w:val="22"/>
          <w:szCs w:val="22"/>
        </w:rPr>
        <w:t>,</w:t>
      </w:r>
      <w:r w:rsidRPr="000C5C07">
        <w:rPr>
          <w:sz w:val="22"/>
          <w:szCs w:val="22"/>
        </w:rPr>
        <w:t xml:space="preserve"> county Department o</w:t>
      </w:r>
      <w:r w:rsidR="00A42185">
        <w:rPr>
          <w:sz w:val="22"/>
          <w:szCs w:val="22"/>
        </w:rPr>
        <w:t>f Human Services representative</w:t>
      </w:r>
      <w:r w:rsidRPr="000C5C07">
        <w:rPr>
          <w:sz w:val="22"/>
          <w:szCs w:val="22"/>
        </w:rPr>
        <w:t>, Education Liaison, Denver Department of Human Services</w:t>
      </w:r>
    </w:p>
    <w:p w14:paraId="751AB715" w14:textId="77777777" w:rsidR="00D0038A" w:rsidRPr="00D0038A" w:rsidRDefault="00F55CFD" w:rsidP="000C5C07">
      <w:pPr>
        <w:pStyle w:val="MemberInformation"/>
        <w:numPr>
          <w:ilvl w:val="0"/>
          <w:numId w:val="10"/>
        </w:numPr>
        <w:ind w:left="360"/>
        <w:rPr>
          <w:b/>
          <w:sz w:val="22"/>
          <w:szCs w:val="22"/>
        </w:rPr>
      </w:pPr>
      <w:r>
        <w:rPr>
          <w:sz w:val="22"/>
          <w:szCs w:val="22"/>
          <w:u w:val="single"/>
        </w:rPr>
        <w:t>Tiffeny O’Dell</w:t>
      </w:r>
      <w:r w:rsidR="00D0038A" w:rsidRPr="00D0038A">
        <w:rPr>
          <w:sz w:val="22"/>
          <w:szCs w:val="22"/>
        </w:rPr>
        <w:t xml:space="preserve">, </w:t>
      </w:r>
      <w:r w:rsidR="008235E9">
        <w:rPr>
          <w:sz w:val="22"/>
          <w:szCs w:val="22"/>
        </w:rPr>
        <w:t>p</w:t>
      </w:r>
      <w:r w:rsidR="00D0038A">
        <w:rPr>
          <w:sz w:val="22"/>
          <w:szCs w:val="22"/>
        </w:rPr>
        <w:t>arent/</w:t>
      </w:r>
      <w:r w:rsidR="008235E9">
        <w:rPr>
          <w:sz w:val="22"/>
          <w:szCs w:val="22"/>
        </w:rPr>
        <w:t>f</w:t>
      </w:r>
      <w:r w:rsidR="00D0038A">
        <w:rPr>
          <w:sz w:val="22"/>
          <w:szCs w:val="22"/>
        </w:rPr>
        <w:t xml:space="preserve">ormer </w:t>
      </w:r>
      <w:r w:rsidR="008235E9">
        <w:rPr>
          <w:sz w:val="22"/>
          <w:szCs w:val="22"/>
        </w:rPr>
        <w:t>s</w:t>
      </w:r>
      <w:r w:rsidR="00D0038A">
        <w:rPr>
          <w:sz w:val="22"/>
          <w:szCs w:val="22"/>
        </w:rPr>
        <w:t>tudent representative</w:t>
      </w:r>
    </w:p>
    <w:p w14:paraId="1CEE8ACE" w14:textId="77777777" w:rsidR="00D0038A" w:rsidRPr="00D0038A" w:rsidRDefault="00F55CFD" w:rsidP="000C5C07">
      <w:pPr>
        <w:pStyle w:val="MemberInformation"/>
        <w:numPr>
          <w:ilvl w:val="0"/>
          <w:numId w:val="10"/>
        </w:numPr>
        <w:ind w:left="360"/>
        <w:rPr>
          <w:b/>
          <w:sz w:val="22"/>
          <w:szCs w:val="22"/>
        </w:rPr>
      </w:pPr>
      <w:r>
        <w:rPr>
          <w:sz w:val="22"/>
          <w:szCs w:val="22"/>
          <w:u w:val="single"/>
        </w:rPr>
        <w:t>Kelly O’Shea</w:t>
      </w:r>
      <w:r w:rsidR="00D0038A" w:rsidRPr="00D0038A">
        <w:rPr>
          <w:sz w:val="22"/>
          <w:szCs w:val="22"/>
        </w:rPr>
        <w:t xml:space="preserve">, </w:t>
      </w:r>
      <w:r w:rsidR="008235E9">
        <w:rPr>
          <w:sz w:val="22"/>
          <w:szCs w:val="22"/>
        </w:rPr>
        <w:t>s</w:t>
      </w:r>
      <w:r w:rsidR="00D0038A">
        <w:rPr>
          <w:sz w:val="22"/>
          <w:szCs w:val="22"/>
        </w:rPr>
        <w:t>chool district representative</w:t>
      </w:r>
    </w:p>
    <w:p w14:paraId="064FC327" w14:textId="77777777" w:rsidR="00160A4E" w:rsidRDefault="00160A4E">
      <w:pPr>
        <w:spacing w:before="0"/>
        <w:rPr>
          <w:rFonts w:ascii="Trebuchet MS" w:hAnsi="Trebuchet MS"/>
          <w:b/>
          <w:szCs w:val="22"/>
        </w:rPr>
      </w:pPr>
      <w:r>
        <w:rPr>
          <w:b/>
          <w:szCs w:val="22"/>
        </w:rPr>
        <w:br w:type="page"/>
      </w:r>
    </w:p>
    <w:sdt>
      <w:sdtPr>
        <w:rPr>
          <w:rFonts w:ascii="Times New Roman" w:eastAsia="Times New Roman" w:hAnsi="Times New Roman" w:cs="Arial"/>
          <w:color w:val="auto"/>
          <w:sz w:val="22"/>
          <w:szCs w:val="48"/>
        </w:rPr>
        <w:id w:val="-501661073"/>
        <w:docPartObj>
          <w:docPartGallery w:val="Table of Contents"/>
          <w:docPartUnique/>
        </w:docPartObj>
      </w:sdtPr>
      <w:sdtEndPr>
        <w:rPr>
          <w:b/>
          <w:bCs/>
          <w:noProof/>
        </w:rPr>
      </w:sdtEndPr>
      <w:sdtContent>
        <w:p w14:paraId="3CFE5921" w14:textId="77777777" w:rsidR="004020F4" w:rsidRDefault="004020F4" w:rsidP="00E93B35">
          <w:pPr>
            <w:pStyle w:val="TOCHeading"/>
          </w:pPr>
          <w:r>
            <w:t>Table of Contents</w:t>
          </w:r>
        </w:p>
        <w:p w14:paraId="17BECE99" w14:textId="7290D210" w:rsidR="00CD3E9F" w:rsidRDefault="004020F4" w:rsidP="00CD3E9F">
          <w:pPr>
            <w:pStyle w:val="TOC3"/>
            <w:rPr>
              <w:rFonts w:asciiTheme="minorHAnsi" w:eastAsiaTheme="minorEastAsia" w:hAnsiTheme="minorHAnsi" w:cstheme="minorBidi"/>
              <w:szCs w:val="22"/>
            </w:rPr>
          </w:pPr>
          <w:r>
            <w:rPr>
              <w:b/>
              <w:bCs/>
            </w:rPr>
            <w:fldChar w:fldCharType="begin"/>
          </w:r>
          <w:r>
            <w:rPr>
              <w:b/>
              <w:bCs/>
            </w:rPr>
            <w:instrText xml:space="preserve"> TOC \o "1-3" \h \z \u </w:instrText>
          </w:r>
          <w:r>
            <w:rPr>
              <w:b/>
              <w:bCs/>
            </w:rPr>
            <w:fldChar w:fldCharType="separate"/>
          </w:r>
        </w:p>
        <w:p w14:paraId="0E0890C3" w14:textId="768E4232"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58" w:history="1">
            <w:r w:rsidR="00CD3E9F" w:rsidRPr="00FA0B87">
              <w:rPr>
                <w:rStyle w:val="Hyperlink"/>
                <w:noProof/>
              </w:rPr>
              <w:t>Bansbach Academy at</w:t>
            </w:r>
            <w:r w:rsidR="009A5C5D" w:rsidRPr="00FA0B87">
              <w:rPr>
                <w:rStyle w:val="Hyperlink"/>
                <w:noProof/>
              </w:rPr>
              <w:t xml:space="preserve"> Denver Children’s Home</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_Toc53054658 \h </w:instrText>
            </w:r>
            <w:r w:rsidR="00CD3E9F" w:rsidRPr="00FA0B87">
              <w:rPr>
                <w:noProof/>
                <w:webHidden/>
              </w:rPr>
            </w:r>
            <w:r w:rsidR="00CD3E9F" w:rsidRPr="00FA0B87">
              <w:rPr>
                <w:noProof/>
                <w:webHidden/>
              </w:rPr>
              <w:fldChar w:fldCharType="separate"/>
            </w:r>
            <w:r w:rsidR="00CD3E9F" w:rsidRPr="00FA0B87">
              <w:rPr>
                <w:noProof/>
                <w:webHidden/>
              </w:rPr>
              <w:t>4</w:t>
            </w:r>
            <w:r w:rsidR="00CD3E9F" w:rsidRPr="00FA0B87">
              <w:rPr>
                <w:noProof/>
                <w:webHidden/>
              </w:rPr>
              <w:fldChar w:fldCharType="end"/>
            </w:r>
          </w:hyperlink>
        </w:p>
        <w:p w14:paraId="79E8FB25" w14:textId="1A93EDB1"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60" w:history="1">
            <w:r w:rsidR="00CD3E9F" w:rsidRPr="00FA0B87">
              <w:rPr>
                <w:rStyle w:val="Hyperlink"/>
                <w:noProof/>
              </w:rPr>
              <w:t>Cedar Springs</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_Toc53054660 \h </w:instrText>
            </w:r>
            <w:r w:rsidR="00CD3E9F" w:rsidRPr="00FA0B87">
              <w:rPr>
                <w:noProof/>
                <w:webHidden/>
              </w:rPr>
            </w:r>
            <w:r w:rsidR="00CD3E9F" w:rsidRPr="00FA0B87">
              <w:rPr>
                <w:noProof/>
                <w:webHidden/>
              </w:rPr>
              <w:fldChar w:fldCharType="separate"/>
            </w:r>
            <w:r w:rsidR="00CD3E9F" w:rsidRPr="00FA0B87">
              <w:rPr>
                <w:noProof/>
                <w:webHidden/>
              </w:rPr>
              <w:t>4</w:t>
            </w:r>
            <w:r w:rsidR="00CD3E9F" w:rsidRPr="00FA0B87">
              <w:rPr>
                <w:noProof/>
                <w:webHidden/>
              </w:rPr>
              <w:fldChar w:fldCharType="end"/>
            </w:r>
          </w:hyperlink>
        </w:p>
        <w:p w14:paraId="79F7BC70" w14:textId="465CE871"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61" w:history="1">
            <w:r w:rsidR="00CD3E9F" w:rsidRPr="00FA0B87">
              <w:rPr>
                <w:rStyle w:val="Hyperlink"/>
                <w:noProof/>
              </w:rPr>
              <w:t>Community Reach Center</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_Toc53054661 \h </w:instrText>
            </w:r>
            <w:r w:rsidR="00CD3E9F" w:rsidRPr="00FA0B87">
              <w:rPr>
                <w:noProof/>
                <w:webHidden/>
              </w:rPr>
            </w:r>
            <w:r w:rsidR="00CD3E9F" w:rsidRPr="00FA0B87">
              <w:rPr>
                <w:noProof/>
                <w:webHidden/>
              </w:rPr>
              <w:fldChar w:fldCharType="separate"/>
            </w:r>
            <w:r w:rsidR="00CD3E9F" w:rsidRPr="00FA0B87">
              <w:rPr>
                <w:noProof/>
                <w:webHidden/>
              </w:rPr>
              <w:t>5</w:t>
            </w:r>
            <w:r w:rsidR="00CD3E9F" w:rsidRPr="00FA0B87">
              <w:rPr>
                <w:noProof/>
                <w:webHidden/>
              </w:rPr>
              <w:fldChar w:fldCharType="end"/>
            </w:r>
          </w:hyperlink>
        </w:p>
        <w:p w14:paraId="30051A96" w14:textId="71945C5F"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62" w:history="1">
            <w:r w:rsidR="00CD3E9F" w:rsidRPr="00FA0B87">
              <w:rPr>
                <w:rStyle w:val="Hyperlink"/>
                <w:noProof/>
              </w:rPr>
              <w:t>Denver Health Medical Center</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_Toc53054662 \h </w:instrText>
            </w:r>
            <w:r w:rsidR="00CD3E9F" w:rsidRPr="00FA0B87">
              <w:rPr>
                <w:noProof/>
                <w:webHidden/>
              </w:rPr>
            </w:r>
            <w:r w:rsidR="00CD3E9F" w:rsidRPr="00FA0B87">
              <w:rPr>
                <w:noProof/>
                <w:webHidden/>
              </w:rPr>
              <w:fldChar w:fldCharType="separate"/>
            </w:r>
            <w:r w:rsidR="00CD3E9F" w:rsidRPr="00FA0B87">
              <w:rPr>
                <w:noProof/>
                <w:webHidden/>
              </w:rPr>
              <w:t>5</w:t>
            </w:r>
            <w:r w:rsidR="00CD3E9F" w:rsidRPr="00FA0B87">
              <w:rPr>
                <w:noProof/>
                <w:webHidden/>
              </w:rPr>
              <w:fldChar w:fldCharType="end"/>
            </w:r>
          </w:hyperlink>
        </w:p>
        <w:p w14:paraId="11449774" w14:textId="63A88D83" w:rsidR="00CD3E9F" w:rsidRPr="00FA0B87" w:rsidRDefault="00A521E0">
          <w:pPr>
            <w:pStyle w:val="TOC1"/>
            <w:tabs>
              <w:tab w:val="left" w:pos="2321"/>
              <w:tab w:val="right" w:leader="dot" w:pos="8904"/>
            </w:tabs>
            <w:rPr>
              <w:rFonts w:asciiTheme="minorHAnsi" w:eastAsiaTheme="minorEastAsia" w:hAnsiTheme="minorHAnsi" w:cstheme="minorBidi"/>
              <w:noProof/>
              <w:szCs w:val="22"/>
            </w:rPr>
          </w:pPr>
          <w:hyperlink w:anchor="_Toc53054664" w:history="1">
            <w:r w:rsidR="00CD3E9F" w:rsidRPr="00FA0B87">
              <w:rPr>
                <w:rStyle w:val="Hyperlink"/>
                <w:noProof/>
              </w:rPr>
              <w:t>Devereux Cleo Wallace</w:t>
            </w:r>
            <w:r w:rsidR="00CD3E9F" w:rsidRPr="00FA0B87">
              <w:rPr>
                <w:rFonts w:asciiTheme="minorHAnsi" w:eastAsiaTheme="minorEastAsia" w:hAnsiTheme="minorHAnsi" w:cstheme="minorBidi"/>
                <w:noProof/>
                <w:szCs w:val="22"/>
              </w:rPr>
              <w:tab/>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_Toc53054664 \h </w:instrText>
            </w:r>
            <w:r w:rsidR="00CD3E9F" w:rsidRPr="00FA0B87">
              <w:rPr>
                <w:noProof/>
                <w:webHidden/>
              </w:rPr>
            </w:r>
            <w:r w:rsidR="00CD3E9F" w:rsidRPr="00FA0B87">
              <w:rPr>
                <w:noProof/>
                <w:webHidden/>
              </w:rPr>
              <w:fldChar w:fldCharType="separate"/>
            </w:r>
            <w:r w:rsidR="00CD3E9F" w:rsidRPr="00FA0B87">
              <w:rPr>
                <w:noProof/>
                <w:webHidden/>
              </w:rPr>
              <w:t>6</w:t>
            </w:r>
            <w:r w:rsidR="00CD3E9F" w:rsidRPr="00FA0B87">
              <w:rPr>
                <w:noProof/>
                <w:webHidden/>
              </w:rPr>
              <w:fldChar w:fldCharType="end"/>
            </w:r>
          </w:hyperlink>
        </w:p>
        <w:p w14:paraId="0F72FD5C" w14:textId="5449D519" w:rsidR="00CD3E9F" w:rsidRPr="00FA0B87" w:rsidRDefault="00A521E0">
          <w:pPr>
            <w:pStyle w:val="TOC1"/>
            <w:tabs>
              <w:tab w:val="left" w:pos="2542"/>
              <w:tab w:val="right" w:leader="dot" w:pos="8904"/>
            </w:tabs>
            <w:rPr>
              <w:rFonts w:asciiTheme="minorHAnsi" w:eastAsiaTheme="minorEastAsia" w:hAnsiTheme="minorHAnsi" w:cstheme="minorBidi"/>
              <w:noProof/>
              <w:szCs w:val="22"/>
            </w:rPr>
          </w:pPr>
          <w:hyperlink w:anchor="_Toc53054665" w:history="1">
            <w:r w:rsidR="00CD3E9F" w:rsidRPr="00FA0B87">
              <w:rPr>
                <w:rStyle w:val="Hyperlink"/>
                <w:noProof/>
              </w:rPr>
              <w:t>Elevation Ability Services</w:t>
            </w:r>
            <w:r w:rsidR="00CD3E9F" w:rsidRPr="00FA0B87">
              <w:rPr>
                <w:rFonts w:asciiTheme="minorHAnsi" w:eastAsiaTheme="minorEastAsia" w:hAnsiTheme="minorHAnsi" w:cstheme="minorBidi"/>
                <w:noProof/>
                <w:szCs w:val="22"/>
              </w:rPr>
              <w:tab/>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_Toc53054665 \h </w:instrText>
            </w:r>
            <w:r w:rsidR="00CD3E9F" w:rsidRPr="00FA0B87">
              <w:rPr>
                <w:noProof/>
                <w:webHidden/>
              </w:rPr>
            </w:r>
            <w:r w:rsidR="00CD3E9F" w:rsidRPr="00FA0B87">
              <w:rPr>
                <w:noProof/>
                <w:webHidden/>
              </w:rPr>
              <w:fldChar w:fldCharType="separate"/>
            </w:r>
            <w:r w:rsidR="00CD3E9F" w:rsidRPr="00FA0B87">
              <w:rPr>
                <w:noProof/>
                <w:webHidden/>
              </w:rPr>
              <w:t>6</w:t>
            </w:r>
            <w:r w:rsidR="00CD3E9F" w:rsidRPr="00FA0B87">
              <w:rPr>
                <w:noProof/>
                <w:webHidden/>
              </w:rPr>
              <w:fldChar w:fldCharType="end"/>
            </w:r>
          </w:hyperlink>
        </w:p>
        <w:p w14:paraId="496E5916" w14:textId="51F4CC31"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66" w:history="1">
            <w:r w:rsidR="00CD3E9F" w:rsidRPr="00FA0B87">
              <w:rPr>
                <w:rStyle w:val="Hyperlink"/>
                <w:noProof/>
              </w:rPr>
              <w:t>Forward Learning Academy (Extended Hands of Hope)</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_Toc53054666 \h </w:instrText>
            </w:r>
            <w:r w:rsidR="00CD3E9F" w:rsidRPr="00FA0B87">
              <w:rPr>
                <w:noProof/>
                <w:webHidden/>
              </w:rPr>
            </w:r>
            <w:r w:rsidR="00CD3E9F" w:rsidRPr="00FA0B87">
              <w:rPr>
                <w:noProof/>
                <w:webHidden/>
              </w:rPr>
              <w:fldChar w:fldCharType="separate"/>
            </w:r>
            <w:r w:rsidR="00CD3E9F" w:rsidRPr="00FA0B87">
              <w:rPr>
                <w:noProof/>
                <w:webHidden/>
              </w:rPr>
              <w:t>7</w:t>
            </w:r>
            <w:r w:rsidR="00CD3E9F" w:rsidRPr="00FA0B87">
              <w:rPr>
                <w:noProof/>
                <w:webHidden/>
              </w:rPr>
              <w:fldChar w:fldCharType="end"/>
            </w:r>
          </w:hyperlink>
        </w:p>
        <w:p w14:paraId="5A4EA128" w14:textId="345C59A2" w:rsidR="00CD3E9F" w:rsidRPr="00FA0B87" w:rsidRDefault="00A521E0">
          <w:pPr>
            <w:pStyle w:val="TOC1"/>
            <w:tabs>
              <w:tab w:val="left" w:pos="2670"/>
              <w:tab w:val="right" w:leader="dot" w:pos="8904"/>
            </w:tabs>
            <w:rPr>
              <w:rFonts w:asciiTheme="minorHAnsi" w:eastAsiaTheme="minorEastAsia" w:hAnsiTheme="minorHAnsi" w:cstheme="minorBidi"/>
              <w:noProof/>
              <w:szCs w:val="22"/>
            </w:rPr>
          </w:pPr>
          <w:hyperlink w:anchor="_Toc53054668" w:history="1">
            <w:r w:rsidR="00CD3E9F" w:rsidRPr="00FA0B87">
              <w:rPr>
                <w:rStyle w:val="Hyperlink"/>
                <w:noProof/>
              </w:rPr>
              <w:t>Griffith Center for Children</w:t>
            </w:r>
            <w:r w:rsidR="004B79FF">
              <w:rPr>
                <w:rStyle w:val="Hyperlink"/>
                <w:noProof/>
              </w:rPr>
              <w:t xml:space="preserve"> (now J. Wilkins Opportunity School)</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_Toc53054668 \h </w:instrText>
            </w:r>
            <w:r w:rsidR="00CD3E9F" w:rsidRPr="00FA0B87">
              <w:rPr>
                <w:noProof/>
                <w:webHidden/>
              </w:rPr>
            </w:r>
            <w:r w:rsidR="00CD3E9F" w:rsidRPr="00FA0B87">
              <w:rPr>
                <w:noProof/>
                <w:webHidden/>
              </w:rPr>
              <w:fldChar w:fldCharType="separate"/>
            </w:r>
            <w:r w:rsidR="00CD3E9F" w:rsidRPr="00FA0B87">
              <w:rPr>
                <w:noProof/>
                <w:webHidden/>
              </w:rPr>
              <w:t>7</w:t>
            </w:r>
            <w:r w:rsidR="00CD3E9F" w:rsidRPr="00FA0B87">
              <w:rPr>
                <w:noProof/>
                <w:webHidden/>
              </w:rPr>
              <w:fldChar w:fldCharType="end"/>
            </w:r>
          </w:hyperlink>
        </w:p>
        <w:p w14:paraId="1589566C" w14:textId="22FDC152"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69" w:history="1">
            <w:r w:rsidR="00CD3E9F" w:rsidRPr="00FA0B87">
              <w:rPr>
                <w:rStyle w:val="Hyperlink"/>
                <w:noProof/>
              </w:rPr>
              <w:t xml:space="preserve">Hampden Youth Campus – Hampden Academy </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_Toc53054669 \h </w:instrText>
            </w:r>
            <w:r w:rsidR="00CD3E9F" w:rsidRPr="00FA0B87">
              <w:rPr>
                <w:noProof/>
                <w:webHidden/>
              </w:rPr>
            </w:r>
            <w:r w:rsidR="00CD3E9F" w:rsidRPr="00FA0B87">
              <w:rPr>
                <w:noProof/>
                <w:webHidden/>
              </w:rPr>
              <w:fldChar w:fldCharType="separate"/>
            </w:r>
            <w:r w:rsidR="00CD3E9F" w:rsidRPr="00FA0B87">
              <w:rPr>
                <w:noProof/>
                <w:webHidden/>
              </w:rPr>
              <w:t>8</w:t>
            </w:r>
            <w:r w:rsidR="00CD3E9F" w:rsidRPr="00FA0B87">
              <w:rPr>
                <w:noProof/>
                <w:webHidden/>
              </w:rPr>
              <w:fldChar w:fldCharType="end"/>
            </w:r>
          </w:hyperlink>
        </w:p>
        <w:p w14:paraId="376A81EF" w14:textId="10ADFFF7"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71" w:history="1">
            <w:r w:rsidR="00CD3E9F" w:rsidRPr="00FA0B87">
              <w:rPr>
                <w:rStyle w:val="Hyperlink"/>
                <w:noProof/>
              </w:rPr>
              <w:t xml:space="preserve">Hampden Youth Campus – Intercept Day Treatment </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_Toc53054671 \h </w:instrText>
            </w:r>
            <w:r w:rsidR="00CD3E9F" w:rsidRPr="00FA0B87">
              <w:rPr>
                <w:noProof/>
                <w:webHidden/>
              </w:rPr>
            </w:r>
            <w:r w:rsidR="00CD3E9F" w:rsidRPr="00FA0B87">
              <w:rPr>
                <w:noProof/>
                <w:webHidden/>
              </w:rPr>
              <w:fldChar w:fldCharType="separate"/>
            </w:r>
            <w:r w:rsidR="00CD3E9F" w:rsidRPr="00FA0B87">
              <w:rPr>
                <w:noProof/>
                <w:webHidden/>
              </w:rPr>
              <w:t>8</w:t>
            </w:r>
            <w:r w:rsidR="00CD3E9F" w:rsidRPr="00FA0B87">
              <w:rPr>
                <w:noProof/>
                <w:webHidden/>
              </w:rPr>
              <w:fldChar w:fldCharType="end"/>
            </w:r>
          </w:hyperlink>
        </w:p>
        <w:p w14:paraId="16F8016D" w14:textId="4F18648F"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73" w:history="1">
            <w:r w:rsidR="00CD3E9F" w:rsidRPr="00FA0B87">
              <w:rPr>
                <w:rStyle w:val="Hyperlink"/>
                <w:noProof/>
              </w:rPr>
              <w:t xml:space="preserve">Hampden Youth Campus – Metro Children’s Center </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_Toc53054673 \h </w:instrText>
            </w:r>
            <w:r w:rsidR="00CD3E9F" w:rsidRPr="00FA0B87">
              <w:rPr>
                <w:noProof/>
                <w:webHidden/>
              </w:rPr>
            </w:r>
            <w:r w:rsidR="00CD3E9F" w:rsidRPr="00FA0B87">
              <w:rPr>
                <w:noProof/>
                <w:webHidden/>
              </w:rPr>
              <w:fldChar w:fldCharType="separate"/>
            </w:r>
            <w:r w:rsidR="00CD3E9F" w:rsidRPr="00FA0B87">
              <w:rPr>
                <w:noProof/>
                <w:webHidden/>
              </w:rPr>
              <w:t>9</w:t>
            </w:r>
            <w:r w:rsidR="00CD3E9F" w:rsidRPr="00FA0B87">
              <w:rPr>
                <w:noProof/>
                <w:webHidden/>
              </w:rPr>
              <w:fldChar w:fldCharType="end"/>
            </w:r>
          </w:hyperlink>
        </w:p>
        <w:p w14:paraId="251710B0" w14:textId="75D68E73" w:rsidR="00CD3E9F" w:rsidRPr="00FA0B87" w:rsidRDefault="00A521E0">
          <w:pPr>
            <w:pStyle w:val="TOC1"/>
            <w:tabs>
              <w:tab w:val="left" w:pos="2249"/>
              <w:tab w:val="right" w:leader="dot" w:pos="8904"/>
            </w:tabs>
            <w:rPr>
              <w:rFonts w:asciiTheme="minorHAnsi" w:eastAsiaTheme="minorEastAsia" w:hAnsiTheme="minorHAnsi" w:cstheme="minorBidi"/>
              <w:noProof/>
              <w:szCs w:val="22"/>
            </w:rPr>
          </w:pPr>
          <w:hyperlink w:anchor="_Toc53054675" w:history="1">
            <w:r w:rsidR="00CD3E9F" w:rsidRPr="00FA0B87">
              <w:rPr>
                <w:rStyle w:val="Hyperlink"/>
                <w:noProof/>
              </w:rPr>
              <w:t>Hilltop Youth Services</w:t>
            </w:r>
            <w:r w:rsidR="00CD3E9F" w:rsidRPr="00FA0B87">
              <w:rPr>
                <w:rFonts w:asciiTheme="minorHAnsi" w:eastAsiaTheme="minorEastAsia" w:hAnsiTheme="minorHAnsi" w:cstheme="minorBidi"/>
                <w:noProof/>
                <w:szCs w:val="22"/>
              </w:rPr>
              <w:tab/>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_Toc53054675 \h </w:instrText>
            </w:r>
            <w:r w:rsidR="00CD3E9F" w:rsidRPr="00FA0B87">
              <w:rPr>
                <w:noProof/>
                <w:webHidden/>
              </w:rPr>
            </w:r>
            <w:r w:rsidR="00CD3E9F" w:rsidRPr="00FA0B87">
              <w:rPr>
                <w:noProof/>
                <w:webHidden/>
              </w:rPr>
              <w:fldChar w:fldCharType="separate"/>
            </w:r>
            <w:r w:rsidR="00CD3E9F" w:rsidRPr="00FA0B87">
              <w:rPr>
                <w:noProof/>
                <w:webHidden/>
              </w:rPr>
              <w:t>9</w:t>
            </w:r>
            <w:r w:rsidR="00CD3E9F" w:rsidRPr="00FA0B87">
              <w:rPr>
                <w:noProof/>
                <w:webHidden/>
              </w:rPr>
              <w:fldChar w:fldCharType="end"/>
            </w:r>
          </w:hyperlink>
        </w:p>
        <w:p w14:paraId="00E7F420" w14:textId="65A401AA" w:rsidR="00CD3E9F" w:rsidRPr="00FA0B87" w:rsidRDefault="00A521E0">
          <w:pPr>
            <w:pStyle w:val="TOC1"/>
            <w:tabs>
              <w:tab w:val="left" w:pos="1760"/>
              <w:tab w:val="right" w:leader="dot" w:pos="8904"/>
            </w:tabs>
            <w:rPr>
              <w:rFonts w:asciiTheme="minorHAnsi" w:eastAsiaTheme="minorEastAsia" w:hAnsiTheme="minorHAnsi" w:cstheme="minorBidi"/>
              <w:noProof/>
              <w:szCs w:val="22"/>
            </w:rPr>
          </w:pPr>
          <w:hyperlink w:anchor="_Toc53054676" w:history="1">
            <w:r w:rsidR="00CD3E9F" w:rsidRPr="00FA0B87">
              <w:rPr>
                <w:rStyle w:val="Hyperlink"/>
                <w:noProof/>
              </w:rPr>
              <w:t>Inspiring Talkers</w:t>
            </w:r>
            <w:r w:rsidR="00CD3E9F" w:rsidRPr="00FA0B87">
              <w:rPr>
                <w:rFonts w:asciiTheme="minorHAnsi" w:eastAsiaTheme="minorEastAsia" w:hAnsiTheme="minorHAnsi" w:cstheme="minorBidi"/>
                <w:noProof/>
                <w:szCs w:val="22"/>
              </w:rPr>
              <w:tab/>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_Toc53054676 \h </w:instrText>
            </w:r>
            <w:r w:rsidR="00CD3E9F" w:rsidRPr="00FA0B87">
              <w:rPr>
                <w:noProof/>
                <w:webHidden/>
              </w:rPr>
            </w:r>
            <w:r w:rsidR="00CD3E9F" w:rsidRPr="00FA0B87">
              <w:rPr>
                <w:noProof/>
                <w:webHidden/>
              </w:rPr>
              <w:fldChar w:fldCharType="separate"/>
            </w:r>
            <w:r w:rsidR="00CD3E9F" w:rsidRPr="00FA0B87">
              <w:rPr>
                <w:noProof/>
                <w:webHidden/>
              </w:rPr>
              <w:t>10</w:t>
            </w:r>
            <w:r w:rsidR="00CD3E9F" w:rsidRPr="00FA0B87">
              <w:rPr>
                <w:noProof/>
                <w:webHidden/>
              </w:rPr>
              <w:fldChar w:fldCharType="end"/>
            </w:r>
          </w:hyperlink>
        </w:p>
        <w:p w14:paraId="5D8D2E57" w14:textId="70F17511"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77" w:history="1">
            <w:r w:rsidR="00CD3E9F" w:rsidRPr="00FA0B87">
              <w:rPr>
                <w:rStyle w:val="Hyperlink"/>
                <w:noProof/>
              </w:rPr>
              <w:t>Jefferson Hills Lakewood – New Vistas</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_Toc53054677 \h </w:instrText>
            </w:r>
            <w:r w:rsidR="00CD3E9F" w:rsidRPr="00FA0B87">
              <w:rPr>
                <w:noProof/>
                <w:webHidden/>
              </w:rPr>
            </w:r>
            <w:r w:rsidR="00CD3E9F" w:rsidRPr="00FA0B87">
              <w:rPr>
                <w:noProof/>
                <w:webHidden/>
              </w:rPr>
              <w:fldChar w:fldCharType="separate"/>
            </w:r>
            <w:r w:rsidR="00CD3E9F" w:rsidRPr="00FA0B87">
              <w:rPr>
                <w:noProof/>
                <w:webHidden/>
              </w:rPr>
              <w:t>10</w:t>
            </w:r>
            <w:r w:rsidR="00CD3E9F" w:rsidRPr="00FA0B87">
              <w:rPr>
                <w:noProof/>
                <w:webHidden/>
              </w:rPr>
              <w:fldChar w:fldCharType="end"/>
            </w:r>
          </w:hyperlink>
        </w:p>
        <w:p w14:paraId="4C37655A" w14:textId="7A4C1A5A"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79" w:history="1">
            <w:r w:rsidR="00CD3E9F" w:rsidRPr="00FA0B87">
              <w:rPr>
                <w:rStyle w:val="Hyperlink"/>
                <w:noProof/>
              </w:rPr>
              <w:t>Jefferson Hills Lakewood</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_Toc53054679 \h </w:instrText>
            </w:r>
            <w:r w:rsidR="00CD3E9F" w:rsidRPr="00FA0B87">
              <w:rPr>
                <w:noProof/>
                <w:webHidden/>
              </w:rPr>
            </w:r>
            <w:r w:rsidR="00CD3E9F" w:rsidRPr="00FA0B87">
              <w:rPr>
                <w:noProof/>
                <w:webHidden/>
              </w:rPr>
              <w:fldChar w:fldCharType="separate"/>
            </w:r>
            <w:r w:rsidR="00CD3E9F" w:rsidRPr="00FA0B87">
              <w:rPr>
                <w:noProof/>
                <w:webHidden/>
              </w:rPr>
              <w:t>11</w:t>
            </w:r>
            <w:r w:rsidR="00CD3E9F" w:rsidRPr="00FA0B87">
              <w:rPr>
                <w:noProof/>
                <w:webHidden/>
              </w:rPr>
              <w:fldChar w:fldCharType="end"/>
            </w:r>
          </w:hyperlink>
        </w:p>
        <w:p w14:paraId="043805BD" w14:textId="4213FF82" w:rsidR="00CD3E9F" w:rsidRPr="00FA0B87" w:rsidRDefault="00A521E0">
          <w:pPr>
            <w:pStyle w:val="TOC1"/>
            <w:tabs>
              <w:tab w:val="left" w:pos="1540"/>
              <w:tab w:val="right" w:leader="dot" w:pos="8904"/>
            </w:tabs>
            <w:rPr>
              <w:rFonts w:asciiTheme="minorHAnsi" w:eastAsiaTheme="minorEastAsia" w:hAnsiTheme="minorHAnsi" w:cstheme="minorBidi"/>
              <w:noProof/>
              <w:szCs w:val="22"/>
            </w:rPr>
          </w:pPr>
          <w:hyperlink w:anchor="_Toc53054680" w:history="1">
            <w:r w:rsidR="00CD3E9F" w:rsidRPr="00FA0B87">
              <w:rPr>
                <w:rStyle w:val="Hyperlink"/>
                <w:noProof/>
              </w:rPr>
              <w:t>Laradon Hall</w:t>
            </w:r>
            <w:r w:rsidR="009A5C5D" w:rsidRPr="00FA0B87">
              <w:rPr>
                <w:rStyle w:val="Hyperlink"/>
                <w:noProof/>
              </w:rPr>
              <w:t xml:space="preserve">   …...</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_Toc53054680 \h </w:instrText>
            </w:r>
            <w:r w:rsidR="00CD3E9F" w:rsidRPr="00FA0B87">
              <w:rPr>
                <w:noProof/>
                <w:webHidden/>
              </w:rPr>
            </w:r>
            <w:r w:rsidR="00CD3E9F" w:rsidRPr="00FA0B87">
              <w:rPr>
                <w:noProof/>
                <w:webHidden/>
              </w:rPr>
              <w:fldChar w:fldCharType="separate"/>
            </w:r>
            <w:r w:rsidR="00CD3E9F" w:rsidRPr="00FA0B87">
              <w:rPr>
                <w:noProof/>
                <w:webHidden/>
              </w:rPr>
              <w:t>11</w:t>
            </w:r>
            <w:r w:rsidR="00CD3E9F" w:rsidRPr="00FA0B87">
              <w:rPr>
                <w:noProof/>
                <w:webHidden/>
              </w:rPr>
              <w:fldChar w:fldCharType="end"/>
            </w:r>
          </w:hyperlink>
        </w:p>
        <w:p w14:paraId="7440E78B" w14:textId="0B7E5DB5"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81" w:history="1">
            <w:r w:rsidR="00CD3E9F" w:rsidRPr="00FA0B87">
              <w:rPr>
                <w:rStyle w:val="Hyperlink"/>
                <w:noProof/>
              </w:rPr>
              <w:t>North Greeley Academy</w:t>
            </w:r>
            <w:r w:rsidR="009A5C5D" w:rsidRPr="00FA0B87">
              <w:rPr>
                <w:rStyle w:val="Hyperlink"/>
                <w:noProof/>
              </w:rPr>
              <w:t xml:space="preserve"> (Alternative Homes for Youth)</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_Toc53054681 \h </w:instrText>
            </w:r>
            <w:r w:rsidR="00CD3E9F" w:rsidRPr="00FA0B87">
              <w:rPr>
                <w:noProof/>
                <w:webHidden/>
              </w:rPr>
            </w:r>
            <w:r w:rsidR="00CD3E9F" w:rsidRPr="00FA0B87">
              <w:rPr>
                <w:noProof/>
                <w:webHidden/>
              </w:rPr>
              <w:fldChar w:fldCharType="separate"/>
            </w:r>
            <w:r w:rsidR="00CD3E9F" w:rsidRPr="00FA0B87">
              <w:rPr>
                <w:noProof/>
                <w:webHidden/>
              </w:rPr>
              <w:t>12</w:t>
            </w:r>
            <w:r w:rsidR="00CD3E9F" w:rsidRPr="00FA0B87">
              <w:rPr>
                <w:noProof/>
                <w:webHidden/>
              </w:rPr>
              <w:fldChar w:fldCharType="end"/>
            </w:r>
          </w:hyperlink>
        </w:p>
        <w:p w14:paraId="03EBE47D" w14:textId="79BAF7AF" w:rsidR="00CD3E9F" w:rsidRPr="00FA0B87" w:rsidRDefault="00A521E0">
          <w:pPr>
            <w:pStyle w:val="TOC1"/>
            <w:tabs>
              <w:tab w:val="left" w:pos="2059"/>
              <w:tab w:val="right" w:leader="dot" w:pos="8904"/>
            </w:tabs>
            <w:rPr>
              <w:rFonts w:asciiTheme="minorHAnsi" w:eastAsiaTheme="minorEastAsia" w:hAnsiTheme="minorHAnsi" w:cstheme="minorBidi"/>
              <w:noProof/>
              <w:szCs w:val="22"/>
            </w:rPr>
          </w:pPr>
          <w:hyperlink w:anchor="_Toc53054683" w:history="1">
            <w:r w:rsidR="00CD3E9F" w:rsidRPr="00FA0B87">
              <w:rPr>
                <w:rStyle w:val="Hyperlink"/>
                <w:noProof/>
              </w:rPr>
              <w:t>Morgridge Academy</w:t>
            </w:r>
            <w:r w:rsidR="00CD3E9F" w:rsidRPr="00FA0B87">
              <w:rPr>
                <w:rFonts w:asciiTheme="minorHAnsi" w:eastAsiaTheme="minorEastAsia" w:hAnsiTheme="minorHAnsi" w:cstheme="minorBidi"/>
                <w:noProof/>
                <w:szCs w:val="22"/>
              </w:rPr>
              <w:tab/>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_Toc53054683 \h </w:instrText>
            </w:r>
            <w:r w:rsidR="00CD3E9F" w:rsidRPr="00FA0B87">
              <w:rPr>
                <w:noProof/>
                <w:webHidden/>
              </w:rPr>
            </w:r>
            <w:r w:rsidR="00CD3E9F" w:rsidRPr="00FA0B87">
              <w:rPr>
                <w:noProof/>
                <w:webHidden/>
              </w:rPr>
              <w:fldChar w:fldCharType="separate"/>
            </w:r>
            <w:r w:rsidR="00CD3E9F" w:rsidRPr="00FA0B87">
              <w:rPr>
                <w:noProof/>
                <w:webHidden/>
              </w:rPr>
              <w:t>12</w:t>
            </w:r>
            <w:r w:rsidR="00CD3E9F" w:rsidRPr="00FA0B87">
              <w:rPr>
                <w:noProof/>
                <w:webHidden/>
              </w:rPr>
              <w:fldChar w:fldCharType="end"/>
            </w:r>
          </w:hyperlink>
        </w:p>
        <w:p w14:paraId="0BA943A4" w14:textId="23E9FFC7" w:rsidR="00CD3E9F" w:rsidRPr="00FA0B87" w:rsidRDefault="00A521E0">
          <w:pPr>
            <w:pStyle w:val="TOC1"/>
            <w:tabs>
              <w:tab w:val="left" w:pos="2065"/>
              <w:tab w:val="right" w:leader="dot" w:pos="8904"/>
            </w:tabs>
            <w:rPr>
              <w:rFonts w:asciiTheme="minorHAnsi" w:eastAsiaTheme="minorEastAsia" w:hAnsiTheme="minorHAnsi" w:cstheme="minorBidi"/>
              <w:noProof/>
              <w:szCs w:val="22"/>
            </w:rPr>
          </w:pPr>
          <w:hyperlink w:anchor="_Toc53054684" w:history="1">
            <w:r w:rsidR="00CD3E9F" w:rsidRPr="00FA0B87">
              <w:rPr>
                <w:rStyle w:val="Hyperlink"/>
                <w:noProof/>
              </w:rPr>
              <w:t>Mount Saint Vincent</w:t>
            </w:r>
            <w:r w:rsidR="00CD3E9F" w:rsidRPr="00FA0B87">
              <w:rPr>
                <w:rFonts w:asciiTheme="minorHAnsi" w:eastAsiaTheme="minorEastAsia" w:hAnsiTheme="minorHAnsi" w:cstheme="minorBidi"/>
                <w:noProof/>
                <w:szCs w:val="22"/>
              </w:rPr>
              <w:tab/>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_Toc53054684 \h </w:instrText>
            </w:r>
            <w:r w:rsidR="00CD3E9F" w:rsidRPr="00FA0B87">
              <w:rPr>
                <w:noProof/>
                <w:webHidden/>
              </w:rPr>
            </w:r>
            <w:r w:rsidR="00CD3E9F" w:rsidRPr="00FA0B87">
              <w:rPr>
                <w:noProof/>
                <w:webHidden/>
              </w:rPr>
              <w:fldChar w:fldCharType="separate"/>
            </w:r>
            <w:r w:rsidR="00CD3E9F" w:rsidRPr="00FA0B87">
              <w:rPr>
                <w:noProof/>
                <w:webHidden/>
              </w:rPr>
              <w:t>13</w:t>
            </w:r>
            <w:r w:rsidR="00CD3E9F" w:rsidRPr="00FA0B87">
              <w:rPr>
                <w:noProof/>
                <w:webHidden/>
              </w:rPr>
              <w:fldChar w:fldCharType="end"/>
            </w:r>
          </w:hyperlink>
        </w:p>
        <w:p w14:paraId="77948ED7" w14:textId="55BF70B4"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85" w:history="1">
            <w:r w:rsidR="00CD3E9F" w:rsidRPr="00FA0B87">
              <w:rPr>
                <w:rStyle w:val="Hyperlink"/>
                <w:noProof/>
              </w:rPr>
              <w:t>ROP Jeffco</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_Toc53054685 \h </w:instrText>
            </w:r>
            <w:r w:rsidR="00CD3E9F" w:rsidRPr="00FA0B87">
              <w:rPr>
                <w:noProof/>
                <w:webHidden/>
              </w:rPr>
            </w:r>
            <w:r w:rsidR="00CD3E9F" w:rsidRPr="00FA0B87">
              <w:rPr>
                <w:noProof/>
                <w:webHidden/>
              </w:rPr>
              <w:fldChar w:fldCharType="separate"/>
            </w:r>
            <w:r w:rsidR="00CD3E9F" w:rsidRPr="00FA0B87">
              <w:rPr>
                <w:noProof/>
                <w:webHidden/>
              </w:rPr>
              <w:t>13</w:t>
            </w:r>
            <w:r w:rsidR="00CD3E9F" w:rsidRPr="00FA0B87">
              <w:rPr>
                <w:noProof/>
                <w:webHidden/>
              </w:rPr>
              <w:fldChar w:fldCharType="end"/>
            </w:r>
          </w:hyperlink>
        </w:p>
        <w:p w14:paraId="1938CB03" w14:textId="6C58A08E"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86" w:history="1">
            <w:r w:rsidR="00CD3E9F" w:rsidRPr="00FA0B87">
              <w:rPr>
                <w:rStyle w:val="Hyperlink"/>
                <w:noProof/>
              </w:rPr>
              <w:t xml:space="preserve">Roundup School </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_Toc53054686 \h </w:instrText>
            </w:r>
            <w:r w:rsidR="00CD3E9F" w:rsidRPr="00FA0B87">
              <w:rPr>
                <w:noProof/>
                <w:webHidden/>
              </w:rPr>
            </w:r>
            <w:r w:rsidR="00CD3E9F" w:rsidRPr="00FA0B87">
              <w:rPr>
                <w:noProof/>
                <w:webHidden/>
              </w:rPr>
              <w:fldChar w:fldCharType="separate"/>
            </w:r>
            <w:r w:rsidR="00CD3E9F" w:rsidRPr="00FA0B87">
              <w:rPr>
                <w:noProof/>
                <w:webHidden/>
              </w:rPr>
              <w:t>14</w:t>
            </w:r>
            <w:r w:rsidR="00CD3E9F" w:rsidRPr="00FA0B87">
              <w:rPr>
                <w:noProof/>
                <w:webHidden/>
              </w:rPr>
              <w:fldChar w:fldCharType="end"/>
            </w:r>
          </w:hyperlink>
        </w:p>
        <w:p w14:paraId="17988896" w14:textId="46FEA5F8"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88" w:history="1">
            <w:r w:rsidR="00CD3E9F" w:rsidRPr="00FA0B87">
              <w:rPr>
                <w:rStyle w:val="Hyperlink"/>
                <w:noProof/>
              </w:rPr>
              <w:t xml:space="preserve">Serenity Education </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_Toc53054688 \h </w:instrText>
            </w:r>
            <w:r w:rsidR="00CD3E9F" w:rsidRPr="00FA0B87">
              <w:rPr>
                <w:noProof/>
                <w:webHidden/>
              </w:rPr>
            </w:r>
            <w:r w:rsidR="00CD3E9F" w:rsidRPr="00FA0B87">
              <w:rPr>
                <w:noProof/>
                <w:webHidden/>
              </w:rPr>
              <w:fldChar w:fldCharType="separate"/>
            </w:r>
            <w:r w:rsidR="00CD3E9F" w:rsidRPr="00FA0B87">
              <w:rPr>
                <w:noProof/>
                <w:webHidden/>
              </w:rPr>
              <w:t>14</w:t>
            </w:r>
            <w:r w:rsidR="00CD3E9F" w:rsidRPr="00FA0B87">
              <w:rPr>
                <w:noProof/>
                <w:webHidden/>
              </w:rPr>
              <w:fldChar w:fldCharType="end"/>
            </w:r>
          </w:hyperlink>
        </w:p>
        <w:p w14:paraId="4BBDD229" w14:textId="52405507" w:rsidR="00CD3E9F" w:rsidRPr="00FA0B87" w:rsidRDefault="00A521E0">
          <w:pPr>
            <w:pStyle w:val="TOC1"/>
            <w:tabs>
              <w:tab w:val="left" w:pos="2414"/>
              <w:tab w:val="right" w:leader="dot" w:pos="8904"/>
            </w:tabs>
            <w:rPr>
              <w:rFonts w:asciiTheme="minorHAnsi" w:eastAsiaTheme="minorEastAsia" w:hAnsiTheme="minorHAnsi" w:cstheme="minorBidi"/>
              <w:noProof/>
              <w:szCs w:val="22"/>
            </w:rPr>
          </w:pPr>
          <w:hyperlink w:anchor="_Toc53054690" w:history="1">
            <w:r w:rsidR="00CD3E9F" w:rsidRPr="00FA0B87">
              <w:rPr>
                <w:rStyle w:val="Hyperlink"/>
                <w:noProof/>
              </w:rPr>
              <w:t>Shiloh – Adams Campus</w:t>
            </w:r>
            <w:r w:rsidR="00CD3E9F" w:rsidRPr="00FA0B87">
              <w:rPr>
                <w:rFonts w:asciiTheme="minorHAnsi" w:eastAsiaTheme="minorEastAsia" w:hAnsiTheme="minorHAnsi" w:cstheme="minorBidi"/>
                <w:noProof/>
                <w:szCs w:val="22"/>
              </w:rPr>
              <w:tab/>
            </w:r>
            <w:r w:rsidR="00CD3E9F" w:rsidRPr="00FA0B87">
              <w:rPr>
                <w:rStyle w:val="Hyperlink"/>
                <w:noProof/>
              </w:rPr>
              <w:t>Not accepting students</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_Toc53054690 \h </w:instrText>
            </w:r>
            <w:r w:rsidR="00CD3E9F" w:rsidRPr="00FA0B87">
              <w:rPr>
                <w:noProof/>
                <w:webHidden/>
              </w:rPr>
            </w:r>
            <w:r w:rsidR="00CD3E9F" w:rsidRPr="00FA0B87">
              <w:rPr>
                <w:noProof/>
                <w:webHidden/>
              </w:rPr>
              <w:fldChar w:fldCharType="separate"/>
            </w:r>
            <w:r w:rsidR="00CD3E9F" w:rsidRPr="00FA0B87">
              <w:rPr>
                <w:noProof/>
                <w:webHidden/>
              </w:rPr>
              <w:t>15</w:t>
            </w:r>
            <w:r w:rsidR="00CD3E9F" w:rsidRPr="00FA0B87">
              <w:rPr>
                <w:noProof/>
                <w:webHidden/>
              </w:rPr>
              <w:fldChar w:fldCharType="end"/>
            </w:r>
          </w:hyperlink>
        </w:p>
        <w:p w14:paraId="4C344FA0" w14:textId="3DC82501"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91" w:history="1">
            <w:r w:rsidR="00CD3E9F" w:rsidRPr="00FA0B87">
              <w:rPr>
                <w:rStyle w:val="Hyperlink"/>
                <w:noProof/>
              </w:rPr>
              <w:t>Shiloh – Family</w:t>
            </w:r>
            <w:r w:rsidR="009A5C5D" w:rsidRPr="00FA0B87">
              <w:rPr>
                <w:rStyle w:val="Hyperlink"/>
                <w:noProof/>
              </w:rPr>
              <w:t xml:space="preserve"> Resource Pavilion</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_Toc53054691 \h </w:instrText>
            </w:r>
            <w:r w:rsidR="00CD3E9F" w:rsidRPr="00FA0B87">
              <w:rPr>
                <w:noProof/>
                <w:webHidden/>
              </w:rPr>
            </w:r>
            <w:r w:rsidR="00CD3E9F" w:rsidRPr="00FA0B87">
              <w:rPr>
                <w:noProof/>
                <w:webHidden/>
              </w:rPr>
              <w:fldChar w:fldCharType="separate"/>
            </w:r>
            <w:r w:rsidR="00CD3E9F" w:rsidRPr="00FA0B87">
              <w:rPr>
                <w:noProof/>
                <w:webHidden/>
              </w:rPr>
              <w:t>15</w:t>
            </w:r>
            <w:r w:rsidR="00CD3E9F" w:rsidRPr="00FA0B87">
              <w:rPr>
                <w:noProof/>
                <w:webHidden/>
              </w:rPr>
              <w:fldChar w:fldCharType="end"/>
            </w:r>
          </w:hyperlink>
        </w:p>
        <w:p w14:paraId="5626826C" w14:textId="22F987F8" w:rsidR="00CD3E9F" w:rsidRPr="00FA0B87" w:rsidRDefault="00A521E0">
          <w:pPr>
            <w:pStyle w:val="TOC1"/>
            <w:tabs>
              <w:tab w:val="left" w:pos="2548"/>
              <w:tab w:val="right" w:leader="dot" w:pos="8904"/>
            </w:tabs>
            <w:rPr>
              <w:rFonts w:asciiTheme="minorHAnsi" w:eastAsiaTheme="minorEastAsia" w:hAnsiTheme="minorHAnsi" w:cstheme="minorBidi"/>
              <w:noProof/>
              <w:szCs w:val="22"/>
            </w:rPr>
          </w:pPr>
          <w:hyperlink w:anchor="_Toc53054693" w:history="1">
            <w:r w:rsidR="00CD3E9F" w:rsidRPr="00FA0B87">
              <w:rPr>
                <w:rStyle w:val="Hyperlink"/>
                <w:noProof/>
              </w:rPr>
              <w:t>Shiloh – Littleton Campus</w:t>
            </w:r>
            <w:r w:rsidR="00CD3E9F" w:rsidRPr="00FA0B87">
              <w:rPr>
                <w:rFonts w:asciiTheme="minorHAnsi" w:eastAsiaTheme="minorEastAsia" w:hAnsiTheme="minorHAnsi" w:cstheme="minorBidi"/>
                <w:noProof/>
                <w:szCs w:val="22"/>
              </w:rPr>
              <w:tab/>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_Toc53054693 \h </w:instrText>
            </w:r>
            <w:r w:rsidR="00CD3E9F" w:rsidRPr="00FA0B87">
              <w:rPr>
                <w:noProof/>
                <w:webHidden/>
              </w:rPr>
            </w:r>
            <w:r w:rsidR="00CD3E9F" w:rsidRPr="00FA0B87">
              <w:rPr>
                <w:noProof/>
                <w:webHidden/>
              </w:rPr>
              <w:fldChar w:fldCharType="separate"/>
            </w:r>
            <w:r w:rsidR="00CD3E9F" w:rsidRPr="00FA0B87">
              <w:rPr>
                <w:noProof/>
                <w:webHidden/>
              </w:rPr>
              <w:t>16</w:t>
            </w:r>
            <w:r w:rsidR="00CD3E9F" w:rsidRPr="00FA0B87">
              <w:rPr>
                <w:noProof/>
                <w:webHidden/>
              </w:rPr>
              <w:fldChar w:fldCharType="end"/>
            </w:r>
          </w:hyperlink>
        </w:p>
        <w:p w14:paraId="1E6659EE" w14:textId="722546FE" w:rsidR="00CD3E9F" w:rsidRPr="00FA0B87" w:rsidRDefault="00A521E0">
          <w:pPr>
            <w:pStyle w:val="TOC1"/>
            <w:tabs>
              <w:tab w:val="left" w:pos="2707"/>
              <w:tab w:val="right" w:leader="dot" w:pos="8904"/>
            </w:tabs>
            <w:rPr>
              <w:rFonts w:asciiTheme="minorHAnsi" w:eastAsiaTheme="minorEastAsia" w:hAnsiTheme="minorHAnsi" w:cstheme="minorBidi"/>
              <w:noProof/>
              <w:szCs w:val="22"/>
            </w:rPr>
          </w:pPr>
          <w:hyperlink w:anchor="_Toc53054694" w:history="1">
            <w:r w:rsidR="00CD3E9F" w:rsidRPr="00FA0B87">
              <w:rPr>
                <w:rStyle w:val="Hyperlink"/>
                <w:noProof/>
              </w:rPr>
              <w:t>Shiloh – Longmont Campus</w:t>
            </w:r>
            <w:r w:rsidR="00CD3E9F" w:rsidRPr="00FA0B87">
              <w:rPr>
                <w:rFonts w:asciiTheme="minorHAnsi" w:eastAsiaTheme="minorEastAsia" w:hAnsiTheme="minorHAnsi" w:cstheme="minorBidi"/>
                <w:noProof/>
                <w:szCs w:val="22"/>
              </w:rPr>
              <w:tab/>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_Toc53054694 \h </w:instrText>
            </w:r>
            <w:r w:rsidR="00CD3E9F" w:rsidRPr="00FA0B87">
              <w:rPr>
                <w:noProof/>
                <w:webHidden/>
              </w:rPr>
            </w:r>
            <w:r w:rsidR="00CD3E9F" w:rsidRPr="00FA0B87">
              <w:rPr>
                <w:noProof/>
                <w:webHidden/>
              </w:rPr>
              <w:fldChar w:fldCharType="separate"/>
            </w:r>
            <w:r w:rsidR="00CD3E9F" w:rsidRPr="00FA0B87">
              <w:rPr>
                <w:noProof/>
                <w:webHidden/>
              </w:rPr>
              <w:t>16</w:t>
            </w:r>
            <w:r w:rsidR="00CD3E9F" w:rsidRPr="00FA0B87">
              <w:rPr>
                <w:noProof/>
                <w:webHidden/>
              </w:rPr>
              <w:fldChar w:fldCharType="end"/>
            </w:r>
          </w:hyperlink>
        </w:p>
        <w:p w14:paraId="5794BA21" w14:textId="17F7EABD" w:rsidR="00CD3E9F" w:rsidRPr="00FA0B87" w:rsidRDefault="00A521E0">
          <w:pPr>
            <w:pStyle w:val="TOC1"/>
            <w:tabs>
              <w:tab w:val="left" w:pos="2291"/>
              <w:tab w:val="right" w:leader="dot" w:pos="8904"/>
            </w:tabs>
            <w:rPr>
              <w:rFonts w:asciiTheme="minorHAnsi" w:eastAsiaTheme="minorEastAsia" w:hAnsiTheme="minorHAnsi" w:cstheme="minorBidi"/>
              <w:noProof/>
              <w:szCs w:val="22"/>
            </w:rPr>
          </w:pPr>
          <w:hyperlink w:anchor="_Toc53054695" w:history="1">
            <w:r w:rsidR="00CD3E9F" w:rsidRPr="00FA0B87">
              <w:rPr>
                <w:rStyle w:val="Hyperlink"/>
                <w:noProof/>
              </w:rPr>
              <w:t>Shiloh – The Sanctuary</w:t>
            </w:r>
            <w:r w:rsidR="00CD3E9F" w:rsidRPr="00FA0B87">
              <w:rPr>
                <w:rFonts w:asciiTheme="minorHAnsi" w:eastAsiaTheme="minorEastAsia" w:hAnsiTheme="minorHAnsi" w:cstheme="minorBidi"/>
                <w:noProof/>
                <w:szCs w:val="22"/>
              </w:rPr>
              <w:tab/>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_Toc53054695 \h </w:instrText>
            </w:r>
            <w:r w:rsidR="00CD3E9F" w:rsidRPr="00FA0B87">
              <w:rPr>
                <w:noProof/>
                <w:webHidden/>
              </w:rPr>
            </w:r>
            <w:r w:rsidR="00CD3E9F" w:rsidRPr="00FA0B87">
              <w:rPr>
                <w:noProof/>
                <w:webHidden/>
              </w:rPr>
              <w:fldChar w:fldCharType="separate"/>
            </w:r>
            <w:r w:rsidR="00CD3E9F" w:rsidRPr="00FA0B87">
              <w:rPr>
                <w:noProof/>
                <w:webHidden/>
              </w:rPr>
              <w:t>17</w:t>
            </w:r>
            <w:r w:rsidR="00CD3E9F" w:rsidRPr="00FA0B87">
              <w:rPr>
                <w:noProof/>
                <w:webHidden/>
              </w:rPr>
              <w:fldChar w:fldCharType="end"/>
            </w:r>
          </w:hyperlink>
        </w:p>
        <w:p w14:paraId="7FB56671" w14:textId="624E0E1A"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696" w:history="1">
            <w:r w:rsidR="00CD3E9F" w:rsidRPr="00FA0B87">
              <w:rPr>
                <w:rStyle w:val="Hyperlink"/>
                <w:noProof/>
              </w:rPr>
              <w:t>Skyline Academy at</w:t>
            </w:r>
            <w:r w:rsidR="006C7100" w:rsidRPr="00FA0B87">
              <w:rPr>
                <w:rStyle w:val="Hyperlink"/>
                <w:noProof/>
              </w:rPr>
              <w:t xml:space="preserve"> MHCD </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_Toc53054696 \h </w:instrText>
            </w:r>
            <w:r w:rsidR="00CD3E9F" w:rsidRPr="00FA0B87">
              <w:rPr>
                <w:noProof/>
                <w:webHidden/>
              </w:rPr>
            </w:r>
            <w:r w:rsidR="00CD3E9F" w:rsidRPr="00FA0B87">
              <w:rPr>
                <w:noProof/>
                <w:webHidden/>
              </w:rPr>
              <w:fldChar w:fldCharType="separate"/>
            </w:r>
            <w:r w:rsidR="00CD3E9F" w:rsidRPr="00FA0B87">
              <w:rPr>
                <w:noProof/>
                <w:webHidden/>
              </w:rPr>
              <w:t>17</w:t>
            </w:r>
            <w:r w:rsidR="00CD3E9F" w:rsidRPr="00FA0B87">
              <w:rPr>
                <w:noProof/>
                <w:webHidden/>
              </w:rPr>
              <w:fldChar w:fldCharType="end"/>
            </w:r>
          </w:hyperlink>
        </w:p>
        <w:p w14:paraId="304E4DD4" w14:textId="677FF248" w:rsidR="00CD3E9F" w:rsidRPr="00FA0B87" w:rsidRDefault="00A521E0">
          <w:pPr>
            <w:pStyle w:val="TOC1"/>
            <w:tabs>
              <w:tab w:val="left" w:pos="1760"/>
              <w:tab w:val="right" w:leader="dot" w:pos="8904"/>
            </w:tabs>
            <w:rPr>
              <w:rFonts w:asciiTheme="minorHAnsi" w:eastAsiaTheme="minorEastAsia" w:hAnsiTheme="minorHAnsi" w:cstheme="minorBidi"/>
              <w:noProof/>
              <w:szCs w:val="22"/>
            </w:rPr>
          </w:pPr>
          <w:hyperlink w:anchor="_Toc53054698" w:history="1">
            <w:r w:rsidR="00CD3E9F" w:rsidRPr="00FA0B87">
              <w:rPr>
                <w:rStyle w:val="Hyperlink"/>
                <w:noProof/>
              </w:rPr>
              <w:t>Southern Peaks</w:t>
            </w:r>
            <w:r w:rsidR="00CD3E9F" w:rsidRPr="00FA0B87">
              <w:rPr>
                <w:rFonts w:asciiTheme="minorHAnsi" w:eastAsiaTheme="minorEastAsia" w:hAnsiTheme="minorHAnsi" w:cstheme="minorBidi"/>
                <w:noProof/>
                <w:szCs w:val="22"/>
              </w:rPr>
              <w:tab/>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_Toc53054698 \h </w:instrText>
            </w:r>
            <w:r w:rsidR="00CD3E9F" w:rsidRPr="00FA0B87">
              <w:rPr>
                <w:noProof/>
                <w:webHidden/>
              </w:rPr>
            </w:r>
            <w:r w:rsidR="00CD3E9F" w:rsidRPr="00FA0B87">
              <w:rPr>
                <w:noProof/>
                <w:webHidden/>
              </w:rPr>
              <w:fldChar w:fldCharType="separate"/>
            </w:r>
            <w:r w:rsidR="00CD3E9F" w:rsidRPr="00FA0B87">
              <w:rPr>
                <w:noProof/>
                <w:webHidden/>
              </w:rPr>
              <w:t>18</w:t>
            </w:r>
            <w:r w:rsidR="00CD3E9F" w:rsidRPr="00FA0B87">
              <w:rPr>
                <w:noProof/>
                <w:webHidden/>
              </w:rPr>
              <w:fldChar w:fldCharType="end"/>
            </w:r>
          </w:hyperlink>
        </w:p>
        <w:p w14:paraId="470C9801" w14:textId="028B2A88" w:rsidR="00CD3E9F" w:rsidRPr="00FA0B87" w:rsidRDefault="00A521E0">
          <w:pPr>
            <w:pStyle w:val="TOC1"/>
            <w:tabs>
              <w:tab w:val="left" w:pos="2224"/>
              <w:tab w:val="right" w:leader="dot" w:pos="8904"/>
            </w:tabs>
            <w:rPr>
              <w:rFonts w:asciiTheme="minorHAnsi" w:eastAsiaTheme="minorEastAsia" w:hAnsiTheme="minorHAnsi" w:cstheme="minorBidi"/>
              <w:noProof/>
              <w:szCs w:val="22"/>
            </w:rPr>
          </w:pPr>
          <w:hyperlink w:anchor="_Toc53054699" w:history="1">
            <w:r w:rsidR="00CD3E9F" w:rsidRPr="00FA0B87">
              <w:rPr>
                <w:rStyle w:val="Hyperlink"/>
                <w:noProof/>
              </w:rPr>
              <w:t>Spectra Autism Center</w:t>
            </w:r>
            <w:r w:rsidR="00CD3E9F" w:rsidRPr="00FA0B87">
              <w:rPr>
                <w:rFonts w:asciiTheme="minorHAnsi" w:eastAsiaTheme="minorEastAsia" w:hAnsiTheme="minorHAnsi" w:cstheme="minorBidi"/>
                <w:noProof/>
                <w:szCs w:val="22"/>
              </w:rPr>
              <w:tab/>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_Toc53054699 \h </w:instrText>
            </w:r>
            <w:r w:rsidR="00CD3E9F" w:rsidRPr="00FA0B87">
              <w:rPr>
                <w:noProof/>
                <w:webHidden/>
              </w:rPr>
            </w:r>
            <w:r w:rsidR="00CD3E9F" w:rsidRPr="00FA0B87">
              <w:rPr>
                <w:noProof/>
                <w:webHidden/>
              </w:rPr>
              <w:fldChar w:fldCharType="separate"/>
            </w:r>
            <w:r w:rsidR="00CD3E9F" w:rsidRPr="00FA0B87">
              <w:rPr>
                <w:noProof/>
                <w:webHidden/>
              </w:rPr>
              <w:t>18</w:t>
            </w:r>
            <w:r w:rsidR="00CD3E9F" w:rsidRPr="00FA0B87">
              <w:rPr>
                <w:noProof/>
                <w:webHidden/>
              </w:rPr>
              <w:fldChar w:fldCharType="end"/>
            </w:r>
          </w:hyperlink>
        </w:p>
        <w:p w14:paraId="49303DF9" w14:textId="7500CF00"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700" w:history="1">
            <w:r w:rsidR="00CD3E9F" w:rsidRPr="00FA0B87">
              <w:rPr>
                <w:rStyle w:val="Hyperlink"/>
                <w:noProof/>
              </w:rPr>
              <w:t>Tennyson Center</w:t>
            </w:r>
            <w:r w:rsidR="006C7100" w:rsidRPr="00FA0B87">
              <w:rPr>
                <w:rStyle w:val="Hyperlink"/>
                <w:noProof/>
              </w:rPr>
              <w:t xml:space="preserve"> for Children</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_Toc53054700 \h </w:instrText>
            </w:r>
            <w:r w:rsidR="00CD3E9F" w:rsidRPr="00FA0B87">
              <w:rPr>
                <w:noProof/>
                <w:webHidden/>
              </w:rPr>
            </w:r>
            <w:r w:rsidR="00CD3E9F" w:rsidRPr="00FA0B87">
              <w:rPr>
                <w:noProof/>
                <w:webHidden/>
              </w:rPr>
              <w:fldChar w:fldCharType="separate"/>
            </w:r>
            <w:r w:rsidR="00CD3E9F" w:rsidRPr="00FA0B87">
              <w:rPr>
                <w:noProof/>
                <w:webHidden/>
              </w:rPr>
              <w:t>19</w:t>
            </w:r>
            <w:r w:rsidR="00CD3E9F" w:rsidRPr="00FA0B87">
              <w:rPr>
                <w:noProof/>
                <w:webHidden/>
              </w:rPr>
              <w:fldChar w:fldCharType="end"/>
            </w:r>
          </w:hyperlink>
        </w:p>
        <w:p w14:paraId="0428EB49" w14:textId="3B123A65" w:rsidR="00CD3E9F" w:rsidRPr="00FA0B87" w:rsidRDefault="00A521E0">
          <w:pPr>
            <w:pStyle w:val="TOC1"/>
            <w:tabs>
              <w:tab w:val="left" w:pos="1882"/>
              <w:tab w:val="right" w:leader="dot" w:pos="8904"/>
            </w:tabs>
            <w:rPr>
              <w:rFonts w:asciiTheme="minorHAnsi" w:eastAsiaTheme="minorEastAsia" w:hAnsiTheme="minorHAnsi" w:cstheme="minorBidi"/>
              <w:noProof/>
              <w:szCs w:val="22"/>
            </w:rPr>
          </w:pPr>
          <w:hyperlink w:anchor="_Toc53054702" w:history="1">
            <w:r w:rsidR="00CD3E9F" w:rsidRPr="00FA0B87">
              <w:rPr>
                <w:rStyle w:val="Hyperlink"/>
                <w:noProof/>
              </w:rPr>
              <w:t>The Joshua School</w:t>
            </w:r>
            <w:r w:rsidR="00CD3E9F" w:rsidRPr="00FA0B87">
              <w:rPr>
                <w:rFonts w:asciiTheme="minorHAnsi" w:eastAsiaTheme="minorEastAsia" w:hAnsiTheme="minorHAnsi" w:cstheme="minorBidi"/>
                <w:noProof/>
                <w:szCs w:val="22"/>
              </w:rPr>
              <w:tab/>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_Toc53054702 \h </w:instrText>
            </w:r>
            <w:r w:rsidR="00CD3E9F" w:rsidRPr="00FA0B87">
              <w:rPr>
                <w:noProof/>
                <w:webHidden/>
              </w:rPr>
            </w:r>
            <w:r w:rsidR="00CD3E9F" w:rsidRPr="00FA0B87">
              <w:rPr>
                <w:noProof/>
                <w:webHidden/>
              </w:rPr>
              <w:fldChar w:fldCharType="separate"/>
            </w:r>
            <w:r w:rsidR="00CD3E9F" w:rsidRPr="00FA0B87">
              <w:rPr>
                <w:noProof/>
                <w:webHidden/>
              </w:rPr>
              <w:t>19</w:t>
            </w:r>
            <w:r w:rsidR="00CD3E9F" w:rsidRPr="00FA0B87">
              <w:rPr>
                <w:noProof/>
                <w:webHidden/>
              </w:rPr>
              <w:fldChar w:fldCharType="end"/>
            </w:r>
          </w:hyperlink>
        </w:p>
        <w:p w14:paraId="30D7143B" w14:textId="45571739" w:rsidR="00CD3E9F" w:rsidRPr="00FA0B87" w:rsidRDefault="00A521E0">
          <w:pPr>
            <w:pStyle w:val="TOC1"/>
            <w:tabs>
              <w:tab w:val="left" w:pos="2646"/>
              <w:tab w:val="right" w:leader="dot" w:pos="8904"/>
            </w:tabs>
            <w:rPr>
              <w:rFonts w:asciiTheme="minorHAnsi" w:eastAsiaTheme="minorEastAsia" w:hAnsiTheme="minorHAnsi" w:cstheme="minorBidi"/>
              <w:noProof/>
              <w:szCs w:val="22"/>
            </w:rPr>
          </w:pPr>
          <w:hyperlink w:anchor="_Toc53054703" w:history="1">
            <w:r w:rsidR="00CD3E9F" w:rsidRPr="00FA0B87">
              <w:rPr>
                <w:rStyle w:val="Hyperlink"/>
                <w:noProof/>
              </w:rPr>
              <w:t>The Joshua School Boulder</w:t>
            </w:r>
            <w:r w:rsidR="00CD3E9F" w:rsidRPr="00FA0B87">
              <w:rPr>
                <w:rFonts w:asciiTheme="minorHAnsi" w:eastAsiaTheme="minorEastAsia" w:hAnsiTheme="minorHAnsi" w:cstheme="minorBidi"/>
                <w:noProof/>
                <w:szCs w:val="22"/>
              </w:rPr>
              <w:tab/>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_Toc53054703 \h </w:instrText>
            </w:r>
            <w:r w:rsidR="00CD3E9F" w:rsidRPr="00FA0B87">
              <w:rPr>
                <w:noProof/>
                <w:webHidden/>
              </w:rPr>
            </w:r>
            <w:r w:rsidR="00CD3E9F" w:rsidRPr="00FA0B87">
              <w:rPr>
                <w:noProof/>
                <w:webHidden/>
              </w:rPr>
              <w:fldChar w:fldCharType="separate"/>
            </w:r>
            <w:r w:rsidR="00CD3E9F" w:rsidRPr="00FA0B87">
              <w:rPr>
                <w:noProof/>
                <w:webHidden/>
              </w:rPr>
              <w:t>20</w:t>
            </w:r>
            <w:r w:rsidR="00CD3E9F" w:rsidRPr="00FA0B87">
              <w:rPr>
                <w:noProof/>
                <w:webHidden/>
              </w:rPr>
              <w:fldChar w:fldCharType="end"/>
            </w:r>
          </w:hyperlink>
        </w:p>
        <w:p w14:paraId="462FE490" w14:textId="567A3814"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704" w:history="1">
            <w:r w:rsidR="00CD3E9F" w:rsidRPr="00FA0B87">
              <w:rPr>
                <w:rStyle w:val="Hyperlink"/>
                <w:noProof/>
              </w:rPr>
              <w:t>Third Way Center</w:t>
            </w:r>
            <w:r w:rsidR="006C7100" w:rsidRPr="00FA0B87">
              <w:rPr>
                <w:rStyle w:val="Hyperlink"/>
                <w:noProof/>
              </w:rPr>
              <w:t xml:space="preserve"> Joan Farley Academy</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_Toc53054704 \h </w:instrText>
            </w:r>
            <w:r w:rsidR="00CD3E9F" w:rsidRPr="00FA0B87">
              <w:rPr>
                <w:noProof/>
                <w:webHidden/>
              </w:rPr>
            </w:r>
            <w:r w:rsidR="00CD3E9F" w:rsidRPr="00FA0B87">
              <w:rPr>
                <w:noProof/>
                <w:webHidden/>
              </w:rPr>
              <w:fldChar w:fldCharType="separate"/>
            </w:r>
            <w:r w:rsidR="00CD3E9F" w:rsidRPr="00FA0B87">
              <w:rPr>
                <w:noProof/>
                <w:webHidden/>
              </w:rPr>
              <w:t>20</w:t>
            </w:r>
            <w:r w:rsidR="00CD3E9F" w:rsidRPr="00FA0B87">
              <w:rPr>
                <w:noProof/>
                <w:webHidden/>
              </w:rPr>
              <w:fldChar w:fldCharType="end"/>
            </w:r>
          </w:hyperlink>
        </w:p>
        <w:p w14:paraId="27749138" w14:textId="2DE5660B"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706" w:history="1">
            <w:r w:rsidR="00CD3E9F" w:rsidRPr="00FA0B87">
              <w:rPr>
                <w:rStyle w:val="Hyperlink"/>
                <w:noProof/>
              </w:rPr>
              <w:t>Third Way Center</w:t>
            </w:r>
            <w:r w:rsidR="006C7100" w:rsidRPr="00FA0B87">
              <w:rPr>
                <w:rStyle w:val="Hyperlink"/>
                <w:noProof/>
              </w:rPr>
              <w:t xml:space="preserve"> Joan Farley Academy Lowry</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_Toc53054706 \h </w:instrText>
            </w:r>
            <w:r w:rsidR="00CD3E9F" w:rsidRPr="00FA0B87">
              <w:rPr>
                <w:noProof/>
                <w:webHidden/>
              </w:rPr>
            </w:r>
            <w:r w:rsidR="00CD3E9F" w:rsidRPr="00FA0B87">
              <w:rPr>
                <w:noProof/>
                <w:webHidden/>
              </w:rPr>
              <w:fldChar w:fldCharType="separate"/>
            </w:r>
            <w:r w:rsidR="00CD3E9F" w:rsidRPr="00FA0B87">
              <w:rPr>
                <w:noProof/>
                <w:webHidden/>
              </w:rPr>
              <w:t>21</w:t>
            </w:r>
            <w:r w:rsidR="00CD3E9F" w:rsidRPr="00FA0B87">
              <w:rPr>
                <w:noProof/>
                <w:webHidden/>
              </w:rPr>
              <w:fldChar w:fldCharType="end"/>
            </w:r>
          </w:hyperlink>
        </w:p>
        <w:p w14:paraId="4ECF1B8F" w14:textId="1B5361BD" w:rsidR="00CD3E9F" w:rsidRPr="00FA0B87" w:rsidRDefault="00A521E0">
          <w:pPr>
            <w:pStyle w:val="TOC1"/>
            <w:tabs>
              <w:tab w:val="right" w:leader="dot" w:pos="8904"/>
            </w:tabs>
            <w:rPr>
              <w:rFonts w:asciiTheme="minorHAnsi" w:eastAsiaTheme="minorEastAsia" w:hAnsiTheme="minorHAnsi" w:cstheme="minorBidi"/>
              <w:noProof/>
              <w:szCs w:val="22"/>
            </w:rPr>
          </w:pPr>
          <w:hyperlink w:anchor="_Toc53054708" w:history="1">
            <w:r w:rsidR="00CD3E9F" w:rsidRPr="00FA0B87">
              <w:rPr>
                <w:rStyle w:val="Hyperlink"/>
                <w:noProof/>
              </w:rPr>
              <w:t>Turning Point</w:t>
            </w:r>
            <w:r w:rsidR="006C7100" w:rsidRPr="00FA0B87">
              <w:rPr>
                <w:rStyle w:val="Hyperlink"/>
                <w:noProof/>
              </w:rPr>
              <w:t xml:space="preserve"> Waverly School </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_Toc53054708 \h </w:instrText>
            </w:r>
            <w:r w:rsidR="00CD3E9F" w:rsidRPr="00FA0B87">
              <w:rPr>
                <w:noProof/>
                <w:webHidden/>
              </w:rPr>
            </w:r>
            <w:r w:rsidR="00CD3E9F" w:rsidRPr="00FA0B87">
              <w:rPr>
                <w:noProof/>
                <w:webHidden/>
              </w:rPr>
              <w:fldChar w:fldCharType="separate"/>
            </w:r>
            <w:r w:rsidR="00CD3E9F" w:rsidRPr="00FA0B87">
              <w:rPr>
                <w:noProof/>
                <w:webHidden/>
              </w:rPr>
              <w:t>21</w:t>
            </w:r>
            <w:r w:rsidR="00CD3E9F" w:rsidRPr="00FA0B87">
              <w:rPr>
                <w:noProof/>
                <w:webHidden/>
              </w:rPr>
              <w:fldChar w:fldCharType="end"/>
            </w:r>
          </w:hyperlink>
        </w:p>
        <w:p w14:paraId="7C1579A2" w14:textId="6FBD7EE2" w:rsidR="00CD3E9F" w:rsidRDefault="00A521E0">
          <w:pPr>
            <w:pStyle w:val="TOC1"/>
            <w:tabs>
              <w:tab w:val="right" w:leader="dot" w:pos="8904"/>
            </w:tabs>
            <w:rPr>
              <w:rFonts w:asciiTheme="minorHAnsi" w:eastAsiaTheme="minorEastAsia" w:hAnsiTheme="minorHAnsi" w:cstheme="minorBidi"/>
              <w:noProof/>
              <w:szCs w:val="22"/>
            </w:rPr>
          </w:pPr>
          <w:hyperlink w:anchor="_Toc53054710" w:history="1">
            <w:r w:rsidR="00CD3E9F" w:rsidRPr="00FA0B87">
              <w:rPr>
                <w:rStyle w:val="Hyperlink"/>
                <w:noProof/>
              </w:rPr>
              <w:t>Valley View</w:t>
            </w:r>
            <w:r w:rsidR="006C7100" w:rsidRPr="00FA0B87">
              <w:rPr>
                <w:rStyle w:val="Hyperlink"/>
                <w:noProof/>
              </w:rPr>
              <w:t xml:space="preserve"> Youth Recovery Center </w:t>
            </w:r>
            <w:r w:rsidR="00CD3E9F" w:rsidRPr="00FA0B87">
              <w:rPr>
                <w:noProof/>
                <w:webHidden/>
              </w:rPr>
              <w:tab/>
            </w:r>
            <w:r w:rsidR="00CD3E9F" w:rsidRPr="00FA0B87">
              <w:rPr>
                <w:noProof/>
                <w:webHidden/>
              </w:rPr>
              <w:fldChar w:fldCharType="begin"/>
            </w:r>
            <w:r w:rsidR="00CD3E9F" w:rsidRPr="00FA0B87">
              <w:rPr>
                <w:noProof/>
                <w:webHidden/>
              </w:rPr>
              <w:instrText xml:space="preserve"> PAGEREF _Toc53054710 \h </w:instrText>
            </w:r>
            <w:r w:rsidR="00CD3E9F" w:rsidRPr="00FA0B87">
              <w:rPr>
                <w:noProof/>
                <w:webHidden/>
              </w:rPr>
            </w:r>
            <w:r w:rsidR="00CD3E9F" w:rsidRPr="00FA0B87">
              <w:rPr>
                <w:noProof/>
                <w:webHidden/>
              </w:rPr>
              <w:fldChar w:fldCharType="separate"/>
            </w:r>
            <w:r w:rsidR="00CD3E9F" w:rsidRPr="00FA0B87">
              <w:rPr>
                <w:noProof/>
                <w:webHidden/>
              </w:rPr>
              <w:t>22</w:t>
            </w:r>
            <w:r w:rsidR="00CD3E9F" w:rsidRPr="00FA0B87">
              <w:rPr>
                <w:noProof/>
                <w:webHidden/>
              </w:rPr>
              <w:fldChar w:fldCharType="end"/>
            </w:r>
          </w:hyperlink>
        </w:p>
        <w:p w14:paraId="3EE59D35" w14:textId="0F96A85A" w:rsidR="004020F4" w:rsidRDefault="004020F4">
          <w:r>
            <w:rPr>
              <w:b/>
              <w:bCs/>
              <w:noProof/>
            </w:rPr>
            <w:fldChar w:fldCharType="end"/>
          </w:r>
        </w:p>
      </w:sdtContent>
    </w:sdt>
    <w:p w14:paraId="09CCD512" w14:textId="77777777" w:rsidR="0093329D" w:rsidRDefault="0093329D" w:rsidP="000C5C07">
      <w:pPr>
        <w:pStyle w:val="MemberInformation"/>
        <w:ind w:left="0"/>
        <w:rPr>
          <w:b/>
        </w:rPr>
      </w:pPr>
    </w:p>
    <w:p w14:paraId="1216CCB6" w14:textId="77777777" w:rsidR="009B10C7" w:rsidRDefault="00121122">
      <w:pPr>
        <w:spacing w:before="0"/>
        <w:sectPr w:rsidR="009B10C7" w:rsidSect="00BA5CAD">
          <w:headerReference w:type="default" r:id="rId10"/>
          <w:footerReference w:type="default" r:id="rId11"/>
          <w:type w:val="oddPage"/>
          <w:pgSz w:w="12240" w:h="15840" w:code="1"/>
          <w:pgMar w:top="1440" w:right="1800" w:bottom="1728" w:left="1526" w:header="720" w:footer="720" w:gutter="0"/>
          <w:pgNumType w:start="1"/>
          <w:cols w:space="720"/>
          <w:titlePg/>
          <w:docGrid w:linePitch="360"/>
        </w:sectPr>
      </w:pPr>
      <w:r w:rsidRPr="00DB2F18">
        <w:br w:type="page"/>
      </w:r>
      <w:bookmarkEnd w:id="6"/>
    </w:p>
    <w:p w14:paraId="7DE66CA4" w14:textId="77777777" w:rsidR="003164A7" w:rsidRDefault="00F215CF" w:rsidP="00E93B35">
      <w:pPr>
        <w:pStyle w:val="Heading1"/>
      </w:pPr>
      <w:bookmarkStart w:id="11" w:name="_Toc53054658"/>
      <w:r w:rsidRPr="00512886">
        <w:lastRenderedPageBreak/>
        <w:t>Bansbach Academy at</w:t>
      </w:r>
      <w:bookmarkEnd w:id="11"/>
      <w:r w:rsidRPr="00512886">
        <w:t xml:space="preserve"> </w:t>
      </w:r>
    </w:p>
    <w:p w14:paraId="0BE2C6F2" w14:textId="18343A95" w:rsidR="00F215CF" w:rsidRPr="00512886" w:rsidRDefault="00F215CF" w:rsidP="00E93B35">
      <w:pPr>
        <w:pStyle w:val="Heading1"/>
      </w:pPr>
      <w:bookmarkStart w:id="12" w:name="_Toc38870397"/>
      <w:bookmarkStart w:id="13" w:name="_Toc53054659"/>
      <w:r w:rsidRPr="00512886">
        <w:t>Denver Children’s Home</w:t>
      </w:r>
      <w:r w:rsidR="003164A7">
        <w:tab/>
        <w:t>303-399-4890</w:t>
      </w:r>
      <w:bookmarkEnd w:id="12"/>
      <w:bookmarkEnd w:id="13"/>
    </w:p>
    <w:p w14:paraId="15F6E398" w14:textId="77777777" w:rsidR="00F215CF" w:rsidRPr="00780A9F" w:rsidRDefault="00F215CF" w:rsidP="00AB5BB7">
      <w:pPr>
        <w:pStyle w:val="MemberInformation"/>
        <w:tabs>
          <w:tab w:val="clear" w:pos="2880"/>
          <w:tab w:val="left" w:pos="5130"/>
        </w:tabs>
        <w:spacing w:before="40"/>
        <w:ind w:left="72"/>
        <w:rPr>
          <w:rFonts w:asciiTheme="minorHAnsi" w:hAnsiTheme="minorHAnsi"/>
          <w:b/>
          <w:sz w:val="16"/>
          <w:szCs w:val="16"/>
        </w:rPr>
      </w:pPr>
      <w:r w:rsidRPr="00780A9F">
        <w:rPr>
          <w:rFonts w:asciiTheme="minorHAnsi" w:hAnsiTheme="minorHAnsi"/>
          <w:b/>
          <w:sz w:val="16"/>
          <w:szCs w:val="16"/>
        </w:rPr>
        <w:t>1501 Albion St., Denver, CO 80220</w:t>
      </w:r>
      <w:r w:rsidR="00AB5BB7">
        <w:rPr>
          <w:rFonts w:asciiTheme="minorHAnsi" w:hAnsiTheme="minorHAnsi"/>
          <w:b/>
          <w:sz w:val="16"/>
          <w:szCs w:val="16"/>
        </w:rPr>
        <w:tab/>
      </w:r>
    </w:p>
    <w:p w14:paraId="3B86021B" w14:textId="77777777" w:rsidR="00F215CF" w:rsidRPr="00512886" w:rsidRDefault="00F215CF" w:rsidP="00F215CF">
      <w:pPr>
        <w:pStyle w:val="MemberInformation"/>
        <w:ind w:left="90"/>
        <w:rPr>
          <w:rFonts w:asciiTheme="minorHAnsi" w:hAnsiTheme="minorHAnsi"/>
          <w:sz w:val="16"/>
          <w:szCs w:val="16"/>
        </w:rPr>
      </w:pPr>
    </w:p>
    <w:p w14:paraId="1F0B8F04" w14:textId="77777777" w:rsidR="00780A9F" w:rsidRDefault="00780A9F" w:rsidP="004225EF">
      <w:pPr>
        <w:pStyle w:val="MemberInformation"/>
        <w:spacing w:before="40" w:line="240" w:lineRule="auto"/>
        <w:ind w:left="72"/>
        <w:rPr>
          <w:rFonts w:asciiTheme="minorHAnsi" w:hAnsiTheme="minorHAnsi"/>
          <w:b/>
          <w:sz w:val="16"/>
          <w:szCs w:val="16"/>
        </w:rPr>
        <w:sectPr w:rsidR="00780A9F" w:rsidSect="002A3849">
          <w:headerReference w:type="default" r:id="rId12"/>
          <w:footerReference w:type="default" r:id="rId13"/>
          <w:type w:val="continuous"/>
          <w:pgSz w:w="12240" w:h="15840" w:code="1"/>
          <w:pgMar w:top="1440" w:right="1627" w:bottom="1440" w:left="1267" w:header="720" w:footer="720" w:gutter="0"/>
          <w:cols w:space="720"/>
          <w:docGrid w:linePitch="360"/>
        </w:sectPr>
      </w:pPr>
    </w:p>
    <w:p w14:paraId="197A51B1" w14:textId="77777777" w:rsidR="00F215CF" w:rsidRDefault="00F215CF" w:rsidP="004225EF">
      <w:pPr>
        <w:pStyle w:val="MemberInformation"/>
        <w:spacing w:line="240" w:lineRule="auto"/>
        <w:ind w:left="72"/>
        <w:rPr>
          <w:rFonts w:asciiTheme="minorHAnsi" w:hAnsiTheme="minorHAnsi"/>
          <w:sz w:val="16"/>
          <w:szCs w:val="16"/>
        </w:rPr>
      </w:pPr>
      <w:r w:rsidRPr="00512886">
        <w:rPr>
          <w:rFonts w:asciiTheme="minorHAnsi" w:hAnsiTheme="minorHAnsi"/>
          <w:b/>
          <w:sz w:val="16"/>
          <w:szCs w:val="16"/>
        </w:rPr>
        <w:t>Director of Special Education:</w:t>
      </w:r>
      <w:r w:rsidRPr="00512886">
        <w:rPr>
          <w:rFonts w:asciiTheme="minorHAnsi" w:hAnsiTheme="minorHAnsi"/>
          <w:sz w:val="16"/>
          <w:szCs w:val="16"/>
        </w:rPr>
        <w:t xml:space="preserve"> </w:t>
      </w:r>
    </w:p>
    <w:p w14:paraId="049CA07D" w14:textId="77777777" w:rsidR="00F215CF" w:rsidRPr="00512886" w:rsidRDefault="00F215CF" w:rsidP="004225EF">
      <w:pPr>
        <w:pStyle w:val="MemberInformation"/>
        <w:spacing w:line="240" w:lineRule="auto"/>
        <w:ind w:left="720"/>
        <w:rPr>
          <w:rFonts w:asciiTheme="minorHAnsi" w:hAnsiTheme="minorHAnsi"/>
          <w:sz w:val="16"/>
          <w:szCs w:val="16"/>
        </w:rPr>
      </w:pPr>
      <w:r>
        <w:rPr>
          <w:rFonts w:asciiTheme="minorHAnsi" w:hAnsiTheme="minorHAnsi"/>
          <w:sz w:val="16"/>
          <w:szCs w:val="16"/>
        </w:rPr>
        <w:t>Annie Haskins</w:t>
      </w:r>
    </w:p>
    <w:p w14:paraId="07C57CD5" w14:textId="77777777" w:rsidR="00F215CF" w:rsidRPr="00F215CF" w:rsidRDefault="00F215CF" w:rsidP="004225EF">
      <w:pPr>
        <w:pStyle w:val="MemberInformation"/>
        <w:spacing w:line="240" w:lineRule="auto"/>
        <w:ind w:left="720"/>
        <w:rPr>
          <w:rFonts w:asciiTheme="minorHAnsi" w:hAnsiTheme="minorHAnsi"/>
          <w:sz w:val="16"/>
          <w:szCs w:val="16"/>
        </w:rPr>
      </w:pPr>
      <w:r w:rsidRPr="00F215CF">
        <w:rPr>
          <w:rFonts w:asciiTheme="minorHAnsi" w:hAnsiTheme="minorHAnsi"/>
          <w:sz w:val="16"/>
          <w:szCs w:val="16"/>
        </w:rPr>
        <w:t xml:space="preserve">Email: </w:t>
      </w:r>
      <w:hyperlink r:id="rId14" w:history="1">
        <w:r w:rsidR="00A76B3A" w:rsidRPr="00D460D5">
          <w:rPr>
            <w:rStyle w:val="Hyperlink"/>
            <w:rFonts w:asciiTheme="minorHAnsi" w:hAnsiTheme="minorHAnsi"/>
            <w:sz w:val="16"/>
            <w:szCs w:val="16"/>
          </w:rPr>
          <w:t>ahaskins@denverchildrenshome.org</w:t>
        </w:r>
      </w:hyperlink>
    </w:p>
    <w:p w14:paraId="3E52AB4E" w14:textId="77777777" w:rsidR="00F215CF" w:rsidRPr="00F215CF" w:rsidRDefault="00F215CF" w:rsidP="004225EF">
      <w:pPr>
        <w:pStyle w:val="MemberInformation"/>
        <w:spacing w:line="240" w:lineRule="auto"/>
        <w:ind w:left="720"/>
        <w:rPr>
          <w:rFonts w:asciiTheme="minorHAnsi" w:hAnsiTheme="minorHAnsi"/>
          <w:sz w:val="16"/>
          <w:szCs w:val="16"/>
        </w:rPr>
      </w:pPr>
      <w:r w:rsidRPr="00F215CF">
        <w:rPr>
          <w:rFonts w:asciiTheme="minorHAnsi" w:hAnsiTheme="minorHAnsi"/>
          <w:sz w:val="16"/>
          <w:szCs w:val="16"/>
        </w:rPr>
        <w:t>Phone: 303-399-4890 x206</w:t>
      </w:r>
    </w:p>
    <w:p w14:paraId="0482A475" w14:textId="77777777" w:rsidR="00F215CF" w:rsidRPr="00F215CF" w:rsidRDefault="00F215CF" w:rsidP="004225EF">
      <w:pPr>
        <w:pStyle w:val="MemberInformation"/>
        <w:spacing w:line="240" w:lineRule="auto"/>
        <w:ind w:left="720"/>
        <w:rPr>
          <w:rFonts w:asciiTheme="minorHAnsi" w:hAnsiTheme="minorHAnsi"/>
          <w:sz w:val="16"/>
          <w:szCs w:val="16"/>
          <w:highlight w:val="yellow"/>
        </w:rPr>
      </w:pPr>
      <w:r w:rsidRPr="00F215CF">
        <w:rPr>
          <w:rFonts w:asciiTheme="minorHAnsi" w:hAnsiTheme="minorHAnsi"/>
          <w:sz w:val="16"/>
          <w:szCs w:val="16"/>
        </w:rPr>
        <w:t>Fax: 303-399-9846</w:t>
      </w:r>
    </w:p>
    <w:p w14:paraId="22EBDD2B" w14:textId="77777777" w:rsidR="00F215CF" w:rsidRDefault="00F215CF" w:rsidP="004225EF">
      <w:pPr>
        <w:pStyle w:val="MemberInformation"/>
        <w:spacing w:line="240" w:lineRule="auto"/>
        <w:ind w:left="72"/>
        <w:rPr>
          <w:rFonts w:asciiTheme="minorHAnsi" w:hAnsiTheme="minorHAnsi"/>
          <w:b/>
          <w:sz w:val="16"/>
          <w:szCs w:val="16"/>
        </w:rPr>
      </w:pPr>
      <w:r>
        <w:rPr>
          <w:rFonts w:asciiTheme="minorHAnsi" w:hAnsiTheme="minorHAnsi"/>
          <w:sz w:val="16"/>
          <w:szCs w:val="16"/>
        </w:rPr>
        <w:t>E</w:t>
      </w:r>
      <w:r w:rsidRPr="00150265">
        <w:rPr>
          <w:rFonts w:asciiTheme="minorHAnsi" w:hAnsiTheme="minorHAnsi"/>
          <w:b/>
          <w:sz w:val="16"/>
          <w:szCs w:val="16"/>
        </w:rPr>
        <w:t xml:space="preserve">ducation Coordinator: </w:t>
      </w:r>
    </w:p>
    <w:p w14:paraId="4D908B18" w14:textId="77777777" w:rsidR="00F215CF" w:rsidRPr="00F215CF" w:rsidRDefault="00F215CF" w:rsidP="004225EF">
      <w:pPr>
        <w:pStyle w:val="MemberInformation"/>
        <w:spacing w:line="240" w:lineRule="auto"/>
        <w:ind w:left="720"/>
        <w:rPr>
          <w:rFonts w:asciiTheme="minorHAnsi" w:hAnsiTheme="minorHAnsi"/>
          <w:sz w:val="16"/>
          <w:szCs w:val="16"/>
        </w:rPr>
      </w:pPr>
      <w:r w:rsidRPr="00F215CF">
        <w:rPr>
          <w:rFonts w:asciiTheme="minorHAnsi" w:hAnsiTheme="minorHAnsi"/>
          <w:sz w:val="16"/>
          <w:szCs w:val="16"/>
        </w:rPr>
        <w:t>Kelly Sheridan</w:t>
      </w:r>
    </w:p>
    <w:p w14:paraId="3D34F4B5" w14:textId="77777777" w:rsidR="00F215CF" w:rsidRPr="00F215CF" w:rsidRDefault="00F215CF" w:rsidP="004225EF">
      <w:pPr>
        <w:pStyle w:val="MemberInformation"/>
        <w:spacing w:line="240" w:lineRule="auto"/>
        <w:ind w:left="720"/>
        <w:rPr>
          <w:rFonts w:asciiTheme="minorHAnsi" w:hAnsiTheme="minorHAnsi"/>
          <w:sz w:val="16"/>
          <w:szCs w:val="16"/>
        </w:rPr>
      </w:pPr>
      <w:r w:rsidRPr="00F215CF">
        <w:rPr>
          <w:rFonts w:asciiTheme="minorHAnsi" w:hAnsiTheme="minorHAnsi"/>
          <w:sz w:val="16"/>
          <w:szCs w:val="16"/>
        </w:rPr>
        <w:t xml:space="preserve">Email: </w:t>
      </w:r>
      <w:hyperlink r:id="rId15" w:history="1">
        <w:r w:rsidRPr="00F215CF">
          <w:rPr>
            <w:rStyle w:val="Hyperlink"/>
            <w:rFonts w:asciiTheme="minorHAnsi" w:hAnsiTheme="minorHAnsi"/>
            <w:sz w:val="16"/>
            <w:szCs w:val="16"/>
          </w:rPr>
          <w:t>ksheridan@denverchildrenshome.org</w:t>
        </w:r>
      </w:hyperlink>
      <w:r w:rsidRPr="00F215CF">
        <w:rPr>
          <w:rFonts w:asciiTheme="minorHAnsi" w:hAnsiTheme="minorHAnsi"/>
          <w:sz w:val="16"/>
          <w:szCs w:val="16"/>
        </w:rPr>
        <w:t xml:space="preserve"> </w:t>
      </w:r>
    </w:p>
    <w:p w14:paraId="339C8731" w14:textId="77777777" w:rsidR="00F215CF" w:rsidRDefault="00F215CF" w:rsidP="004225EF">
      <w:pPr>
        <w:pStyle w:val="MemberInformation"/>
        <w:spacing w:line="240" w:lineRule="auto"/>
        <w:ind w:left="720"/>
        <w:rPr>
          <w:rFonts w:asciiTheme="minorHAnsi" w:hAnsiTheme="minorHAnsi"/>
          <w:sz w:val="16"/>
          <w:szCs w:val="16"/>
        </w:rPr>
      </w:pPr>
      <w:r w:rsidRPr="00F215CF">
        <w:rPr>
          <w:rFonts w:asciiTheme="minorHAnsi" w:hAnsiTheme="minorHAnsi"/>
          <w:sz w:val="16"/>
          <w:szCs w:val="16"/>
        </w:rPr>
        <w:t>Phone: 303-399-4890 x213</w:t>
      </w:r>
    </w:p>
    <w:p w14:paraId="16FB2890" w14:textId="77777777" w:rsidR="00AB5BB7" w:rsidRPr="00882BBB" w:rsidRDefault="00AB5BB7" w:rsidP="00AB5BB7">
      <w:pPr>
        <w:pStyle w:val="MemberInformation"/>
        <w:spacing w:line="240" w:lineRule="auto"/>
        <w:ind w:left="90"/>
        <w:rPr>
          <w:rFonts w:asciiTheme="minorHAnsi" w:hAnsiTheme="minorHAnsi"/>
          <w:b/>
          <w:sz w:val="16"/>
          <w:szCs w:val="16"/>
        </w:rPr>
      </w:pPr>
      <w:r w:rsidRPr="00882BBB">
        <w:rPr>
          <w:rFonts w:asciiTheme="minorHAnsi" w:hAnsiTheme="minorHAnsi"/>
          <w:b/>
          <w:sz w:val="16"/>
          <w:szCs w:val="16"/>
        </w:rPr>
        <w:t>Admissions:</w:t>
      </w:r>
    </w:p>
    <w:p w14:paraId="3C4FD3E9" w14:textId="77777777" w:rsidR="00AB5BB7" w:rsidRDefault="00AB5BB7" w:rsidP="00AB5BB7">
      <w:pPr>
        <w:pStyle w:val="MemberInformation"/>
        <w:spacing w:line="240" w:lineRule="auto"/>
        <w:ind w:left="720"/>
        <w:rPr>
          <w:rFonts w:asciiTheme="minorHAnsi" w:hAnsiTheme="minorHAnsi"/>
          <w:sz w:val="16"/>
          <w:szCs w:val="16"/>
        </w:rPr>
      </w:pPr>
      <w:r>
        <w:rPr>
          <w:rFonts w:asciiTheme="minorHAnsi" w:hAnsiTheme="minorHAnsi"/>
          <w:sz w:val="16"/>
          <w:szCs w:val="16"/>
        </w:rPr>
        <w:t>Emiliano Archuleta</w:t>
      </w:r>
    </w:p>
    <w:p w14:paraId="5D8162F1" w14:textId="77777777" w:rsidR="00AB5BB7" w:rsidRDefault="00AB5BB7" w:rsidP="00AB5BB7">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16" w:history="1">
        <w:r w:rsidRPr="00717BEA">
          <w:rPr>
            <w:rStyle w:val="Hyperlink"/>
            <w:rFonts w:asciiTheme="minorHAnsi" w:hAnsiTheme="minorHAnsi"/>
            <w:sz w:val="16"/>
            <w:szCs w:val="16"/>
          </w:rPr>
          <w:t>admissions@denverchildrenshome.org</w:t>
        </w:r>
      </w:hyperlink>
      <w:r>
        <w:rPr>
          <w:rFonts w:asciiTheme="minorHAnsi" w:hAnsiTheme="minorHAnsi"/>
          <w:sz w:val="16"/>
          <w:szCs w:val="16"/>
        </w:rPr>
        <w:t xml:space="preserve"> </w:t>
      </w:r>
    </w:p>
    <w:p w14:paraId="47BD9476" w14:textId="77777777" w:rsidR="00AB5BB7" w:rsidRDefault="00AB5BB7" w:rsidP="00AB5BB7">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Phone: </w:t>
      </w:r>
      <w:r w:rsidRPr="00AB5BB7">
        <w:rPr>
          <w:rFonts w:asciiTheme="minorHAnsi" w:hAnsiTheme="minorHAnsi"/>
          <w:sz w:val="16"/>
          <w:szCs w:val="16"/>
        </w:rPr>
        <w:t>303-399-4890 X238</w:t>
      </w:r>
    </w:p>
    <w:p w14:paraId="4EF555B2" w14:textId="77777777" w:rsidR="00780A9F" w:rsidRDefault="00780A9F" w:rsidP="004225EF">
      <w:pPr>
        <w:pStyle w:val="MemberInformation"/>
        <w:spacing w:line="240" w:lineRule="auto"/>
        <w:ind w:left="72"/>
        <w:rPr>
          <w:rFonts w:asciiTheme="minorHAnsi" w:hAnsiTheme="minorHAnsi"/>
          <w:sz w:val="16"/>
          <w:szCs w:val="16"/>
        </w:rPr>
      </w:pPr>
      <w:r w:rsidRPr="00512886">
        <w:rPr>
          <w:rFonts w:asciiTheme="minorHAnsi" w:hAnsiTheme="minorHAnsi"/>
          <w:b/>
          <w:sz w:val="16"/>
          <w:szCs w:val="16"/>
        </w:rPr>
        <w:t>Specialized Program Focus:</w:t>
      </w:r>
    </w:p>
    <w:p w14:paraId="34E57DE8" w14:textId="77777777" w:rsidR="00780A9F" w:rsidRPr="00F215CF" w:rsidRDefault="00780A9F" w:rsidP="004225EF">
      <w:pPr>
        <w:pStyle w:val="MemberInformation"/>
        <w:spacing w:line="240" w:lineRule="auto"/>
        <w:ind w:left="720"/>
        <w:rPr>
          <w:rFonts w:asciiTheme="minorHAnsi" w:hAnsiTheme="minorHAnsi"/>
          <w:sz w:val="16"/>
          <w:szCs w:val="16"/>
        </w:rPr>
      </w:pPr>
      <w:r w:rsidRPr="00150265">
        <w:rPr>
          <w:rFonts w:asciiTheme="minorHAnsi" w:hAnsiTheme="minorHAnsi"/>
          <w:sz w:val="16"/>
          <w:szCs w:val="16"/>
        </w:rPr>
        <w:t>Provides education and therapeutic services for severely traumatized youth. All students have a mental health diagnosis and 85% experience a special education disability. In addition, there are two classrooms specializing in supporting students with lower cognitive abilities gain needed life skills.</w:t>
      </w:r>
    </w:p>
    <w:p w14:paraId="631C0ADD" w14:textId="77777777" w:rsidR="00A76B3A" w:rsidRDefault="00780A9F" w:rsidP="005374EC">
      <w:pPr>
        <w:pStyle w:val="MemberInformation"/>
        <w:tabs>
          <w:tab w:val="left" w:pos="90"/>
        </w:tabs>
        <w:spacing w:line="240" w:lineRule="auto"/>
        <w:ind w:left="72"/>
        <w:rPr>
          <w:rFonts w:asciiTheme="minorHAnsi" w:hAnsiTheme="minorHAnsi"/>
          <w:b/>
          <w:sz w:val="16"/>
          <w:szCs w:val="16"/>
        </w:rPr>
      </w:pPr>
      <w:r>
        <w:rPr>
          <w:rFonts w:asciiTheme="minorHAnsi" w:hAnsiTheme="minorHAnsi"/>
          <w:b/>
          <w:sz w:val="16"/>
          <w:szCs w:val="16"/>
        </w:rPr>
        <w:br w:type="column"/>
      </w:r>
      <w:r>
        <w:rPr>
          <w:rFonts w:asciiTheme="minorHAnsi" w:hAnsiTheme="minorHAnsi"/>
          <w:b/>
          <w:sz w:val="16"/>
          <w:szCs w:val="16"/>
        </w:rPr>
        <w:t>Website:</w:t>
      </w:r>
      <w:r w:rsidR="00A76B3A">
        <w:rPr>
          <w:rFonts w:asciiTheme="minorHAnsi" w:hAnsiTheme="minorHAnsi"/>
          <w:b/>
          <w:sz w:val="16"/>
          <w:szCs w:val="16"/>
        </w:rPr>
        <w:t xml:space="preserve"> </w:t>
      </w:r>
      <w:hyperlink r:id="rId17" w:history="1">
        <w:r w:rsidR="00A76B3A" w:rsidRPr="005374EC">
          <w:rPr>
            <w:rStyle w:val="Hyperlink"/>
            <w:rFonts w:asciiTheme="minorHAnsi" w:hAnsiTheme="minorHAnsi"/>
            <w:sz w:val="16"/>
            <w:szCs w:val="16"/>
          </w:rPr>
          <w:t>Denver Children’s Home</w:t>
        </w:r>
      </w:hyperlink>
    </w:p>
    <w:p w14:paraId="45D9BB78" w14:textId="77777777" w:rsidR="00F215CF" w:rsidRPr="00A76B3A" w:rsidRDefault="00A76B3A" w:rsidP="005374EC">
      <w:pPr>
        <w:pStyle w:val="MemberInformation"/>
        <w:tabs>
          <w:tab w:val="left" w:pos="90"/>
        </w:tabs>
        <w:spacing w:line="240" w:lineRule="auto"/>
        <w:ind w:left="72"/>
        <w:rPr>
          <w:rFonts w:asciiTheme="minorHAnsi" w:hAnsiTheme="minorHAnsi"/>
          <w:sz w:val="16"/>
          <w:szCs w:val="16"/>
        </w:rPr>
      </w:pPr>
      <w:r w:rsidRPr="00A76B3A">
        <w:rPr>
          <w:rFonts w:asciiTheme="minorHAnsi" w:hAnsiTheme="minorHAnsi"/>
          <w:sz w:val="16"/>
          <w:szCs w:val="16"/>
        </w:rPr>
        <w:t>(</w:t>
      </w:r>
      <w:r w:rsidRPr="00F47C5B">
        <w:rPr>
          <w:rFonts w:asciiTheme="minorHAnsi" w:hAnsiTheme="minorHAnsi"/>
          <w:sz w:val="16"/>
          <w:szCs w:val="16"/>
        </w:rPr>
        <w:t>htt</w:t>
      </w:r>
      <w:r w:rsidR="00F47C5B">
        <w:rPr>
          <w:rFonts w:asciiTheme="minorHAnsi" w:hAnsiTheme="minorHAnsi"/>
          <w:sz w:val="16"/>
          <w:szCs w:val="16"/>
        </w:rPr>
        <w:t>p://www.denverchildrenshome.org</w:t>
      </w:r>
      <w:r w:rsidRPr="00A76B3A">
        <w:rPr>
          <w:rFonts w:asciiTheme="minorHAnsi" w:hAnsiTheme="minorHAnsi"/>
          <w:sz w:val="16"/>
          <w:szCs w:val="16"/>
        </w:rPr>
        <w:t>)</w:t>
      </w:r>
    </w:p>
    <w:p w14:paraId="4CF9B5BF" w14:textId="77777777" w:rsidR="00A76B3A" w:rsidRDefault="00A76B3A" w:rsidP="005374EC">
      <w:pPr>
        <w:pStyle w:val="MemberInformation"/>
        <w:spacing w:line="240" w:lineRule="auto"/>
        <w:ind w:left="72"/>
        <w:rPr>
          <w:rFonts w:asciiTheme="minorHAnsi" w:hAnsiTheme="minorHAnsi"/>
          <w:b/>
          <w:sz w:val="16"/>
          <w:szCs w:val="16"/>
        </w:rPr>
      </w:pPr>
    </w:p>
    <w:p w14:paraId="22BE4159" w14:textId="77777777" w:rsidR="00780A9F" w:rsidRDefault="00780A9F" w:rsidP="005374EC">
      <w:pPr>
        <w:pStyle w:val="MemberInformation"/>
        <w:spacing w:line="240" w:lineRule="auto"/>
        <w:ind w:left="72"/>
        <w:rPr>
          <w:rFonts w:asciiTheme="minorHAnsi" w:hAnsiTheme="minorHAnsi"/>
          <w:b/>
          <w:sz w:val="16"/>
          <w:szCs w:val="16"/>
        </w:rPr>
      </w:pPr>
      <w:r>
        <w:rPr>
          <w:rFonts w:asciiTheme="minorHAnsi" w:hAnsiTheme="minorHAnsi"/>
          <w:b/>
          <w:sz w:val="16"/>
          <w:szCs w:val="16"/>
        </w:rPr>
        <w:t>Other Information:</w:t>
      </w:r>
    </w:p>
    <w:p w14:paraId="77DDA874" w14:textId="77777777" w:rsidR="00F215CF" w:rsidRPr="00780A9F" w:rsidRDefault="00F215CF" w:rsidP="004225EF">
      <w:pPr>
        <w:pStyle w:val="MemberInformation"/>
        <w:spacing w:line="240" w:lineRule="auto"/>
        <w:ind w:left="720"/>
        <w:rPr>
          <w:rFonts w:asciiTheme="minorHAnsi" w:hAnsiTheme="minorHAnsi"/>
          <w:sz w:val="16"/>
          <w:szCs w:val="16"/>
        </w:rPr>
      </w:pPr>
      <w:r w:rsidRPr="00780A9F">
        <w:rPr>
          <w:rFonts w:asciiTheme="minorHAnsi" w:hAnsiTheme="minorHAnsi"/>
          <w:sz w:val="16"/>
          <w:szCs w:val="16"/>
        </w:rPr>
        <w:t>Gender: male and female</w:t>
      </w:r>
    </w:p>
    <w:p w14:paraId="0D946207" w14:textId="77777777" w:rsidR="00F215CF" w:rsidRPr="00780A9F" w:rsidRDefault="00F215CF" w:rsidP="004225EF">
      <w:pPr>
        <w:pStyle w:val="MemberInformation"/>
        <w:spacing w:line="240" w:lineRule="auto"/>
        <w:ind w:left="720"/>
        <w:rPr>
          <w:rFonts w:asciiTheme="minorHAnsi" w:hAnsiTheme="minorHAnsi"/>
          <w:sz w:val="16"/>
          <w:szCs w:val="16"/>
        </w:rPr>
      </w:pPr>
      <w:r w:rsidRPr="00780A9F">
        <w:rPr>
          <w:rFonts w:asciiTheme="minorHAnsi" w:hAnsiTheme="minorHAnsi"/>
          <w:sz w:val="16"/>
          <w:szCs w:val="16"/>
        </w:rPr>
        <w:t>Placing agencies:  DHS, mental health, school districts, private insurance, out of state</w:t>
      </w:r>
    </w:p>
    <w:p w14:paraId="10817200" w14:textId="77777777" w:rsidR="00F215CF" w:rsidRPr="00780A9F" w:rsidRDefault="00F215CF" w:rsidP="004225EF">
      <w:pPr>
        <w:pStyle w:val="MemberInformation"/>
        <w:spacing w:line="240" w:lineRule="auto"/>
        <w:ind w:left="720"/>
        <w:rPr>
          <w:rFonts w:asciiTheme="minorHAnsi" w:hAnsiTheme="minorHAnsi"/>
          <w:sz w:val="16"/>
          <w:szCs w:val="16"/>
        </w:rPr>
      </w:pPr>
      <w:r w:rsidRPr="00780A9F">
        <w:rPr>
          <w:rFonts w:asciiTheme="minorHAnsi" w:hAnsiTheme="minorHAnsi"/>
          <w:sz w:val="16"/>
          <w:szCs w:val="16"/>
        </w:rPr>
        <w:t>Years of operation: 141</w:t>
      </w:r>
    </w:p>
    <w:p w14:paraId="50FF1A1A" w14:textId="77777777" w:rsidR="00F215CF" w:rsidRPr="00780A9F" w:rsidRDefault="00F215CF" w:rsidP="004225EF">
      <w:pPr>
        <w:pStyle w:val="MemberInformation"/>
        <w:spacing w:line="240" w:lineRule="auto"/>
        <w:ind w:left="720"/>
        <w:rPr>
          <w:rFonts w:asciiTheme="minorHAnsi" w:hAnsiTheme="minorHAnsi"/>
          <w:sz w:val="16"/>
          <w:szCs w:val="16"/>
        </w:rPr>
      </w:pPr>
      <w:r w:rsidRPr="00780A9F">
        <w:rPr>
          <w:rFonts w:asciiTheme="minorHAnsi" w:hAnsiTheme="minorHAnsi"/>
          <w:sz w:val="16"/>
          <w:szCs w:val="16"/>
        </w:rPr>
        <w:t>Ages: 10-18</w:t>
      </w:r>
    </w:p>
    <w:p w14:paraId="659948CF" w14:textId="77777777" w:rsidR="00F215CF" w:rsidRPr="00780A9F" w:rsidRDefault="00F215CF" w:rsidP="004225EF">
      <w:pPr>
        <w:pStyle w:val="MemberInformation"/>
        <w:spacing w:line="240" w:lineRule="auto"/>
        <w:ind w:left="720"/>
        <w:rPr>
          <w:rFonts w:asciiTheme="minorHAnsi" w:hAnsiTheme="minorHAnsi"/>
          <w:sz w:val="16"/>
          <w:szCs w:val="16"/>
        </w:rPr>
      </w:pPr>
      <w:r w:rsidRPr="00780A9F">
        <w:rPr>
          <w:rFonts w:asciiTheme="minorHAnsi" w:hAnsiTheme="minorHAnsi"/>
          <w:sz w:val="16"/>
          <w:szCs w:val="16"/>
        </w:rPr>
        <w:t>Grades: 4-12</w:t>
      </w:r>
    </w:p>
    <w:p w14:paraId="448B2695" w14:textId="77777777" w:rsidR="00F215CF" w:rsidRPr="00780A9F" w:rsidRDefault="00F215CF" w:rsidP="004225EF">
      <w:pPr>
        <w:pStyle w:val="MemberInformation"/>
        <w:spacing w:line="240" w:lineRule="auto"/>
        <w:ind w:left="720"/>
        <w:rPr>
          <w:rFonts w:asciiTheme="minorHAnsi" w:hAnsiTheme="minorHAnsi"/>
          <w:sz w:val="16"/>
          <w:szCs w:val="16"/>
        </w:rPr>
      </w:pPr>
      <w:r w:rsidRPr="00780A9F">
        <w:rPr>
          <w:rFonts w:asciiTheme="minorHAnsi" w:hAnsiTheme="minorHAnsi"/>
          <w:sz w:val="16"/>
          <w:szCs w:val="16"/>
        </w:rPr>
        <w:t>Average number of students: 55</w:t>
      </w:r>
    </w:p>
    <w:p w14:paraId="295405DC" w14:textId="77777777" w:rsidR="00F215CF" w:rsidRPr="00780A9F" w:rsidRDefault="00F215CF" w:rsidP="004225EF">
      <w:pPr>
        <w:pStyle w:val="MemberInformation"/>
        <w:spacing w:line="240" w:lineRule="auto"/>
        <w:ind w:left="720"/>
        <w:rPr>
          <w:rFonts w:asciiTheme="minorHAnsi" w:hAnsiTheme="minorHAnsi"/>
          <w:sz w:val="16"/>
          <w:szCs w:val="16"/>
        </w:rPr>
      </w:pPr>
      <w:r w:rsidRPr="00780A9F">
        <w:rPr>
          <w:rFonts w:asciiTheme="minorHAnsi" w:hAnsiTheme="minorHAnsi"/>
          <w:sz w:val="16"/>
          <w:szCs w:val="16"/>
        </w:rPr>
        <w:t>Average length of stay: 3 months – 1 year</w:t>
      </w:r>
    </w:p>
    <w:p w14:paraId="177199B3" w14:textId="77777777" w:rsidR="00F215CF" w:rsidRPr="00780A9F" w:rsidRDefault="00F215CF" w:rsidP="00E4530C">
      <w:pPr>
        <w:spacing w:before="0"/>
        <w:ind w:left="720"/>
        <w:rPr>
          <w:rFonts w:asciiTheme="minorHAnsi" w:hAnsiTheme="minorHAnsi"/>
          <w:sz w:val="16"/>
          <w:szCs w:val="16"/>
        </w:rPr>
      </w:pPr>
      <w:r w:rsidRPr="00780A9F">
        <w:rPr>
          <w:rFonts w:asciiTheme="minorHAnsi" w:hAnsiTheme="minorHAnsi"/>
          <w:sz w:val="16"/>
          <w:szCs w:val="16"/>
        </w:rPr>
        <w:t>Type of program: residential, day treatment, school only</w:t>
      </w:r>
    </w:p>
    <w:p w14:paraId="7C221428" w14:textId="77777777" w:rsidR="00F215CF" w:rsidRPr="00780A9F" w:rsidRDefault="00F215CF" w:rsidP="00E4530C">
      <w:pPr>
        <w:pStyle w:val="MemberInformation"/>
        <w:spacing w:line="240" w:lineRule="auto"/>
        <w:ind w:left="720"/>
        <w:rPr>
          <w:rFonts w:asciiTheme="minorHAnsi" w:hAnsiTheme="minorHAnsi"/>
          <w:sz w:val="16"/>
          <w:szCs w:val="16"/>
        </w:rPr>
      </w:pPr>
      <w:r w:rsidRPr="00780A9F">
        <w:rPr>
          <w:rFonts w:asciiTheme="minorHAnsi" w:hAnsiTheme="minorHAnsi"/>
          <w:sz w:val="16"/>
          <w:szCs w:val="16"/>
        </w:rPr>
        <w:t>District of Residence: Denver</w:t>
      </w:r>
    </w:p>
    <w:p w14:paraId="426C4236" w14:textId="77777777" w:rsidR="00780A9F" w:rsidRDefault="00780A9F" w:rsidP="00BA0947">
      <w:pPr>
        <w:pStyle w:val="MemberInformation"/>
        <w:ind w:left="0"/>
        <w:rPr>
          <w:b/>
          <w:sz w:val="22"/>
          <w:szCs w:val="22"/>
          <w:u w:val="single"/>
        </w:rPr>
        <w:sectPr w:rsidR="00780A9F" w:rsidSect="00780A9F">
          <w:type w:val="continuous"/>
          <w:pgSz w:w="12240" w:h="15840" w:code="1"/>
          <w:pgMar w:top="1440" w:right="1627" w:bottom="1440" w:left="1267" w:header="720" w:footer="720" w:gutter="0"/>
          <w:cols w:num="2" w:space="720"/>
          <w:docGrid w:linePitch="360"/>
        </w:sectPr>
      </w:pPr>
    </w:p>
    <w:p w14:paraId="18C18B6F" w14:textId="77777777" w:rsidR="003C75EA" w:rsidRPr="009E1829" w:rsidRDefault="003C75EA" w:rsidP="003C75EA">
      <w:pPr>
        <w:pStyle w:val="MemberInformation"/>
        <w:ind w:left="0"/>
        <w:rPr>
          <w:b/>
          <w:sz w:val="96"/>
          <w:szCs w:val="96"/>
          <w:u w:val="single"/>
        </w:rPr>
      </w:pPr>
    </w:p>
    <w:p w14:paraId="5C70D93F" w14:textId="77777777" w:rsidR="004225EF" w:rsidRPr="00512886" w:rsidRDefault="004225EF" w:rsidP="00E93B35">
      <w:pPr>
        <w:pStyle w:val="Heading1"/>
      </w:pPr>
      <w:bookmarkStart w:id="14" w:name="_Toc53054660"/>
      <w:r w:rsidRPr="00460E93">
        <w:t>Cedar Springs</w:t>
      </w:r>
      <w:bookmarkEnd w:id="14"/>
      <w:r w:rsidR="00404405">
        <w:tab/>
      </w:r>
    </w:p>
    <w:p w14:paraId="704B37DA" w14:textId="16F17BA0" w:rsidR="004225EF" w:rsidRPr="00E33D79" w:rsidRDefault="004225EF" w:rsidP="00404405">
      <w:pPr>
        <w:pStyle w:val="MemberInformation"/>
        <w:tabs>
          <w:tab w:val="clear" w:pos="2880"/>
          <w:tab w:val="left" w:pos="5310"/>
        </w:tabs>
        <w:ind w:left="90"/>
        <w:rPr>
          <w:rFonts w:asciiTheme="minorHAnsi" w:hAnsiTheme="minorHAnsi"/>
          <w:b/>
          <w:sz w:val="16"/>
          <w:szCs w:val="16"/>
        </w:rPr>
      </w:pPr>
      <w:r w:rsidRPr="00E33D79">
        <w:rPr>
          <w:rFonts w:asciiTheme="minorHAnsi" w:hAnsiTheme="minorHAnsi"/>
          <w:b/>
          <w:sz w:val="16"/>
          <w:szCs w:val="16"/>
        </w:rPr>
        <w:t>2135 Southgate Rd., Colorado Springs, CO 80906</w:t>
      </w:r>
      <w:r w:rsidR="00404405">
        <w:rPr>
          <w:rFonts w:asciiTheme="minorHAnsi" w:hAnsiTheme="minorHAnsi"/>
          <w:b/>
          <w:sz w:val="16"/>
          <w:szCs w:val="16"/>
        </w:rPr>
        <w:tab/>
        <w:t xml:space="preserve">Email for School: </w:t>
      </w:r>
      <w:hyperlink r:id="rId18" w:history="1">
        <w:r w:rsidR="00292D5F">
          <w:rPr>
            <w:rStyle w:val="Hyperlink"/>
            <w:rFonts w:asciiTheme="minorHAnsi" w:hAnsiTheme="minorHAnsi"/>
            <w:b/>
            <w:sz w:val="16"/>
            <w:szCs w:val="16"/>
          </w:rPr>
          <w:t>deon.roberts</w:t>
        </w:r>
        <w:r w:rsidR="00404405" w:rsidRPr="0061160D">
          <w:rPr>
            <w:rStyle w:val="Hyperlink"/>
            <w:rFonts w:asciiTheme="minorHAnsi" w:hAnsiTheme="minorHAnsi"/>
            <w:b/>
            <w:sz w:val="16"/>
            <w:szCs w:val="16"/>
          </w:rPr>
          <w:t>@uhsinc.com</w:t>
        </w:r>
      </w:hyperlink>
      <w:r w:rsidR="00404405">
        <w:rPr>
          <w:rFonts w:asciiTheme="minorHAnsi" w:hAnsiTheme="minorHAnsi"/>
          <w:b/>
          <w:sz w:val="16"/>
          <w:szCs w:val="16"/>
        </w:rPr>
        <w:t xml:space="preserve"> </w:t>
      </w:r>
    </w:p>
    <w:p w14:paraId="10AA8A9A" w14:textId="77777777" w:rsidR="004225EF" w:rsidRPr="00512886" w:rsidRDefault="00A521E0" w:rsidP="004225EF">
      <w:pPr>
        <w:pStyle w:val="MemberInformation"/>
        <w:ind w:left="90"/>
        <w:rPr>
          <w:rFonts w:asciiTheme="minorHAnsi" w:hAnsiTheme="minorHAnsi"/>
          <w:sz w:val="16"/>
          <w:szCs w:val="16"/>
        </w:rPr>
      </w:pPr>
      <w:hyperlink r:id="rId19" w:history="1"/>
    </w:p>
    <w:p w14:paraId="7993F8B4" w14:textId="77777777" w:rsidR="005374EC" w:rsidRDefault="005374EC" w:rsidP="004225EF">
      <w:pPr>
        <w:pStyle w:val="MemberInformation"/>
        <w:spacing w:before="40"/>
        <w:ind w:left="72"/>
        <w:rPr>
          <w:rFonts w:asciiTheme="minorHAnsi" w:hAnsiTheme="minorHAnsi"/>
          <w:b/>
          <w:sz w:val="16"/>
          <w:szCs w:val="16"/>
        </w:rPr>
        <w:sectPr w:rsidR="005374EC" w:rsidSect="002A3849">
          <w:type w:val="continuous"/>
          <w:pgSz w:w="12240" w:h="15840" w:code="1"/>
          <w:pgMar w:top="1440" w:right="1627" w:bottom="1440" w:left="1267" w:header="720" w:footer="720" w:gutter="0"/>
          <w:cols w:space="720"/>
          <w:docGrid w:linePitch="360"/>
        </w:sectPr>
      </w:pPr>
    </w:p>
    <w:p w14:paraId="3CB90B86" w14:textId="77777777" w:rsidR="006D183F" w:rsidRDefault="004225EF" w:rsidP="00BA5CAD">
      <w:pPr>
        <w:pStyle w:val="MemberInformation"/>
        <w:spacing w:before="40"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21FBF085" w14:textId="0B773436" w:rsidR="004225EF" w:rsidRPr="00512886" w:rsidRDefault="00292D5F" w:rsidP="006B7DAD">
      <w:pPr>
        <w:pStyle w:val="MemberInformation"/>
        <w:spacing w:line="240" w:lineRule="auto"/>
        <w:ind w:left="720"/>
        <w:rPr>
          <w:rFonts w:asciiTheme="minorHAnsi" w:hAnsiTheme="minorHAnsi"/>
          <w:sz w:val="16"/>
          <w:szCs w:val="16"/>
        </w:rPr>
      </w:pPr>
      <w:r>
        <w:rPr>
          <w:rFonts w:asciiTheme="minorHAnsi" w:hAnsiTheme="minorHAnsi"/>
          <w:sz w:val="16"/>
          <w:szCs w:val="16"/>
        </w:rPr>
        <w:t>Deon Roberts</w:t>
      </w:r>
    </w:p>
    <w:p w14:paraId="5946D3D0" w14:textId="25853722" w:rsidR="004225EF" w:rsidRPr="005374EC" w:rsidRDefault="004225EF" w:rsidP="006B7DAD">
      <w:pPr>
        <w:pStyle w:val="MemberInformation"/>
        <w:spacing w:line="240" w:lineRule="auto"/>
        <w:ind w:left="720"/>
        <w:rPr>
          <w:rStyle w:val="Hyperlink"/>
          <w:rFonts w:asciiTheme="minorHAnsi" w:hAnsiTheme="minorHAnsi"/>
          <w:sz w:val="16"/>
          <w:szCs w:val="16"/>
        </w:rPr>
      </w:pPr>
      <w:r w:rsidRPr="005374EC">
        <w:rPr>
          <w:rFonts w:asciiTheme="minorHAnsi" w:hAnsiTheme="minorHAnsi"/>
          <w:sz w:val="16"/>
          <w:szCs w:val="16"/>
        </w:rPr>
        <w:t xml:space="preserve">Email:  </w:t>
      </w:r>
      <w:hyperlink r:id="rId20" w:history="1">
        <w:r w:rsidR="00292D5F" w:rsidRPr="009D150A">
          <w:rPr>
            <w:rStyle w:val="Hyperlink"/>
            <w:rFonts w:asciiTheme="minorHAnsi" w:hAnsiTheme="minorHAnsi"/>
            <w:sz w:val="16"/>
            <w:szCs w:val="16"/>
          </w:rPr>
          <w:t>deon.roberts@uhsinc.com</w:t>
        </w:r>
      </w:hyperlink>
      <w:r w:rsidRPr="005374EC">
        <w:rPr>
          <w:rFonts w:asciiTheme="minorHAnsi" w:hAnsiTheme="minorHAnsi"/>
          <w:sz w:val="16"/>
          <w:szCs w:val="16"/>
        </w:rPr>
        <w:t xml:space="preserve"> </w:t>
      </w:r>
    </w:p>
    <w:p w14:paraId="0D38C6EE" w14:textId="77777777" w:rsidR="004225EF" w:rsidRPr="005374EC" w:rsidRDefault="004225EF" w:rsidP="006B7DAD">
      <w:pPr>
        <w:pStyle w:val="MemberInformation"/>
        <w:spacing w:line="240" w:lineRule="auto"/>
        <w:ind w:left="720"/>
        <w:rPr>
          <w:rFonts w:asciiTheme="minorHAnsi" w:hAnsiTheme="minorHAnsi"/>
          <w:sz w:val="16"/>
          <w:szCs w:val="16"/>
        </w:rPr>
      </w:pPr>
      <w:r w:rsidRPr="005374EC">
        <w:rPr>
          <w:rFonts w:asciiTheme="minorHAnsi" w:hAnsiTheme="minorHAnsi"/>
          <w:sz w:val="16"/>
          <w:szCs w:val="16"/>
        </w:rPr>
        <w:t>Phone: 719-633-4114</w:t>
      </w:r>
    </w:p>
    <w:p w14:paraId="56344F4F" w14:textId="77777777" w:rsidR="004225EF" w:rsidRPr="005374EC" w:rsidRDefault="004225EF" w:rsidP="006B7DAD">
      <w:pPr>
        <w:pStyle w:val="MemberInformation"/>
        <w:spacing w:line="240" w:lineRule="auto"/>
        <w:ind w:left="720"/>
        <w:rPr>
          <w:rFonts w:asciiTheme="minorHAnsi" w:hAnsiTheme="minorHAnsi"/>
          <w:sz w:val="16"/>
          <w:szCs w:val="16"/>
        </w:rPr>
      </w:pPr>
      <w:r w:rsidRPr="005374EC">
        <w:rPr>
          <w:rFonts w:asciiTheme="minorHAnsi" w:hAnsiTheme="minorHAnsi"/>
          <w:sz w:val="16"/>
          <w:szCs w:val="16"/>
        </w:rPr>
        <w:t>Fax: 719-632-8720</w:t>
      </w:r>
    </w:p>
    <w:p w14:paraId="2FD3620A" w14:textId="77777777" w:rsidR="00CC4160" w:rsidRDefault="00CC4160" w:rsidP="000A5CA6">
      <w:pPr>
        <w:pStyle w:val="MemberInformation"/>
        <w:spacing w:line="240" w:lineRule="auto"/>
        <w:ind w:left="270"/>
        <w:rPr>
          <w:rFonts w:asciiTheme="minorHAnsi" w:hAnsiTheme="minorHAnsi"/>
          <w:b/>
          <w:sz w:val="16"/>
          <w:szCs w:val="16"/>
        </w:rPr>
      </w:pPr>
      <w:r>
        <w:rPr>
          <w:rFonts w:asciiTheme="minorHAnsi" w:hAnsiTheme="minorHAnsi"/>
          <w:b/>
          <w:sz w:val="16"/>
          <w:szCs w:val="16"/>
        </w:rPr>
        <w:t>Educat</w:t>
      </w:r>
      <w:r w:rsidR="00AB5D6E">
        <w:rPr>
          <w:rFonts w:asciiTheme="minorHAnsi" w:hAnsiTheme="minorHAnsi"/>
          <w:b/>
          <w:sz w:val="16"/>
          <w:szCs w:val="16"/>
        </w:rPr>
        <w:t>ion</w:t>
      </w:r>
      <w:r>
        <w:rPr>
          <w:rFonts w:asciiTheme="minorHAnsi" w:hAnsiTheme="minorHAnsi"/>
          <w:b/>
          <w:sz w:val="16"/>
          <w:szCs w:val="16"/>
        </w:rPr>
        <w:t xml:space="preserve"> Coordinator</w:t>
      </w:r>
    </w:p>
    <w:p w14:paraId="5B64F964" w14:textId="77777777" w:rsidR="00CC4160" w:rsidRDefault="00CC4160" w:rsidP="000A5CA6">
      <w:pPr>
        <w:pStyle w:val="MemberInformation"/>
        <w:spacing w:line="240" w:lineRule="auto"/>
        <w:ind w:left="720"/>
        <w:rPr>
          <w:rFonts w:asciiTheme="minorHAnsi" w:hAnsiTheme="minorHAnsi"/>
          <w:sz w:val="16"/>
          <w:szCs w:val="16"/>
        </w:rPr>
      </w:pPr>
      <w:r>
        <w:rPr>
          <w:rFonts w:asciiTheme="minorHAnsi" w:hAnsiTheme="minorHAnsi"/>
          <w:sz w:val="16"/>
          <w:szCs w:val="16"/>
        </w:rPr>
        <w:t>Denise Bergando</w:t>
      </w:r>
    </w:p>
    <w:p w14:paraId="4BC05069" w14:textId="77777777" w:rsidR="00CC4160" w:rsidRPr="00CC4160" w:rsidRDefault="00CC4160" w:rsidP="000A5CA6">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21" w:history="1">
        <w:r w:rsidR="000A5CA6" w:rsidRPr="00F127F7">
          <w:rPr>
            <w:rStyle w:val="Hyperlink"/>
            <w:rFonts w:asciiTheme="minorHAnsi" w:hAnsiTheme="minorHAnsi"/>
            <w:sz w:val="16"/>
            <w:szCs w:val="16"/>
          </w:rPr>
          <w:t>denise.bergando@uhsinc.com</w:t>
        </w:r>
      </w:hyperlink>
      <w:r>
        <w:rPr>
          <w:rFonts w:asciiTheme="minorHAnsi" w:hAnsiTheme="minorHAnsi"/>
          <w:sz w:val="16"/>
          <w:szCs w:val="16"/>
        </w:rPr>
        <w:t xml:space="preserve"> </w:t>
      </w:r>
    </w:p>
    <w:p w14:paraId="2BD9B93E" w14:textId="77777777" w:rsidR="00404405" w:rsidRDefault="00404405" w:rsidP="00404405">
      <w:pPr>
        <w:pStyle w:val="MemberInformation"/>
        <w:spacing w:before="40" w:line="240" w:lineRule="auto"/>
        <w:ind w:left="270"/>
        <w:rPr>
          <w:rFonts w:asciiTheme="minorHAnsi" w:hAnsiTheme="minorHAnsi"/>
          <w:sz w:val="16"/>
          <w:szCs w:val="16"/>
        </w:rPr>
      </w:pPr>
      <w:r>
        <w:rPr>
          <w:rFonts w:asciiTheme="minorHAnsi" w:hAnsiTheme="minorHAnsi"/>
          <w:b/>
          <w:sz w:val="16"/>
          <w:szCs w:val="16"/>
        </w:rPr>
        <w:t>Admissions</w:t>
      </w:r>
      <w:r w:rsidRPr="00512886">
        <w:rPr>
          <w:rFonts w:asciiTheme="minorHAnsi" w:hAnsiTheme="minorHAnsi"/>
          <w:b/>
          <w:sz w:val="16"/>
          <w:szCs w:val="16"/>
        </w:rPr>
        <w:t>:</w:t>
      </w:r>
    </w:p>
    <w:p w14:paraId="5AA444FB" w14:textId="77777777" w:rsidR="00404405" w:rsidRPr="00512886" w:rsidRDefault="00404405" w:rsidP="00726ECD">
      <w:pPr>
        <w:pStyle w:val="MemberInformation"/>
        <w:spacing w:line="240" w:lineRule="auto"/>
        <w:ind w:left="720"/>
        <w:rPr>
          <w:rFonts w:asciiTheme="minorHAnsi" w:hAnsiTheme="minorHAnsi"/>
          <w:sz w:val="16"/>
          <w:szCs w:val="16"/>
        </w:rPr>
      </w:pPr>
      <w:r>
        <w:rPr>
          <w:rFonts w:asciiTheme="minorHAnsi" w:hAnsiTheme="minorHAnsi"/>
          <w:sz w:val="16"/>
          <w:szCs w:val="16"/>
        </w:rPr>
        <w:t>Rose Leng Wooten</w:t>
      </w:r>
    </w:p>
    <w:p w14:paraId="6AF739A2" w14:textId="77777777" w:rsidR="00404405" w:rsidRDefault="00404405" w:rsidP="00726ECD">
      <w:pPr>
        <w:pStyle w:val="MemberInformation"/>
        <w:spacing w:line="240" w:lineRule="auto"/>
        <w:ind w:left="720"/>
        <w:rPr>
          <w:rFonts w:asciiTheme="minorHAnsi" w:hAnsiTheme="minorHAnsi"/>
          <w:sz w:val="16"/>
          <w:szCs w:val="16"/>
        </w:rPr>
      </w:pPr>
      <w:r w:rsidRPr="005374EC">
        <w:rPr>
          <w:rFonts w:asciiTheme="minorHAnsi" w:hAnsiTheme="minorHAnsi"/>
          <w:sz w:val="16"/>
          <w:szCs w:val="16"/>
        </w:rPr>
        <w:t>Phone: 719-633-4114</w:t>
      </w:r>
    </w:p>
    <w:p w14:paraId="296ADDA2" w14:textId="77777777" w:rsidR="00404405" w:rsidRPr="005374EC" w:rsidRDefault="00404405" w:rsidP="00726ECD">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Requirements: </w:t>
      </w:r>
      <w:r w:rsidR="008D2E70" w:rsidRPr="008D2E70">
        <w:rPr>
          <w:rFonts w:asciiTheme="minorHAnsi" w:hAnsiTheme="minorHAnsi" w:cstheme="minorHAnsi"/>
          <w:sz w:val="16"/>
          <w:szCs w:val="16"/>
        </w:rPr>
        <w:t>copy of insurance card, proof of legal guardianship, copy of birth certificate, copy of immunization record, copy of latest physical exam, copy of any court orders, and a medical questionnaire</w:t>
      </w:r>
    </w:p>
    <w:p w14:paraId="03C56B58" w14:textId="77777777" w:rsidR="005374EC" w:rsidRDefault="005374EC" w:rsidP="00BA5CAD">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Specialized Program Focus:</w:t>
      </w:r>
    </w:p>
    <w:p w14:paraId="47B3BA21" w14:textId="77777777" w:rsidR="005374EC" w:rsidRPr="00512886" w:rsidRDefault="005374EC" w:rsidP="005374EC">
      <w:pPr>
        <w:pStyle w:val="MemberInformation"/>
        <w:spacing w:line="240" w:lineRule="auto"/>
        <w:ind w:left="720"/>
        <w:rPr>
          <w:rFonts w:asciiTheme="minorHAnsi" w:hAnsiTheme="minorHAnsi"/>
          <w:sz w:val="16"/>
          <w:szCs w:val="16"/>
        </w:rPr>
      </w:pPr>
      <w:r w:rsidRPr="00460E93">
        <w:rPr>
          <w:rFonts w:asciiTheme="minorHAnsi" w:hAnsiTheme="minorHAnsi"/>
          <w:sz w:val="16"/>
          <w:szCs w:val="16"/>
        </w:rPr>
        <w:t>Students who have acute psychiatric programs, substance abuse issues and emotional difficulties</w:t>
      </w:r>
    </w:p>
    <w:p w14:paraId="54F84F71" w14:textId="77777777" w:rsidR="004225EF" w:rsidRPr="00512886" w:rsidRDefault="004225EF" w:rsidP="005374EC">
      <w:pPr>
        <w:pStyle w:val="MemberInformation"/>
        <w:spacing w:before="40" w:line="240" w:lineRule="auto"/>
        <w:ind w:left="86"/>
        <w:rPr>
          <w:rFonts w:asciiTheme="minorHAnsi" w:hAnsiTheme="minorHAnsi"/>
          <w:sz w:val="16"/>
          <w:szCs w:val="16"/>
        </w:rPr>
      </w:pPr>
    </w:p>
    <w:p w14:paraId="550C7884" w14:textId="77777777" w:rsidR="005374EC" w:rsidRPr="00512886" w:rsidRDefault="005374EC" w:rsidP="005374EC">
      <w:pPr>
        <w:pStyle w:val="MemberInformation"/>
        <w:spacing w:line="240" w:lineRule="auto"/>
        <w:ind w:left="86"/>
        <w:rPr>
          <w:rFonts w:asciiTheme="minorHAnsi" w:hAnsiTheme="minorHAnsi"/>
          <w:sz w:val="16"/>
          <w:szCs w:val="16"/>
        </w:rPr>
      </w:pPr>
      <w:r>
        <w:rPr>
          <w:rFonts w:asciiTheme="minorHAnsi" w:hAnsiTheme="minorHAnsi"/>
          <w:b/>
          <w:sz w:val="16"/>
          <w:szCs w:val="16"/>
        </w:rPr>
        <w:br w:type="column"/>
      </w:r>
      <w:r>
        <w:rPr>
          <w:rFonts w:asciiTheme="minorHAnsi" w:hAnsiTheme="minorHAnsi"/>
          <w:b/>
          <w:sz w:val="16"/>
          <w:szCs w:val="16"/>
        </w:rPr>
        <w:t xml:space="preserve">Website: </w:t>
      </w:r>
      <w:hyperlink r:id="rId22" w:history="1">
        <w:r>
          <w:rPr>
            <w:rStyle w:val="Hyperlink"/>
            <w:rFonts w:asciiTheme="minorHAnsi" w:hAnsiTheme="minorHAnsi"/>
            <w:sz w:val="16"/>
            <w:szCs w:val="16"/>
          </w:rPr>
          <w:t>Cedar Springs Behavior Health Center</w:t>
        </w:r>
      </w:hyperlink>
    </w:p>
    <w:p w14:paraId="5A785151" w14:textId="77777777" w:rsidR="005374EC" w:rsidRDefault="005374EC" w:rsidP="005374EC">
      <w:pPr>
        <w:pStyle w:val="MemberInformation"/>
        <w:spacing w:line="240" w:lineRule="auto"/>
        <w:ind w:left="86"/>
        <w:rPr>
          <w:rFonts w:asciiTheme="minorHAnsi" w:hAnsiTheme="minorHAnsi"/>
          <w:sz w:val="16"/>
          <w:szCs w:val="16"/>
        </w:rPr>
      </w:pPr>
      <w:r>
        <w:rPr>
          <w:rFonts w:asciiTheme="minorHAnsi" w:hAnsiTheme="minorHAnsi"/>
          <w:sz w:val="16"/>
          <w:szCs w:val="16"/>
        </w:rPr>
        <w:t>(</w:t>
      </w:r>
      <w:r w:rsidRPr="002A1706">
        <w:rPr>
          <w:rFonts w:asciiTheme="minorHAnsi" w:hAnsiTheme="minorHAnsi"/>
          <w:sz w:val="16"/>
          <w:szCs w:val="16"/>
        </w:rPr>
        <w:t>http://www.cedarspringsbhs.com</w:t>
      </w:r>
      <w:r>
        <w:rPr>
          <w:rFonts w:asciiTheme="minorHAnsi" w:hAnsiTheme="minorHAnsi"/>
          <w:sz w:val="16"/>
          <w:szCs w:val="16"/>
        </w:rPr>
        <w:t>)</w:t>
      </w:r>
    </w:p>
    <w:p w14:paraId="54D489CF" w14:textId="77777777" w:rsidR="005374EC" w:rsidRPr="005374EC" w:rsidRDefault="005374EC" w:rsidP="005374EC">
      <w:pPr>
        <w:pStyle w:val="MemberInformation"/>
        <w:spacing w:line="240" w:lineRule="auto"/>
        <w:ind w:left="86"/>
        <w:rPr>
          <w:rFonts w:asciiTheme="minorHAnsi" w:hAnsiTheme="minorHAnsi"/>
          <w:sz w:val="16"/>
          <w:szCs w:val="16"/>
        </w:rPr>
      </w:pPr>
    </w:p>
    <w:p w14:paraId="78B7ADED" w14:textId="77777777" w:rsidR="005374EC" w:rsidRDefault="005374EC" w:rsidP="005374EC">
      <w:pPr>
        <w:pStyle w:val="MemberInformation"/>
        <w:spacing w:line="240" w:lineRule="auto"/>
        <w:ind w:left="86"/>
        <w:rPr>
          <w:rFonts w:asciiTheme="minorHAnsi" w:hAnsiTheme="minorHAnsi"/>
          <w:b/>
          <w:sz w:val="16"/>
          <w:szCs w:val="16"/>
        </w:rPr>
      </w:pPr>
      <w:r>
        <w:rPr>
          <w:rFonts w:asciiTheme="minorHAnsi" w:hAnsiTheme="minorHAnsi"/>
          <w:b/>
          <w:sz w:val="16"/>
          <w:szCs w:val="16"/>
        </w:rPr>
        <w:t>Other Information:</w:t>
      </w:r>
    </w:p>
    <w:p w14:paraId="3998543C" w14:textId="77777777" w:rsidR="004225EF" w:rsidRPr="005374EC" w:rsidRDefault="004225EF" w:rsidP="005374EC">
      <w:pPr>
        <w:pStyle w:val="MemberInformation"/>
        <w:spacing w:line="240" w:lineRule="auto"/>
        <w:ind w:left="720"/>
        <w:rPr>
          <w:rFonts w:asciiTheme="minorHAnsi" w:hAnsiTheme="minorHAnsi"/>
          <w:sz w:val="16"/>
          <w:szCs w:val="16"/>
        </w:rPr>
      </w:pPr>
      <w:r w:rsidRPr="005374EC">
        <w:rPr>
          <w:rFonts w:asciiTheme="minorHAnsi" w:hAnsiTheme="minorHAnsi"/>
          <w:sz w:val="16"/>
          <w:szCs w:val="16"/>
        </w:rPr>
        <w:t>Gender: male and female</w:t>
      </w:r>
    </w:p>
    <w:p w14:paraId="23E45472" w14:textId="77777777" w:rsidR="004225EF" w:rsidRPr="005374EC" w:rsidRDefault="004225EF" w:rsidP="005374EC">
      <w:pPr>
        <w:pStyle w:val="MemberInformation"/>
        <w:spacing w:line="240" w:lineRule="auto"/>
        <w:ind w:left="720"/>
        <w:rPr>
          <w:rFonts w:asciiTheme="minorHAnsi" w:hAnsiTheme="minorHAnsi"/>
          <w:sz w:val="16"/>
          <w:szCs w:val="16"/>
        </w:rPr>
      </w:pPr>
      <w:r w:rsidRPr="005374EC">
        <w:rPr>
          <w:rFonts w:asciiTheme="minorHAnsi" w:hAnsiTheme="minorHAnsi"/>
          <w:sz w:val="16"/>
          <w:szCs w:val="16"/>
        </w:rPr>
        <w:t xml:space="preserve">Placing agencies:  Private insurance, public agencies, parents </w:t>
      </w:r>
    </w:p>
    <w:p w14:paraId="09885A4E" w14:textId="77777777" w:rsidR="004225EF" w:rsidRPr="005374EC" w:rsidRDefault="004225EF" w:rsidP="005374EC">
      <w:pPr>
        <w:pStyle w:val="MemberInformation"/>
        <w:spacing w:line="240" w:lineRule="auto"/>
        <w:ind w:left="720"/>
        <w:rPr>
          <w:rFonts w:asciiTheme="minorHAnsi" w:hAnsiTheme="minorHAnsi"/>
          <w:sz w:val="16"/>
          <w:szCs w:val="16"/>
        </w:rPr>
      </w:pPr>
      <w:r w:rsidRPr="005374EC">
        <w:rPr>
          <w:rFonts w:asciiTheme="minorHAnsi" w:hAnsiTheme="minorHAnsi"/>
          <w:sz w:val="16"/>
          <w:szCs w:val="16"/>
        </w:rPr>
        <w:t>Years of operation: 24</w:t>
      </w:r>
    </w:p>
    <w:p w14:paraId="4EFD215A" w14:textId="77777777" w:rsidR="004225EF" w:rsidRPr="005374EC" w:rsidRDefault="004225EF" w:rsidP="005374EC">
      <w:pPr>
        <w:pStyle w:val="MemberInformation"/>
        <w:spacing w:line="240" w:lineRule="auto"/>
        <w:ind w:left="720"/>
        <w:rPr>
          <w:rFonts w:asciiTheme="minorHAnsi" w:hAnsiTheme="minorHAnsi"/>
          <w:sz w:val="16"/>
          <w:szCs w:val="16"/>
        </w:rPr>
      </w:pPr>
      <w:r w:rsidRPr="005374EC">
        <w:rPr>
          <w:rFonts w:asciiTheme="minorHAnsi" w:hAnsiTheme="minorHAnsi"/>
          <w:sz w:val="16"/>
          <w:szCs w:val="16"/>
        </w:rPr>
        <w:t>Ages: 3-21</w:t>
      </w:r>
    </w:p>
    <w:p w14:paraId="5FF54A51" w14:textId="77777777" w:rsidR="004225EF" w:rsidRPr="005374EC" w:rsidRDefault="004225EF" w:rsidP="005374EC">
      <w:pPr>
        <w:pStyle w:val="MemberInformation"/>
        <w:spacing w:line="240" w:lineRule="auto"/>
        <w:ind w:left="720"/>
        <w:rPr>
          <w:rFonts w:asciiTheme="minorHAnsi" w:hAnsiTheme="minorHAnsi"/>
          <w:sz w:val="16"/>
          <w:szCs w:val="16"/>
        </w:rPr>
      </w:pPr>
      <w:r w:rsidRPr="005374EC">
        <w:rPr>
          <w:rFonts w:asciiTheme="minorHAnsi" w:hAnsiTheme="minorHAnsi"/>
          <w:sz w:val="16"/>
          <w:szCs w:val="16"/>
        </w:rPr>
        <w:t>Grades: Prek-12</w:t>
      </w:r>
    </w:p>
    <w:p w14:paraId="6030F059" w14:textId="77777777" w:rsidR="004225EF" w:rsidRPr="005374EC" w:rsidRDefault="004225EF" w:rsidP="005374EC">
      <w:pPr>
        <w:pStyle w:val="MemberInformation"/>
        <w:spacing w:line="240" w:lineRule="auto"/>
        <w:ind w:left="720"/>
        <w:rPr>
          <w:rFonts w:asciiTheme="minorHAnsi" w:hAnsiTheme="minorHAnsi"/>
          <w:sz w:val="16"/>
          <w:szCs w:val="16"/>
        </w:rPr>
      </w:pPr>
      <w:r w:rsidRPr="005374EC">
        <w:rPr>
          <w:rFonts w:asciiTheme="minorHAnsi" w:hAnsiTheme="minorHAnsi"/>
          <w:sz w:val="16"/>
          <w:szCs w:val="16"/>
        </w:rPr>
        <w:t>Average number of students: 24 residential,</w:t>
      </w:r>
    </w:p>
    <w:p w14:paraId="508167E3" w14:textId="77777777" w:rsidR="004225EF" w:rsidRPr="005374EC" w:rsidRDefault="004225EF" w:rsidP="005374EC">
      <w:pPr>
        <w:pStyle w:val="MemberInformation"/>
        <w:spacing w:line="240" w:lineRule="auto"/>
        <w:ind w:left="720"/>
        <w:rPr>
          <w:rFonts w:asciiTheme="minorHAnsi" w:hAnsiTheme="minorHAnsi"/>
          <w:sz w:val="16"/>
          <w:szCs w:val="16"/>
        </w:rPr>
      </w:pPr>
      <w:r w:rsidRPr="005374EC">
        <w:rPr>
          <w:rFonts w:asciiTheme="minorHAnsi" w:hAnsiTheme="minorHAnsi"/>
          <w:sz w:val="16"/>
          <w:szCs w:val="16"/>
        </w:rPr>
        <w:t>38 acute</w:t>
      </w:r>
    </w:p>
    <w:p w14:paraId="0F7B5C57" w14:textId="77777777" w:rsidR="004225EF" w:rsidRPr="005374EC" w:rsidRDefault="004225EF" w:rsidP="005374EC">
      <w:pPr>
        <w:pStyle w:val="MemberInformation"/>
        <w:spacing w:line="240" w:lineRule="auto"/>
        <w:ind w:left="720"/>
        <w:rPr>
          <w:rFonts w:asciiTheme="minorHAnsi" w:hAnsiTheme="minorHAnsi"/>
          <w:sz w:val="16"/>
          <w:szCs w:val="16"/>
        </w:rPr>
      </w:pPr>
      <w:r w:rsidRPr="005374EC">
        <w:rPr>
          <w:rFonts w:asciiTheme="minorHAnsi" w:hAnsiTheme="minorHAnsi"/>
          <w:sz w:val="16"/>
          <w:szCs w:val="16"/>
        </w:rPr>
        <w:t>Average length of stay: 3 months for residential, 5 days for acute</w:t>
      </w:r>
    </w:p>
    <w:p w14:paraId="0A92262A" w14:textId="77777777" w:rsidR="004225EF" w:rsidRPr="005374EC" w:rsidRDefault="004225EF" w:rsidP="00E4530C">
      <w:pPr>
        <w:pStyle w:val="MemberInformation"/>
        <w:spacing w:line="240" w:lineRule="auto"/>
        <w:ind w:left="720"/>
        <w:rPr>
          <w:rFonts w:asciiTheme="minorHAnsi" w:hAnsiTheme="minorHAnsi"/>
          <w:sz w:val="16"/>
          <w:szCs w:val="16"/>
        </w:rPr>
      </w:pPr>
      <w:r w:rsidRPr="005374EC">
        <w:rPr>
          <w:rFonts w:asciiTheme="minorHAnsi" w:hAnsiTheme="minorHAnsi"/>
          <w:sz w:val="16"/>
          <w:szCs w:val="16"/>
        </w:rPr>
        <w:t>Type of program:  residential, acute care, PHP (for tutoring)</w:t>
      </w:r>
    </w:p>
    <w:p w14:paraId="23CEC159" w14:textId="77777777" w:rsidR="004225EF" w:rsidRPr="005374EC" w:rsidRDefault="004225EF" w:rsidP="00E4530C">
      <w:pPr>
        <w:pStyle w:val="MemberInformation"/>
        <w:spacing w:line="240" w:lineRule="auto"/>
        <w:ind w:left="720"/>
        <w:rPr>
          <w:rFonts w:asciiTheme="minorHAnsi" w:hAnsiTheme="minorHAnsi"/>
          <w:sz w:val="16"/>
          <w:szCs w:val="16"/>
        </w:rPr>
      </w:pPr>
      <w:r w:rsidRPr="005374EC">
        <w:rPr>
          <w:rFonts w:asciiTheme="minorHAnsi" w:hAnsiTheme="minorHAnsi"/>
          <w:sz w:val="16"/>
          <w:szCs w:val="16"/>
        </w:rPr>
        <w:t>District of Residence:  Harrison 2</w:t>
      </w:r>
    </w:p>
    <w:p w14:paraId="4DDC2DA0" w14:textId="77777777" w:rsidR="005374EC" w:rsidRDefault="005374EC" w:rsidP="006A20D7">
      <w:pPr>
        <w:pStyle w:val="MemberInformation"/>
        <w:ind w:left="0"/>
        <w:rPr>
          <w:b/>
          <w:sz w:val="22"/>
          <w:szCs w:val="22"/>
          <w:u w:val="single"/>
        </w:rPr>
        <w:sectPr w:rsidR="005374EC" w:rsidSect="005374EC">
          <w:type w:val="continuous"/>
          <w:pgSz w:w="12240" w:h="15840" w:code="1"/>
          <w:pgMar w:top="1440" w:right="1080" w:bottom="1440" w:left="1080" w:header="720" w:footer="720" w:gutter="0"/>
          <w:cols w:num="2" w:space="720"/>
          <w:docGrid w:linePitch="360"/>
        </w:sectPr>
      </w:pPr>
    </w:p>
    <w:p w14:paraId="5A9E9045" w14:textId="77777777" w:rsidR="003C75EA" w:rsidRDefault="003C75EA">
      <w:pPr>
        <w:spacing w:before="0"/>
        <w:rPr>
          <w:rFonts w:ascii="Trebuchet MS" w:hAnsi="Trebuchet MS"/>
          <w:sz w:val="44"/>
          <w:szCs w:val="72"/>
        </w:rPr>
      </w:pPr>
      <w:r>
        <w:br w:type="page"/>
      </w:r>
    </w:p>
    <w:p w14:paraId="32CE7C74" w14:textId="540EE61C" w:rsidR="001B2CFF" w:rsidRPr="00512886" w:rsidRDefault="001B2CFF" w:rsidP="00E93B35">
      <w:pPr>
        <w:pStyle w:val="Heading1"/>
      </w:pPr>
      <w:bookmarkStart w:id="15" w:name="_Toc53054661"/>
      <w:r w:rsidRPr="000E3549">
        <w:lastRenderedPageBreak/>
        <w:t>Community Reach Center</w:t>
      </w:r>
      <w:bookmarkEnd w:id="15"/>
    </w:p>
    <w:p w14:paraId="36893819" w14:textId="77777777" w:rsidR="001B2CFF" w:rsidRDefault="001B2CFF" w:rsidP="00F24F42">
      <w:pPr>
        <w:pStyle w:val="MemberInformation"/>
        <w:tabs>
          <w:tab w:val="clear" w:pos="2880"/>
          <w:tab w:val="left" w:pos="5130"/>
        </w:tabs>
        <w:ind w:left="90"/>
        <w:rPr>
          <w:rFonts w:asciiTheme="minorHAnsi" w:hAnsiTheme="minorHAnsi"/>
          <w:b/>
          <w:sz w:val="16"/>
          <w:szCs w:val="16"/>
        </w:rPr>
      </w:pPr>
      <w:r w:rsidRPr="001B2CFF">
        <w:rPr>
          <w:rFonts w:asciiTheme="minorHAnsi" w:hAnsiTheme="minorHAnsi"/>
          <w:b/>
          <w:sz w:val="16"/>
          <w:szCs w:val="16"/>
        </w:rPr>
        <w:t>11285 Highline Dr., Northglenn, CO 80233</w:t>
      </w:r>
      <w:r w:rsidR="00F24F42">
        <w:rPr>
          <w:rFonts w:asciiTheme="minorHAnsi" w:hAnsiTheme="minorHAnsi"/>
          <w:b/>
          <w:sz w:val="16"/>
          <w:szCs w:val="16"/>
        </w:rPr>
        <w:tab/>
        <w:t xml:space="preserve">Email for School: </w:t>
      </w:r>
      <w:hyperlink r:id="rId23" w:history="1">
        <w:r w:rsidR="00F24F42" w:rsidRPr="00D304D1">
          <w:rPr>
            <w:rStyle w:val="Hyperlink"/>
            <w:rFonts w:asciiTheme="minorHAnsi" w:hAnsiTheme="minorHAnsi"/>
            <w:b/>
            <w:sz w:val="16"/>
            <w:szCs w:val="16"/>
          </w:rPr>
          <w:t>l.manzik@communityreachcenter.org</w:t>
        </w:r>
      </w:hyperlink>
      <w:r w:rsidR="00F24F42">
        <w:rPr>
          <w:rFonts w:asciiTheme="minorHAnsi" w:hAnsiTheme="minorHAnsi"/>
          <w:b/>
          <w:sz w:val="16"/>
          <w:szCs w:val="16"/>
        </w:rPr>
        <w:t xml:space="preserve"> </w:t>
      </w:r>
    </w:p>
    <w:p w14:paraId="4939D546" w14:textId="77777777" w:rsidR="001B2CFF" w:rsidRPr="001B2CFF" w:rsidRDefault="001B2CFF" w:rsidP="001B2CFF">
      <w:pPr>
        <w:pStyle w:val="MemberInformation"/>
        <w:ind w:left="90"/>
        <w:rPr>
          <w:rFonts w:asciiTheme="minorHAnsi" w:hAnsiTheme="minorHAnsi"/>
          <w:b/>
          <w:sz w:val="16"/>
          <w:szCs w:val="16"/>
        </w:rPr>
      </w:pPr>
    </w:p>
    <w:p w14:paraId="4AB7AF21" w14:textId="77777777" w:rsidR="001B2CFF" w:rsidRDefault="001B2CFF" w:rsidP="00830D7E">
      <w:pPr>
        <w:pStyle w:val="MemberInformation"/>
        <w:ind w:left="0"/>
        <w:rPr>
          <w:b/>
          <w:sz w:val="22"/>
          <w:szCs w:val="22"/>
          <w:u w:val="single"/>
        </w:rPr>
        <w:sectPr w:rsidR="001B2CFF" w:rsidSect="002A3849">
          <w:type w:val="continuous"/>
          <w:pgSz w:w="12240" w:h="15840" w:code="1"/>
          <w:pgMar w:top="1440" w:right="1627" w:bottom="1440" w:left="1267" w:header="720" w:footer="720" w:gutter="0"/>
          <w:cols w:space="720"/>
          <w:docGrid w:linePitch="360"/>
        </w:sectPr>
      </w:pPr>
    </w:p>
    <w:p w14:paraId="03C65085" w14:textId="77777777" w:rsidR="006D183F" w:rsidRPr="00512886" w:rsidRDefault="006D183F" w:rsidP="006B7DAD">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Director of Special Education:</w:t>
      </w:r>
    </w:p>
    <w:p w14:paraId="6A0BB563" w14:textId="77777777" w:rsidR="006D183F" w:rsidRPr="006D183F" w:rsidRDefault="006D183F" w:rsidP="006B7DAD">
      <w:pPr>
        <w:pStyle w:val="MemberInformation"/>
        <w:spacing w:line="240" w:lineRule="auto"/>
        <w:ind w:left="540"/>
        <w:rPr>
          <w:rFonts w:asciiTheme="minorHAnsi" w:hAnsiTheme="minorHAnsi"/>
          <w:sz w:val="16"/>
          <w:szCs w:val="16"/>
        </w:rPr>
      </w:pPr>
      <w:r w:rsidRPr="006D183F">
        <w:rPr>
          <w:rFonts w:asciiTheme="minorHAnsi" w:hAnsiTheme="minorHAnsi"/>
          <w:sz w:val="16"/>
          <w:szCs w:val="16"/>
        </w:rPr>
        <w:t>Laura Manzik</w:t>
      </w:r>
    </w:p>
    <w:p w14:paraId="5E3A8435" w14:textId="77777777" w:rsidR="006D183F" w:rsidRPr="006D183F" w:rsidRDefault="006D183F" w:rsidP="006B7DAD">
      <w:pPr>
        <w:pStyle w:val="MemberInformation"/>
        <w:spacing w:line="240" w:lineRule="auto"/>
        <w:ind w:left="540"/>
        <w:rPr>
          <w:rStyle w:val="Hyperlink"/>
          <w:rFonts w:asciiTheme="minorHAnsi" w:hAnsiTheme="minorHAnsi"/>
          <w:sz w:val="16"/>
          <w:szCs w:val="16"/>
        </w:rPr>
      </w:pPr>
      <w:r w:rsidRPr="006D183F">
        <w:rPr>
          <w:rFonts w:asciiTheme="minorHAnsi" w:hAnsiTheme="minorHAnsi"/>
          <w:sz w:val="16"/>
          <w:szCs w:val="16"/>
        </w:rPr>
        <w:t xml:space="preserve">Email:  </w:t>
      </w:r>
      <w:hyperlink r:id="rId24" w:history="1">
        <w:r w:rsidRPr="006D183F">
          <w:rPr>
            <w:rStyle w:val="Hyperlink"/>
            <w:rFonts w:asciiTheme="minorHAnsi" w:hAnsiTheme="minorHAnsi"/>
            <w:sz w:val="16"/>
            <w:szCs w:val="16"/>
          </w:rPr>
          <w:t>l.manzik@communityreachcenter.org</w:t>
        </w:r>
      </w:hyperlink>
      <w:r w:rsidRPr="006D183F">
        <w:rPr>
          <w:rFonts w:asciiTheme="minorHAnsi" w:hAnsiTheme="minorHAnsi"/>
          <w:sz w:val="16"/>
          <w:szCs w:val="16"/>
        </w:rPr>
        <w:t xml:space="preserve"> </w:t>
      </w:r>
    </w:p>
    <w:p w14:paraId="05EEDF04" w14:textId="77777777" w:rsidR="006D183F" w:rsidRPr="006D183F" w:rsidRDefault="006D183F" w:rsidP="006B7DAD">
      <w:pPr>
        <w:pStyle w:val="MemberInformation"/>
        <w:spacing w:line="240" w:lineRule="auto"/>
        <w:ind w:left="540"/>
        <w:rPr>
          <w:rFonts w:asciiTheme="minorHAnsi" w:hAnsiTheme="minorHAnsi"/>
          <w:sz w:val="16"/>
          <w:szCs w:val="16"/>
        </w:rPr>
      </w:pPr>
      <w:r w:rsidRPr="006D183F">
        <w:rPr>
          <w:rFonts w:asciiTheme="minorHAnsi" w:hAnsiTheme="minorHAnsi"/>
          <w:sz w:val="16"/>
          <w:szCs w:val="16"/>
        </w:rPr>
        <w:t>Phone: 303-853-3459</w:t>
      </w:r>
    </w:p>
    <w:p w14:paraId="37EE564C" w14:textId="77777777" w:rsidR="006D183F" w:rsidRDefault="006D183F" w:rsidP="006B7DAD">
      <w:pPr>
        <w:pStyle w:val="MemberInformation"/>
        <w:spacing w:line="240" w:lineRule="auto"/>
        <w:ind w:left="540"/>
        <w:rPr>
          <w:rFonts w:asciiTheme="minorHAnsi" w:hAnsiTheme="minorHAnsi"/>
          <w:sz w:val="16"/>
          <w:szCs w:val="16"/>
        </w:rPr>
      </w:pPr>
      <w:r w:rsidRPr="006D183F">
        <w:rPr>
          <w:rFonts w:asciiTheme="minorHAnsi" w:hAnsiTheme="minorHAnsi"/>
          <w:sz w:val="16"/>
          <w:szCs w:val="16"/>
        </w:rPr>
        <w:t>Fax:  303-428-7618</w:t>
      </w:r>
    </w:p>
    <w:p w14:paraId="4D718424" w14:textId="77777777" w:rsidR="008E4302" w:rsidRPr="00512886" w:rsidRDefault="008E4302" w:rsidP="006B7DAD">
      <w:pPr>
        <w:pStyle w:val="MemberInformation"/>
        <w:spacing w:line="240" w:lineRule="auto"/>
        <w:ind w:left="90"/>
        <w:rPr>
          <w:rFonts w:asciiTheme="minorHAnsi" w:hAnsiTheme="minorHAnsi"/>
          <w:sz w:val="16"/>
          <w:szCs w:val="16"/>
        </w:rPr>
      </w:pPr>
      <w:r>
        <w:rPr>
          <w:rFonts w:asciiTheme="minorHAnsi" w:hAnsiTheme="minorHAnsi"/>
          <w:b/>
          <w:sz w:val="16"/>
          <w:szCs w:val="16"/>
        </w:rPr>
        <w:t>Admissions</w:t>
      </w:r>
      <w:r w:rsidRPr="00512886">
        <w:rPr>
          <w:rFonts w:asciiTheme="minorHAnsi" w:hAnsiTheme="minorHAnsi"/>
          <w:b/>
          <w:sz w:val="16"/>
          <w:szCs w:val="16"/>
        </w:rPr>
        <w:t>:</w:t>
      </w:r>
    </w:p>
    <w:p w14:paraId="16E72D73" w14:textId="77777777" w:rsidR="008E4302" w:rsidRPr="006D183F" w:rsidRDefault="008E4302" w:rsidP="003164A7">
      <w:pPr>
        <w:pStyle w:val="MemberInformation"/>
        <w:spacing w:line="240" w:lineRule="auto"/>
        <w:ind w:left="540"/>
        <w:rPr>
          <w:rFonts w:asciiTheme="minorHAnsi" w:hAnsiTheme="minorHAnsi"/>
          <w:sz w:val="16"/>
          <w:szCs w:val="16"/>
        </w:rPr>
      </w:pPr>
      <w:r w:rsidRPr="006D183F">
        <w:rPr>
          <w:rFonts w:asciiTheme="minorHAnsi" w:hAnsiTheme="minorHAnsi"/>
          <w:sz w:val="16"/>
          <w:szCs w:val="16"/>
        </w:rPr>
        <w:t>Laura Manzik</w:t>
      </w:r>
    </w:p>
    <w:p w14:paraId="3DC75C7C" w14:textId="77777777" w:rsidR="008E4302" w:rsidRPr="006D183F" w:rsidRDefault="008E4302" w:rsidP="003164A7">
      <w:pPr>
        <w:pStyle w:val="MemberInformation"/>
        <w:spacing w:line="240" w:lineRule="auto"/>
        <w:ind w:left="540"/>
        <w:rPr>
          <w:rStyle w:val="Hyperlink"/>
          <w:rFonts w:asciiTheme="minorHAnsi" w:hAnsiTheme="minorHAnsi"/>
          <w:sz w:val="16"/>
          <w:szCs w:val="16"/>
        </w:rPr>
      </w:pPr>
      <w:r w:rsidRPr="006D183F">
        <w:rPr>
          <w:rFonts w:asciiTheme="minorHAnsi" w:hAnsiTheme="minorHAnsi"/>
          <w:sz w:val="16"/>
          <w:szCs w:val="16"/>
        </w:rPr>
        <w:t xml:space="preserve">Email:  </w:t>
      </w:r>
      <w:hyperlink r:id="rId25" w:history="1">
        <w:r w:rsidRPr="006D183F">
          <w:rPr>
            <w:rStyle w:val="Hyperlink"/>
            <w:rFonts w:asciiTheme="minorHAnsi" w:hAnsiTheme="minorHAnsi"/>
            <w:sz w:val="16"/>
            <w:szCs w:val="16"/>
          </w:rPr>
          <w:t>l.manzik@communityreachcenter.org</w:t>
        </w:r>
      </w:hyperlink>
      <w:r w:rsidRPr="006D183F">
        <w:rPr>
          <w:rFonts w:asciiTheme="minorHAnsi" w:hAnsiTheme="minorHAnsi"/>
          <w:sz w:val="16"/>
          <w:szCs w:val="16"/>
        </w:rPr>
        <w:t xml:space="preserve"> </w:t>
      </w:r>
    </w:p>
    <w:p w14:paraId="2433D45F" w14:textId="77777777" w:rsidR="008E4302" w:rsidRPr="006D183F" w:rsidRDefault="008E4302" w:rsidP="003164A7">
      <w:pPr>
        <w:pStyle w:val="MemberInformation"/>
        <w:spacing w:line="240" w:lineRule="auto"/>
        <w:ind w:left="540"/>
        <w:rPr>
          <w:rFonts w:asciiTheme="minorHAnsi" w:hAnsiTheme="minorHAnsi"/>
          <w:sz w:val="16"/>
          <w:szCs w:val="16"/>
        </w:rPr>
      </w:pPr>
      <w:r w:rsidRPr="006D183F">
        <w:rPr>
          <w:rFonts w:asciiTheme="minorHAnsi" w:hAnsiTheme="minorHAnsi"/>
          <w:sz w:val="16"/>
          <w:szCs w:val="16"/>
        </w:rPr>
        <w:t>Phone: 303-853-3459</w:t>
      </w:r>
    </w:p>
    <w:p w14:paraId="7366F363" w14:textId="77777777" w:rsidR="008E4302" w:rsidRPr="006D183F" w:rsidRDefault="008E4302" w:rsidP="008E4302">
      <w:pPr>
        <w:pStyle w:val="MemberInformation"/>
        <w:spacing w:line="240" w:lineRule="auto"/>
        <w:ind w:left="540"/>
        <w:rPr>
          <w:rFonts w:asciiTheme="minorHAnsi" w:hAnsiTheme="minorHAnsi"/>
          <w:sz w:val="16"/>
          <w:szCs w:val="16"/>
        </w:rPr>
      </w:pPr>
      <w:r>
        <w:rPr>
          <w:rFonts w:asciiTheme="minorHAnsi" w:hAnsiTheme="minorHAnsi"/>
          <w:sz w:val="16"/>
          <w:szCs w:val="16"/>
        </w:rPr>
        <w:t xml:space="preserve">Residential: </w:t>
      </w:r>
      <w:r>
        <w:rPr>
          <w:rFonts w:asciiTheme="minorHAnsi" w:hAnsiTheme="minorHAnsi" w:cstheme="minorHAnsi"/>
          <w:color w:val="000000"/>
          <w:sz w:val="16"/>
          <w:szCs w:val="16"/>
          <w:shd w:val="clear" w:color="auto" w:fill="FFFFFF"/>
        </w:rPr>
        <w:t xml:space="preserve">Student must be on </w:t>
      </w:r>
      <w:r w:rsidRPr="008E4302">
        <w:rPr>
          <w:rFonts w:asciiTheme="minorHAnsi" w:hAnsiTheme="minorHAnsi" w:cstheme="minorHAnsi"/>
          <w:color w:val="000000"/>
          <w:sz w:val="16"/>
          <w:szCs w:val="16"/>
          <w:shd w:val="clear" w:color="auto" w:fill="FFFFFF"/>
        </w:rPr>
        <w:t>an IEP</w:t>
      </w:r>
    </w:p>
    <w:p w14:paraId="4F94039E" w14:textId="77777777" w:rsidR="006D183F" w:rsidRDefault="006D183F" w:rsidP="008E4302">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7C5B988A" w14:textId="77777777" w:rsidR="006D183F" w:rsidRDefault="006D183F" w:rsidP="008E4302">
      <w:pPr>
        <w:pStyle w:val="MemberInformation"/>
        <w:spacing w:before="40" w:line="240" w:lineRule="auto"/>
        <w:ind w:left="540"/>
        <w:rPr>
          <w:rFonts w:asciiTheme="minorHAnsi" w:hAnsiTheme="minorHAnsi"/>
          <w:sz w:val="16"/>
          <w:szCs w:val="16"/>
        </w:rPr>
      </w:pPr>
      <w:r w:rsidRPr="000E3549">
        <w:rPr>
          <w:rFonts w:asciiTheme="minorHAnsi" w:hAnsiTheme="minorHAnsi"/>
          <w:sz w:val="16"/>
          <w:szCs w:val="16"/>
        </w:rPr>
        <w:t>Students must be in special education and be diagnosed with a mental</w:t>
      </w:r>
      <w:r>
        <w:rPr>
          <w:rFonts w:asciiTheme="minorHAnsi" w:hAnsiTheme="minorHAnsi"/>
          <w:sz w:val="16"/>
          <w:szCs w:val="16"/>
        </w:rPr>
        <w:t xml:space="preserve"> </w:t>
      </w:r>
      <w:r w:rsidRPr="000E3549">
        <w:rPr>
          <w:rFonts w:asciiTheme="minorHAnsi" w:hAnsiTheme="minorHAnsi"/>
          <w:sz w:val="16"/>
          <w:szCs w:val="16"/>
        </w:rPr>
        <w:t>health disorder</w:t>
      </w:r>
    </w:p>
    <w:p w14:paraId="60F7E5A9" w14:textId="77777777" w:rsidR="008E4302" w:rsidRPr="008E4302" w:rsidRDefault="008E4302" w:rsidP="008E4302">
      <w:pPr>
        <w:pStyle w:val="MemberInformation"/>
        <w:spacing w:before="40" w:line="240" w:lineRule="auto"/>
        <w:ind w:left="86"/>
        <w:rPr>
          <w:rFonts w:asciiTheme="minorHAnsi" w:hAnsiTheme="minorHAnsi"/>
          <w:b/>
          <w:sz w:val="16"/>
          <w:szCs w:val="16"/>
        </w:rPr>
      </w:pPr>
    </w:p>
    <w:p w14:paraId="2132643B" w14:textId="77777777" w:rsidR="006D183F" w:rsidRPr="00512886" w:rsidRDefault="006D183F" w:rsidP="006D183F">
      <w:pPr>
        <w:pStyle w:val="MemberInformation"/>
        <w:spacing w:line="240" w:lineRule="auto"/>
        <w:ind w:left="86"/>
        <w:rPr>
          <w:rFonts w:asciiTheme="minorHAnsi" w:hAnsiTheme="minorHAnsi"/>
          <w:sz w:val="16"/>
          <w:szCs w:val="16"/>
        </w:rPr>
      </w:pPr>
      <w:r>
        <w:rPr>
          <w:rFonts w:asciiTheme="minorHAnsi" w:hAnsiTheme="minorHAnsi"/>
          <w:b/>
          <w:sz w:val="16"/>
          <w:szCs w:val="16"/>
        </w:rPr>
        <w:br w:type="column"/>
      </w:r>
      <w:r>
        <w:rPr>
          <w:rFonts w:asciiTheme="minorHAnsi" w:hAnsiTheme="minorHAnsi"/>
          <w:b/>
          <w:sz w:val="16"/>
          <w:szCs w:val="16"/>
        </w:rPr>
        <w:t xml:space="preserve">Website: </w:t>
      </w:r>
      <w:hyperlink r:id="rId26" w:history="1">
        <w:r w:rsidRPr="006D183F">
          <w:rPr>
            <w:rStyle w:val="Hyperlink"/>
            <w:rFonts w:asciiTheme="minorHAnsi" w:hAnsiTheme="minorHAnsi"/>
            <w:sz w:val="16"/>
            <w:szCs w:val="16"/>
          </w:rPr>
          <w:t>Community Reach Center</w:t>
        </w:r>
      </w:hyperlink>
    </w:p>
    <w:p w14:paraId="253BEB20" w14:textId="77777777" w:rsidR="006D183F" w:rsidRDefault="006D183F" w:rsidP="006D183F">
      <w:pPr>
        <w:pStyle w:val="MemberInformation"/>
        <w:spacing w:line="240" w:lineRule="auto"/>
        <w:ind w:left="86"/>
        <w:rPr>
          <w:rFonts w:asciiTheme="minorHAnsi" w:hAnsiTheme="minorHAnsi"/>
          <w:sz w:val="16"/>
          <w:szCs w:val="16"/>
        </w:rPr>
      </w:pPr>
      <w:r>
        <w:rPr>
          <w:rFonts w:asciiTheme="minorHAnsi" w:hAnsiTheme="minorHAnsi"/>
          <w:sz w:val="16"/>
          <w:szCs w:val="16"/>
        </w:rPr>
        <w:t>(</w:t>
      </w:r>
      <w:r w:rsidR="00120E61" w:rsidRPr="00120E61">
        <w:rPr>
          <w:rStyle w:val="Hyperlink"/>
          <w:rFonts w:asciiTheme="minorHAnsi" w:hAnsiTheme="minorHAnsi"/>
          <w:color w:val="auto"/>
          <w:sz w:val="16"/>
          <w:szCs w:val="16"/>
          <w:u w:val="none"/>
        </w:rPr>
        <w:t>http://www.communityreachcenter.org</w:t>
      </w:r>
      <w:r w:rsidR="00120E61">
        <w:rPr>
          <w:rStyle w:val="Hyperlink"/>
          <w:rFonts w:asciiTheme="minorHAnsi" w:hAnsiTheme="minorHAnsi"/>
          <w:color w:val="auto"/>
          <w:sz w:val="16"/>
          <w:szCs w:val="16"/>
          <w:u w:val="none"/>
        </w:rPr>
        <w:t>)</w:t>
      </w:r>
    </w:p>
    <w:p w14:paraId="06B7ED3D" w14:textId="77777777" w:rsidR="006D183F" w:rsidRPr="005374EC" w:rsidRDefault="006D183F" w:rsidP="006D183F">
      <w:pPr>
        <w:pStyle w:val="MemberInformation"/>
        <w:spacing w:line="240" w:lineRule="auto"/>
        <w:ind w:left="86"/>
        <w:rPr>
          <w:rFonts w:asciiTheme="minorHAnsi" w:hAnsiTheme="minorHAnsi"/>
          <w:sz w:val="16"/>
          <w:szCs w:val="16"/>
        </w:rPr>
      </w:pPr>
    </w:p>
    <w:p w14:paraId="591502FE" w14:textId="77777777" w:rsidR="006D183F" w:rsidRDefault="006D183F" w:rsidP="00326973">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1620AF34" w14:textId="77777777" w:rsidR="006D183F" w:rsidRPr="005374EC" w:rsidRDefault="006D183F" w:rsidP="00326973">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Gender: male and female</w:t>
      </w:r>
    </w:p>
    <w:p w14:paraId="7EEE2B10" w14:textId="77777777" w:rsidR="006D183F" w:rsidRPr="005374EC" w:rsidRDefault="006D183F" w:rsidP="00326973">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Plac</w:t>
      </w:r>
      <w:r w:rsidR="00326973">
        <w:rPr>
          <w:rFonts w:asciiTheme="minorHAnsi" w:hAnsiTheme="minorHAnsi"/>
          <w:sz w:val="16"/>
          <w:szCs w:val="16"/>
        </w:rPr>
        <w:t xml:space="preserve">ing agencies:  school districts, other </w:t>
      </w:r>
      <w:r w:rsidRPr="005374EC">
        <w:rPr>
          <w:rFonts w:asciiTheme="minorHAnsi" w:hAnsiTheme="minorHAnsi"/>
          <w:sz w:val="16"/>
          <w:szCs w:val="16"/>
        </w:rPr>
        <w:t>public agenc</w:t>
      </w:r>
      <w:r w:rsidR="00326973">
        <w:rPr>
          <w:rFonts w:asciiTheme="minorHAnsi" w:hAnsiTheme="minorHAnsi"/>
          <w:sz w:val="16"/>
          <w:szCs w:val="16"/>
        </w:rPr>
        <w:t>ies</w:t>
      </w:r>
    </w:p>
    <w:p w14:paraId="11F70877" w14:textId="77777777" w:rsidR="006D183F" w:rsidRPr="005374EC" w:rsidRDefault="00326973" w:rsidP="00326973">
      <w:pPr>
        <w:pStyle w:val="MemberInformation"/>
        <w:spacing w:line="240" w:lineRule="auto"/>
        <w:ind w:left="720" w:right="-187"/>
        <w:rPr>
          <w:rFonts w:asciiTheme="minorHAnsi" w:hAnsiTheme="minorHAnsi"/>
          <w:sz w:val="16"/>
          <w:szCs w:val="16"/>
        </w:rPr>
      </w:pPr>
      <w:r>
        <w:rPr>
          <w:rFonts w:asciiTheme="minorHAnsi" w:hAnsiTheme="minorHAnsi"/>
          <w:sz w:val="16"/>
          <w:szCs w:val="16"/>
        </w:rPr>
        <w:t>Years of operation: 34</w:t>
      </w:r>
    </w:p>
    <w:p w14:paraId="4D0C7640" w14:textId="77777777" w:rsidR="006D183F" w:rsidRPr="005374EC" w:rsidRDefault="00326973" w:rsidP="00326973">
      <w:pPr>
        <w:pStyle w:val="MemberInformation"/>
        <w:spacing w:line="240" w:lineRule="auto"/>
        <w:ind w:left="720" w:right="-187"/>
        <w:rPr>
          <w:rFonts w:asciiTheme="minorHAnsi" w:hAnsiTheme="minorHAnsi"/>
          <w:sz w:val="16"/>
          <w:szCs w:val="16"/>
        </w:rPr>
      </w:pPr>
      <w:r>
        <w:rPr>
          <w:rFonts w:asciiTheme="minorHAnsi" w:hAnsiTheme="minorHAnsi"/>
          <w:sz w:val="16"/>
          <w:szCs w:val="16"/>
        </w:rPr>
        <w:t>Ages: 5</w:t>
      </w:r>
      <w:r w:rsidR="006D183F" w:rsidRPr="005374EC">
        <w:rPr>
          <w:rFonts w:asciiTheme="minorHAnsi" w:hAnsiTheme="minorHAnsi"/>
          <w:sz w:val="16"/>
          <w:szCs w:val="16"/>
        </w:rPr>
        <w:t>-21</w:t>
      </w:r>
    </w:p>
    <w:p w14:paraId="722157DA" w14:textId="77777777" w:rsidR="006D183F" w:rsidRPr="005374EC" w:rsidRDefault="006D183F" w:rsidP="00326973">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 xml:space="preserve">Grades: </w:t>
      </w:r>
      <w:r w:rsidR="00326973">
        <w:rPr>
          <w:rFonts w:asciiTheme="minorHAnsi" w:hAnsiTheme="minorHAnsi"/>
          <w:sz w:val="16"/>
          <w:szCs w:val="16"/>
        </w:rPr>
        <w:t>K-12</w:t>
      </w:r>
    </w:p>
    <w:p w14:paraId="043447E6" w14:textId="77777777" w:rsidR="006D183F" w:rsidRPr="005374EC" w:rsidRDefault="006D183F" w:rsidP="00326973">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 xml:space="preserve">Average number of students: </w:t>
      </w:r>
      <w:r w:rsidR="00326973">
        <w:rPr>
          <w:rFonts w:asciiTheme="minorHAnsi" w:hAnsiTheme="minorHAnsi"/>
          <w:sz w:val="16"/>
          <w:szCs w:val="16"/>
        </w:rPr>
        <w:t>20</w:t>
      </w:r>
    </w:p>
    <w:p w14:paraId="64B70637" w14:textId="77777777" w:rsidR="006D183F" w:rsidRPr="005374EC" w:rsidRDefault="006D183F" w:rsidP="00E4530C">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 xml:space="preserve">Average length of stay: </w:t>
      </w:r>
      <w:r w:rsidR="00326973">
        <w:rPr>
          <w:rFonts w:asciiTheme="minorHAnsi" w:hAnsiTheme="minorHAnsi"/>
          <w:sz w:val="16"/>
          <w:szCs w:val="16"/>
        </w:rPr>
        <w:t>1 school year</w:t>
      </w:r>
    </w:p>
    <w:p w14:paraId="5C7646A4" w14:textId="77777777" w:rsidR="006D183F" w:rsidRPr="005374EC" w:rsidRDefault="006D183F" w:rsidP="00E4530C">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 xml:space="preserve">Type of program:  </w:t>
      </w:r>
      <w:r w:rsidR="00326973">
        <w:rPr>
          <w:rFonts w:asciiTheme="minorHAnsi" w:hAnsiTheme="minorHAnsi"/>
          <w:sz w:val="16"/>
          <w:szCs w:val="16"/>
        </w:rPr>
        <w:t>day treatment</w:t>
      </w:r>
    </w:p>
    <w:p w14:paraId="4080F98A" w14:textId="77777777" w:rsidR="006D183F" w:rsidRPr="005374EC" w:rsidRDefault="006D183F" w:rsidP="00E4530C">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 xml:space="preserve">District of Residence:  </w:t>
      </w:r>
      <w:r w:rsidR="00326973">
        <w:rPr>
          <w:rFonts w:asciiTheme="minorHAnsi" w:hAnsiTheme="minorHAnsi"/>
          <w:sz w:val="16"/>
          <w:szCs w:val="16"/>
        </w:rPr>
        <w:t>Adams 12</w:t>
      </w:r>
    </w:p>
    <w:p w14:paraId="2EF1F58E" w14:textId="77777777" w:rsidR="001B2CFF" w:rsidRDefault="001B2CFF" w:rsidP="00830D7E">
      <w:pPr>
        <w:pStyle w:val="MemberInformation"/>
        <w:ind w:left="0"/>
        <w:rPr>
          <w:b/>
          <w:sz w:val="22"/>
          <w:szCs w:val="22"/>
          <w:u w:val="single"/>
        </w:rPr>
      </w:pPr>
    </w:p>
    <w:p w14:paraId="13661AEF" w14:textId="77777777" w:rsidR="00326973" w:rsidRDefault="00326973" w:rsidP="00265E9E">
      <w:pPr>
        <w:pStyle w:val="MemberInformation"/>
        <w:ind w:left="0"/>
        <w:rPr>
          <w:b/>
          <w:sz w:val="22"/>
          <w:szCs w:val="22"/>
          <w:highlight w:val="green"/>
          <w:u w:val="single"/>
        </w:rPr>
        <w:sectPr w:rsidR="00326973" w:rsidSect="006D183F">
          <w:type w:val="continuous"/>
          <w:pgSz w:w="12240" w:h="15840" w:code="1"/>
          <w:pgMar w:top="1440" w:right="1627" w:bottom="1440" w:left="1267" w:header="720" w:footer="720" w:gutter="0"/>
          <w:cols w:num="2" w:space="720"/>
          <w:docGrid w:linePitch="360"/>
        </w:sectPr>
      </w:pPr>
    </w:p>
    <w:p w14:paraId="0B8AEA72" w14:textId="77777777" w:rsidR="003C75EA" w:rsidRPr="009E1829" w:rsidRDefault="003C75EA" w:rsidP="003C75EA">
      <w:pPr>
        <w:pStyle w:val="MemberInformation"/>
        <w:ind w:left="0"/>
        <w:rPr>
          <w:b/>
          <w:sz w:val="96"/>
          <w:szCs w:val="96"/>
          <w:u w:val="single"/>
        </w:rPr>
      </w:pPr>
    </w:p>
    <w:p w14:paraId="3418BB74" w14:textId="77777777" w:rsidR="00FC4D2B" w:rsidRDefault="00326973" w:rsidP="00E93B35">
      <w:pPr>
        <w:pStyle w:val="Heading1"/>
      </w:pPr>
      <w:bookmarkStart w:id="16" w:name="_Toc53054662"/>
      <w:r>
        <w:t>Denver Health</w:t>
      </w:r>
      <w:bookmarkEnd w:id="16"/>
      <w:r>
        <w:t xml:space="preserve"> </w:t>
      </w:r>
    </w:p>
    <w:p w14:paraId="33DC23CA" w14:textId="0D462510" w:rsidR="00326973" w:rsidRPr="00512886" w:rsidRDefault="00326973" w:rsidP="00E93B35">
      <w:pPr>
        <w:pStyle w:val="Heading1"/>
      </w:pPr>
      <w:bookmarkStart w:id="17" w:name="_Toc38870401"/>
      <w:bookmarkStart w:id="18" w:name="_Toc53054663"/>
      <w:r>
        <w:t>Medical Center</w:t>
      </w:r>
      <w:r w:rsidR="00296B16">
        <w:tab/>
      </w:r>
      <w:r w:rsidR="00296B16" w:rsidRPr="00296B16">
        <w:t>303-602-3934</w:t>
      </w:r>
      <w:bookmarkEnd w:id="17"/>
      <w:bookmarkEnd w:id="18"/>
    </w:p>
    <w:p w14:paraId="1F55BD46" w14:textId="77777777" w:rsidR="00326973" w:rsidRPr="00326973" w:rsidRDefault="00326973" w:rsidP="00296B16">
      <w:pPr>
        <w:pStyle w:val="MemberInformation"/>
        <w:tabs>
          <w:tab w:val="clear" w:pos="2880"/>
          <w:tab w:val="left" w:pos="5130"/>
        </w:tabs>
        <w:ind w:left="90"/>
        <w:rPr>
          <w:rFonts w:asciiTheme="minorHAnsi" w:hAnsiTheme="minorHAnsi"/>
          <w:b/>
          <w:sz w:val="16"/>
          <w:szCs w:val="16"/>
        </w:rPr>
      </w:pPr>
      <w:r w:rsidRPr="00326973">
        <w:rPr>
          <w:rFonts w:asciiTheme="minorHAnsi" w:hAnsiTheme="minorHAnsi"/>
          <w:b/>
          <w:sz w:val="16"/>
          <w:szCs w:val="16"/>
        </w:rPr>
        <w:t>723 Delaware St., Pavilion M, Denver, CO 80204</w:t>
      </w:r>
      <w:r w:rsidR="00296B16">
        <w:rPr>
          <w:rFonts w:asciiTheme="minorHAnsi" w:hAnsiTheme="minorHAnsi"/>
          <w:b/>
          <w:sz w:val="16"/>
          <w:szCs w:val="16"/>
        </w:rPr>
        <w:tab/>
        <w:t xml:space="preserve">Email for School: </w:t>
      </w:r>
      <w:hyperlink r:id="rId27" w:history="1">
        <w:r w:rsidR="00296B16" w:rsidRPr="00296B16">
          <w:rPr>
            <w:rStyle w:val="Hyperlink"/>
            <w:rFonts w:asciiTheme="minorHAnsi" w:hAnsiTheme="minorHAnsi" w:cstheme="minorHAnsi"/>
            <w:b/>
            <w:sz w:val="16"/>
            <w:szCs w:val="16"/>
            <w:shd w:val="clear" w:color="auto" w:fill="FFFFFF"/>
          </w:rPr>
          <w:t>Michelle.Chastain@dhha.org</w:t>
        </w:r>
      </w:hyperlink>
      <w:r w:rsidR="00296B16">
        <w:rPr>
          <w:rFonts w:ascii="Arial" w:hAnsi="Arial"/>
          <w:color w:val="000000"/>
          <w:sz w:val="20"/>
          <w:szCs w:val="20"/>
          <w:shd w:val="clear" w:color="auto" w:fill="FFFFFF"/>
        </w:rPr>
        <w:t xml:space="preserve"> </w:t>
      </w:r>
    </w:p>
    <w:p w14:paraId="374AE572" w14:textId="77777777" w:rsidR="00326973" w:rsidRPr="001B2CFF" w:rsidRDefault="00326973" w:rsidP="00326973">
      <w:pPr>
        <w:pStyle w:val="MemberInformation"/>
        <w:ind w:left="90"/>
        <w:rPr>
          <w:rFonts w:asciiTheme="minorHAnsi" w:hAnsiTheme="minorHAnsi"/>
          <w:b/>
          <w:sz w:val="16"/>
          <w:szCs w:val="16"/>
        </w:rPr>
      </w:pPr>
    </w:p>
    <w:p w14:paraId="4F511709" w14:textId="77777777" w:rsidR="00326973" w:rsidRDefault="00326973" w:rsidP="00326973">
      <w:pPr>
        <w:pStyle w:val="MemberInformation"/>
        <w:ind w:left="0"/>
        <w:rPr>
          <w:b/>
          <w:sz w:val="22"/>
          <w:szCs w:val="22"/>
          <w:u w:val="single"/>
        </w:rPr>
        <w:sectPr w:rsidR="00326973" w:rsidSect="002A3849">
          <w:type w:val="continuous"/>
          <w:pgSz w:w="12240" w:h="15840" w:code="1"/>
          <w:pgMar w:top="1440" w:right="1627" w:bottom="1440" w:left="1267" w:header="720" w:footer="720" w:gutter="0"/>
          <w:cols w:space="720"/>
          <w:docGrid w:linePitch="360"/>
        </w:sectPr>
      </w:pPr>
    </w:p>
    <w:p w14:paraId="74ED9F30" w14:textId="77777777" w:rsidR="00326973" w:rsidRPr="00512886" w:rsidRDefault="00326973" w:rsidP="00326973">
      <w:pPr>
        <w:pStyle w:val="MemberInformation"/>
        <w:spacing w:before="40"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5B00FC5B" w14:textId="77777777" w:rsidR="00326973" w:rsidRPr="006D183F" w:rsidRDefault="00326973" w:rsidP="003A715B">
      <w:pPr>
        <w:pStyle w:val="MemberInformation"/>
        <w:spacing w:line="240" w:lineRule="auto"/>
        <w:ind w:left="720"/>
        <w:rPr>
          <w:rFonts w:asciiTheme="minorHAnsi" w:hAnsiTheme="minorHAnsi"/>
          <w:sz w:val="16"/>
          <w:szCs w:val="16"/>
        </w:rPr>
      </w:pPr>
      <w:r>
        <w:rPr>
          <w:rFonts w:asciiTheme="minorHAnsi" w:hAnsiTheme="minorHAnsi"/>
          <w:sz w:val="16"/>
          <w:szCs w:val="16"/>
        </w:rPr>
        <w:t>Barb Taylor</w:t>
      </w:r>
    </w:p>
    <w:p w14:paraId="4FDE1C14" w14:textId="77777777" w:rsidR="00326973" w:rsidRPr="006D183F" w:rsidRDefault="00326973" w:rsidP="003A715B">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28" w:history="1">
        <w:r w:rsidRPr="00E22CBD">
          <w:rPr>
            <w:rStyle w:val="Hyperlink"/>
            <w:rFonts w:asciiTheme="minorHAnsi" w:hAnsiTheme="minorHAnsi"/>
            <w:sz w:val="16"/>
            <w:szCs w:val="16"/>
          </w:rPr>
          <w:t>7barbtaylor@gmail.com</w:t>
        </w:r>
      </w:hyperlink>
    </w:p>
    <w:p w14:paraId="16E8101F" w14:textId="77777777" w:rsidR="00326973" w:rsidRPr="006D183F" w:rsidRDefault="00326973" w:rsidP="003A715B">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22CBD">
        <w:rPr>
          <w:rFonts w:asciiTheme="minorHAnsi" w:hAnsiTheme="minorHAnsi"/>
          <w:sz w:val="16"/>
          <w:szCs w:val="16"/>
        </w:rPr>
        <w:t>303-717-2370</w:t>
      </w:r>
    </w:p>
    <w:p w14:paraId="5FBF3B78" w14:textId="77777777" w:rsidR="00326973" w:rsidRPr="006D183F" w:rsidRDefault="00326973" w:rsidP="003A715B">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Fax:  </w:t>
      </w:r>
      <w:r w:rsidRPr="00E22CBD">
        <w:rPr>
          <w:rFonts w:asciiTheme="minorHAnsi" w:hAnsiTheme="minorHAnsi"/>
          <w:sz w:val="16"/>
          <w:szCs w:val="16"/>
        </w:rPr>
        <w:t>303-602-3921</w:t>
      </w:r>
    </w:p>
    <w:p w14:paraId="46594C00" w14:textId="77777777" w:rsidR="00326973" w:rsidRDefault="00326973" w:rsidP="00326973">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6AC57AEF" w14:textId="77777777" w:rsidR="00326973" w:rsidRDefault="00326973" w:rsidP="00326973">
      <w:pPr>
        <w:pStyle w:val="MemberInformation"/>
        <w:spacing w:line="240" w:lineRule="auto"/>
        <w:ind w:left="720"/>
        <w:rPr>
          <w:rFonts w:asciiTheme="minorHAnsi" w:hAnsiTheme="minorHAnsi"/>
          <w:sz w:val="16"/>
          <w:szCs w:val="16"/>
        </w:rPr>
      </w:pPr>
      <w:r>
        <w:rPr>
          <w:rFonts w:asciiTheme="minorHAnsi" w:hAnsiTheme="minorHAnsi"/>
          <w:sz w:val="16"/>
          <w:szCs w:val="16"/>
        </w:rPr>
        <w:t>Michelle Chastain</w:t>
      </w:r>
    </w:p>
    <w:p w14:paraId="350A01FC" w14:textId="77777777" w:rsidR="00326973" w:rsidRDefault="00326973" w:rsidP="00326973">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29" w:history="1">
        <w:r w:rsidR="003A715B" w:rsidRPr="006F0FB3">
          <w:rPr>
            <w:rStyle w:val="Hyperlink"/>
            <w:rFonts w:asciiTheme="minorHAnsi" w:hAnsiTheme="minorHAnsi"/>
            <w:sz w:val="16"/>
            <w:szCs w:val="16"/>
          </w:rPr>
          <w:t>Michelle.Chastain@dhha.org</w:t>
        </w:r>
      </w:hyperlink>
    </w:p>
    <w:p w14:paraId="5BFAEE65" w14:textId="77777777" w:rsidR="00326973" w:rsidRDefault="00326973" w:rsidP="00326973">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Phone: </w:t>
      </w:r>
      <w:r w:rsidR="003A715B">
        <w:rPr>
          <w:rFonts w:asciiTheme="minorHAnsi" w:hAnsiTheme="minorHAnsi"/>
          <w:sz w:val="16"/>
          <w:szCs w:val="16"/>
        </w:rPr>
        <w:t xml:space="preserve"> 303-602-3934</w:t>
      </w:r>
    </w:p>
    <w:p w14:paraId="44988E54" w14:textId="77777777" w:rsidR="00B74FE2" w:rsidRPr="00862F4D" w:rsidRDefault="00B74FE2" w:rsidP="00B74FE2">
      <w:pPr>
        <w:pStyle w:val="MemberInformation"/>
        <w:spacing w:line="240" w:lineRule="auto"/>
        <w:ind w:left="270"/>
        <w:rPr>
          <w:rFonts w:asciiTheme="minorHAnsi" w:hAnsiTheme="minorHAnsi"/>
          <w:b/>
          <w:sz w:val="16"/>
          <w:szCs w:val="16"/>
        </w:rPr>
      </w:pPr>
      <w:r w:rsidRPr="00862F4D">
        <w:rPr>
          <w:rFonts w:asciiTheme="minorHAnsi" w:hAnsiTheme="minorHAnsi"/>
          <w:b/>
          <w:sz w:val="16"/>
          <w:szCs w:val="16"/>
        </w:rPr>
        <w:t xml:space="preserve">Admissions: </w:t>
      </w:r>
    </w:p>
    <w:p w14:paraId="2B990D1A" w14:textId="77777777" w:rsidR="00B74FE2" w:rsidRDefault="00B74FE2" w:rsidP="00B74FE2">
      <w:pPr>
        <w:pStyle w:val="MemberInformation"/>
        <w:spacing w:line="240" w:lineRule="auto"/>
        <w:ind w:left="720"/>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A</w:t>
      </w:r>
      <w:r w:rsidR="003921FB">
        <w:rPr>
          <w:rFonts w:asciiTheme="minorHAnsi" w:hAnsiTheme="minorHAnsi" w:cstheme="minorHAnsi"/>
          <w:color w:val="000000"/>
          <w:sz w:val="16"/>
          <w:szCs w:val="16"/>
          <w:shd w:val="clear" w:color="auto" w:fill="FFFFFF"/>
        </w:rPr>
        <w:t>ll admissions are</w:t>
      </w:r>
      <w:r w:rsidRPr="00B74FE2">
        <w:rPr>
          <w:rFonts w:asciiTheme="minorHAnsi" w:hAnsiTheme="minorHAnsi" w:cstheme="minorHAnsi"/>
          <w:color w:val="000000"/>
          <w:sz w:val="16"/>
          <w:szCs w:val="16"/>
          <w:shd w:val="clear" w:color="auto" w:fill="FFFFFF"/>
        </w:rPr>
        <w:t xml:space="preserve"> done through the Denver Health Emergency Room and attending psychiatrists</w:t>
      </w:r>
    </w:p>
    <w:p w14:paraId="29985718" w14:textId="77777777" w:rsidR="009278EA" w:rsidRPr="00B74FE2" w:rsidRDefault="009278EA" w:rsidP="00B74FE2">
      <w:pPr>
        <w:pStyle w:val="MemberInformation"/>
        <w:spacing w:line="240" w:lineRule="auto"/>
        <w:ind w:left="720"/>
        <w:rPr>
          <w:rFonts w:asciiTheme="minorHAnsi" w:hAnsiTheme="minorHAnsi" w:cstheme="minorHAnsi"/>
          <w:sz w:val="16"/>
          <w:szCs w:val="16"/>
        </w:rPr>
      </w:pPr>
      <w:r>
        <w:rPr>
          <w:rFonts w:asciiTheme="minorHAnsi" w:hAnsiTheme="minorHAnsi" w:cstheme="minorHAnsi"/>
          <w:color w:val="000000"/>
          <w:sz w:val="16"/>
          <w:szCs w:val="16"/>
          <w:shd w:val="clear" w:color="auto" w:fill="FFFFFF"/>
        </w:rPr>
        <w:t>Requirements: Patient must be actively homicidal or suicidal</w:t>
      </w:r>
    </w:p>
    <w:p w14:paraId="5451F37B" w14:textId="77777777" w:rsidR="00326973" w:rsidRDefault="00326973" w:rsidP="00326973">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Specialized Program Focus:</w:t>
      </w:r>
    </w:p>
    <w:p w14:paraId="66F6A5A0" w14:textId="77777777" w:rsidR="00326973" w:rsidRDefault="00326973" w:rsidP="00326973">
      <w:pPr>
        <w:pStyle w:val="MemberInformation"/>
        <w:spacing w:line="240" w:lineRule="auto"/>
        <w:ind w:left="720"/>
        <w:rPr>
          <w:rFonts w:asciiTheme="minorHAnsi" w:hAnsiTheme="minorHAnsi"/>
          <w:b/>
          <w:sz w:val="16"/>
          <w:szCs w:val="16"/>
        </w:rPr>
      </w:pPr>
      <w:r w:rsidRPr="00E22CBD">
        <w:rPr>
          <w:rFonts w:asciiTheme="minorHAnsi" w:hAnsiTheme="minorHAnsi"/>
          <w:sz w:val="16"/>
          <w:szCs w:val="16"/>
        </w:rPr>
        <w:t>Students who have acute mental health and behavioral issues</w:t>
      </w:r>
      <w:r>
        <w:rPr>
          <w:rFonts w:asciiTheme="minorHAnsi" w:hAnsiTheme="minorHAnsi"/>
          <w:b/>
          <w:sz w:val="16"/>
          <w:szCs w:val="16"/>
        </w:rPr>
        <w:t xml:space="preserve"> </w:t>
      </w:r>
    </w:p>
    <w:p w14:paraId="1F3CD334" w14:textId="77777777" w:rsidR="00326973" w:rsidRPr="005374EC" w:rsidRDefault="00326973" w:rsidP="003A715B">
      <w:pPr>
        <w:pStyle w:val="MemberInformation"/>
        <w:spacing w:line="240" w:lineRule="auto"/>
        <w:ind w:left="0"/>
        <w:rPr>
          <w:rFonts w:asciiTheme="minorHAnsi" w:hAnsiTheme="minorHAnsi"/>
          <w:sz w:val="16"/>
          <w:szCs w:val="16"/>
        </w:rPr>
      </w:pPr>
      <w:r>
        <w:rPr>
          <w:rFonts w:asciiTheme="minorHAnsi" w:hAnsiTheme="minorHAnsi"/>
          <w:b/>
          <w:sz w:val="16"/>
          <w:szCs w:val="16"/>
        </w:rPr>
        <w:br w:type="column"/>
      </w:r>
    </w:p>
    <w:p w14:paraId="7B7F30D4" w14:textId="77777777" w:rsidR="00326973" w:rsidRDefault="00326973" w:rsidP="00326973">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59812508" w14:textId="77777777" w:rsidR="00326973" w:rsidRPr="005374EC" w:rsidRDefault="00326973" w:rsidP="00326973">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Gender: male and female</w:t>
      </w:r>
    </w:p>
    <w:p w14:paraId="4A769306" w14:textId="77777777" w:rsidR="00326973" w:rsidRPr="005374EC" w:rsidRDefault="00326973" w:rsidP="00326973">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Plac</w:t>
      </w:r>
      <w:r>
        <w:rPr>
          <w:rFonts w:asciiTheme="minorHAnsi" w:hAnsiTheme="minorHAnsi"/>
          <w:sz w:val="16"/>
          <w:szCs w:val="16"/>
        </w:rPr>
        <w:t xml:space="preserve">ing agencies:  </w:t>
      </w:r>
      <w:r w:rsidR="003A715B">
        <w:rPr>
          <w:rFonts w:asciiTheme="minorHAnsi" w:hAnsiTheme="minorHAnsi"/>
          <w:sz w:val="16"/>
          <w:szCs w:val="16"/>
        </w:rPr>
        <w:t>Mental health hold, psychiatrists</w:t>
      </w:r>
    </w:p>
    <w:p w14:paraId="41F33555" w14:textId="77777777" w:rsidR="00326973" w:rsidRPr="005374EC" w:rsidRDefault="003A715B" w:rsidP="00326973">
      <w:pPr>
        <w:pStyle w:val="MemberInformation"/>
        <w:spacing w:line="240" w:lineRule="auto"/>
        <w:ind w:left="720" w:right="-187"/>
        <w:rPr>
          <w:rFonts w:asciiTheme="minorHAnsi" w:hAnsiTheme="minorHAnsi"/>
          <w:sz w:val="16"/>
          <w:szCs w:val="16"/>
        </w:rPr>
      </w:pPr>
      <w:r>
        <w:rPr>
          <w:rFonts w:asciiTheme="minorHAnsi" w:hAnsiTheme="minorHAnsi"/>
          <w:sz w:val="16"/>
          <w:szCs w:val="16"/>
        </w:rPr>
        <w:t>Years of operation: 16+</w:t>
      </w:r>
    </w:p>
    <w:p w14:paraId="2A51C3CA" w14:textId="77777777" w:rsidR="00326973" w:rsidRPr="005374EC" w:rsidRDefault="00326973" w:rsidP="00326973">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Ages: </w:t>
      </w:r>
      <w:r w:rsidR="0096023B">
        <w:rPr>
          <w:rFonts w:asciiTheme="minorHAnsi" w:hAnsiTheme="minorHAnsi"/>
          <w:sz w:val="16"/>
          <w:szCs w:val="16"/>
        </w:rPr>
        <w:t>12-21</w:t>
      </w:r>
    </w:p>
    <w:p w14:paraId="1DD0E1EB" w14:textId="77777777" w:rsidR="00326973" w:rsidRPr="005374EC" w:rsidRDefault="00326973" w:rsidP="00326973">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 xml:space="preserve">Grades: </w:t>
      </w:r>
      <w:r w:rsidR="0096023B">
        <w:rPr>
          <w:rFonts w:asciiTheme="minorHAnsi" w:hAnsiTheme="minorHAnsi"/>
          <w:sz w:val="16"/>
          <w:szCs w:val="16"/>
        </w:rPr>
        <w:t>6</w:t>
      </w:r>
      <w:r>
        <w:rPr>
          <w:rFonts w:asciiTheme="minorHAnsi" w:hAnsiTheme="minorHAnsi"/>
          <w:sz w:val="16"/>
          <w:szCs w:val="16"/>
        </w:rPr>
        <w:t>-12</w:t>
      </w:r>
    </w:p>
    <w:p w14:paraId="7177BD6C" w14:textId="77777777" w:rsidR="00326973" w:rsidRPr="005374EC" w:rsidRDefault="00326973" w:rsidP="00326973">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 xml:space="preserve">Average number of students: </w:t>
      </w:r>
      <w:r w:rsidR="003A715B">
        <w:rPr>
          <w:rFonts w:asciiTheme="minorHAnsi" w:hAnsiTheme="minorHAnsi"/>
          <w:sz w:val="16"/>
          <w:szCs w:val="16"/>
        </w:rPr>
        <w:t>21</w:t>
      </w:r>
    </w:p>
    <w:p w14:paraId="19AADC43" w14:textId="77777777" w:rsidR="00326973" w:rsidRPr="005374EC" w:rsidRDefault="00326973" w:rsidP="00E4530C">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Ave</w:t>
      </w:r>
      <w:r w:rsidR="003A715B">
        <w:rPr>
          <w:rFonts w:asciiTheme="minorHAnsi" w:hAnsiTheme="minorHAnsi"/>
          <w:sz w:val="16"/>
          <w:szCs w:val="16"/>
        </w:rPr>
        <w:t xml:space="preserve">rage length of </w:t>
      </w:r>
      <w:r w:rsidRPr="005374EC">
        <w:rPr>
          <w:rFonts w:asciiTheme="minorHAnsi" w:hAnsiTheme="minorHAnsi"/>
          <w:sz w:val="16"/>
          <w:szCs w:val="16"/>
        </w:rPr>
        <w:t xml:space="preserve">stay: </w:t>
      </w:r>
      <w:r w:rsidR="003A715B">
        <w:rPr>
          <w:rFonts w:asciiTheme="minorHAnsi" w:hAnsiTheme="minorHAnsi"/>
          <w:sz w:val="16"/>
          <w:szCs w:val="16"/>
        </w:rPr>
        <w:t>3-10 days</w:t>
      </w:r>
    </w:p>
    <w:p w14:paraId="4AD0ABEA" w14:textId="77777777" w:rsidR="00326973" w:rsidRPr="005374EC" w:rsidRDefault="00326973" w:rsidP="00E4530C">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 xml:space="preserve">Type of program:  </w:t>
      </w:r>
      <w:r w:rsidR="003A715B">
        <w:rPr>
          <w:rFonts w:asciiTheme="minorHAnsi" w:hAnsiTheme="minorHAnsi"/>
          <w:sz w:val="16"/>
          <w:szCs w:val="16"/>
        </w:rPr>
        <w:t>hospital</w:t>
      </w:r>
    </w:p>
    <w:p w14:paraId="426004FA" w14:textId="77777777" w:rsidR="00326973" w:rsidRPr="005374EC" w:rsidRDefault="00326973" w:rsidP="00E4530C">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 xml:space="preserve">District of Residence:  </w:t>
      </w:r>
      <w:r w:rsidR="003A715B">
        <w:rPr>
          <w:rFonts w:asciiTheme="minorHAnsi" w:hAnsiTheme="minorHAnsi"/>
          <w:sz w:val="16"/>
          <w:szCs w:val="16"/>
        </w:rPr>
        <w:t>Denver</w:t>
      </w:r>
    </w:p>
    <w:p w14:paraId="78ABC3E8" w14:textId="77777777" w:rsidR="00326973" w:rsidRDefault="00326973" w:rsidP="00326973">
      <w:pPr>
        <w:pStyle w:val="MemberInformation"/>
        <w:ind w:left="0"/>
        <w:rPr>
          <w:b/>
          <w:sz w:val="22"/>
          <w:szCs w:val="22"/>
          <w:u w:val="single"/>
        </w:rPr>
        <w:sectPr w:rsidR="00326973" w:rsidSect="006D183F">
          <w:type w:val="continuous"/>
          <w:pgSz w:w="12240" w:h="15840" w:code="1"/>
          <w:pgMar w:top="1440" w:right="1627" w:bottom="1440" w:left="1267" w:header="720" w:footer="720" w:gutter="0"/>
          <w:cols w:num="2" w:space="720"/>
          <w:docGrid w:linePitch="360"/>
        </w:sectPr>
      </w:pPr>
    </w:p>
    <w:p w14:paraId="70879A5B" w14:textId="77777777" w:rsidR="003A715B" w:rsidRDefault="003A715B" w:rsidP="00326973">
      <w:pPr>
        <w:pStyle w:val="MemberInformation"/>
        <w:ind w:left="0"/>
        <w:rPr>
          <w:b/>
          <w:sz w:val="22"/>
          <w:szCs w:val="22"/>
          <w:u w:val="single"/>
        </w:rPr>
        <w:sectPr w:rsidR="003A715B" w:rsidSect="006D183F">
          <w:type w:val="continuous"/>
          <w:pgSz w:w="12240" w:h="15840" w:code="1"/>
          <w:pgMar w:top="1440" w:right="1627" w:bottom="1440" w:left="1267" w:header="720" w:footer="720" w:gutter="0"/>
          <w:cols w:num="2" w:space="720"/>
          <w:docGrid w:linePitch="360"/>
        </w:sectPr>
      </w:pPr>
    </w:p>
    <w:p w14:paraId="17F9E22E" w14:textId="77777777" w:rsidR="003C75EA" w:rsidRDefault="003C75EA">
      <w:pPr>
        <w:spacing w:before="0"/>
        <w:rPr>
          <w:rFonts w:ascii="Trebuchet MS" w:hAnsi="Trebuchet MS"/>
          <w:sz w:val="44"/>
          <w:szCs w:val="72"/>
        </w:rPr>
      </w:pPr>
      <w:r>
        <w:br w:type="page"/>
      </w:r>
    </w:p>
    <w:p w14:paraId="457BF8F3" w14:textId="6B50DB4C" w:rsidR="00083DD8" w:rsidRPr="00512886" w:rsidRDefault="00083DD8" w:rsidP="00E93B35">
      <w:pPr>
        <w:pStyle w:val="Heading1"/>
      </w:pPr>
      <w:bookmarkStart w:id="19" w:name="_Toc53054664"/>
      <w:r>
        <w:lastRenderedPageBreak/>
        <w:t>Devereux Cleo Wallace</w:t>
      </w:r>
      <w:r w:rsidR="008E4130">
        <w:tab/>
        <w:t>303-438-2284</w:t>
      </w:r>
      <w:bookmarkEnd w:id="19"/>
    </w:p>
    <w:p w14:paraId="400A51DA" w14:textId="77777777" w:rsidR="00083DD8" w:rsidRPr="00083DD8" w:rsidRDefault="00083DD8" w:rsidP="006E60EC">
      <w:pPr>
        <w:pStyle w:val="MemberInformation"/>
        <w:tabs>
          <w:tab w:val="clear" w:pos="2880"/>
          <w:tab w:val="left" w:pos="5130"/>
        </w:tabs>
        <w:ind w:left="90"/>
        <w:rPr>
          <w:rFonts w:asciiTheme="minorHAnsi" w:hAnsiTheme="minorHAnsi"/>
          <w:b/>
          <w:sz w:val="16"/>
          <w:szCs w:val="16"/>
        </w:rPr>
      </w:pPr>
      <w:r w:rsidRPr="00083DD8">
        <w:rPr>
          <w:rFonts w:asciiTheme="minorHAnsi" w:hAnsiTheme="minorHAnsi"/>
          <w:b/>
          <w:sz w:val="16"/>
          <w:szCs w:val="16"/>
        </w:rPr>
        <w:t>8405 Church Ranch Blvd., Westminster, CO 80021</w:t>
      </w:r>
      <w:r w:rsidR="006E60EC">
        <w:rPr>
          <w:rFonts w:asciiTheme="minorHAnsi" w:hAnsiTheme="minorHAnsi"/>
          <w:b/>
          <w:sz w:val="16"/>
          <w:szCs w:val="16"/>
        </w:rPr>
        <w:tab/>
        <w:t xml:space="preserve">Email for school: </w:t>
      </w:r>
      <w:hyperlink r:id="rId30" w:history="1">
        <w:r w:rsidR="006E60EC" w:rsidRPr="001117F6">
          <w:rPr>
            <w:rStyle w:val="Hyperlink"/>
            <w:rFonts w:asciiTheme="minorHAnsi" w:hAnsiTheme="minorHAnsi"/>
            <w:b/>
            <w:sz w:val="16"/>
            <w:szCs w:val="16"/>
          </w:rPr>
          <w:t>cfoster3@devereux.org</w:t>
        </w:r>
      </w:hyperlink>
      <w:r w:rsidR="006E60EC">
        <w:rPr>
          <w:rFonts w:asciiTheme="minorHAnsi" w:hAnsiTheme="minorHAnsi"/>
          <w:b/>
          <w:sz w:val="16"/>
          <w:szCs w:val="16"/>
        </w:rPr>
        <w:t xml:space="preserve"> </w:t>
      </w:r>
    </w:p>
    <w:p w14:paraId="66F2EE49" w14:textId="77777777" w:rsidR="00083DD8" w:rsidRPr="001B2CFF" w:rsidRDefault="00083DD8" w:rsidP="00083DD8">
      <w:pPr>
        <w:pStyle w:val="MemberInformation"/>
        <w:ind w:left="90"/>
        <w:rPr>
          <w:rFonts w:asciiTheme="minorHAnsi" w:hAnsiTheme="minorHAnsi"/>
          <w:b/>
          <w:sz w:val="16"/>
          <w:szCs w:val="16"/>
        </w:rPr>
      </w:pPr>
    </w:p>
    <w:p w14:paraId="10AC5B69" w14:textId="77777777" w:rsidR="00083DD8" w:rsidRDefault="00083DD8" w:rsidP="00083DD8">
      <w:pPr>
        <w:pStyle w:val="MemberInformation"/>
        <w:ind w:left="0"/>
        <w:rPr>
          <w:b/>
          <w:sz w:val="22"/>
          <w:szCs w:val="22"/>
          <w:u w:val="single"/>
        </w:rPr>
        <w:sectPr w:rsidR="00083DD8" w:rsidSect="002A3849">
          <w:type w:val="continuous"/>
          <w:pgSz w:w="12240" w:h="15840" w:code="1"/>
          <w:pgMar w:top="1440" w:right="1627" w:bottom="1440" w:left="1267" w:header="720" w:footer="720" w:gutter="0"/>
          <w:cols w:space="720"/>
          <w:docGrid w:linePitch="360"/>
        </w:sectPr>
      </w:pPr>
    </w:p>
    <w:p w14:paraId="3F3B8C68" w14:textId="77777777" w:rsidR="00083DD8" w:rsidRPr="00512886" w:rsidRDefault="00083DD8" w:rsidP="00083DD8">
      <w:pPr>
        <w:pStyle w:val="MemberInformation"/>
        <w:spacing w:before="40"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6A8653A3" w14:textId="77777777" w:rsidR="00083DD8" w:rsidRPr="006D183F" w:rsidRDefault="00083DD8" w:rsidP="00083DD8">
      <w:pPr>
        <w:pStyle w:val="MemberInformation"/>
        <w:spacing w:line="240" w:lineRule="auto"/>
        <w:ind w:left="720"/>
        <w:rPr>
          <w:rFonts w:asciiTheme="minorHAnsi" w:hAnsiTheme="minorHAnsi"/>
          <w:sz w:val="16"/>
          <w:szCs w:val="16"/>
        </w:rPr>
      </w:pPr>
      <w:r>
        <w:rPr>
          <w:rFonts w:asciiTheme="minorHAnsi" w:hAnsiTheme="minorHAnsi"/>
          <w:sz w:val="16"/>
          <w:szCs w:val="16"/>
        </w:rPr>
        <w:t>Carrie Foster</w:t>
      </w:r>
    </w:p>
    <w:p w14:paraId="3E437699" w14:textId="77777777" w:rsidR="00083DD8" w:rsidRPr="006D183F" w:rsidRDefault="00083DD8" w:rsidP="00083DD8">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31" w:history="1">
        <w:r w:rsidRPr="000068D1">
          <w:rPr>
            <w:rStyle w:val="Hyperlink"/>
            <w:rFonts w:asciiTheme="minorHAnsi" w:hAnsiTheme="minorHAnsi"/>
            <w:sz w:val="16"/>
            <w:szCs w:val="16"/>
          </w:rPr>
          <w:t>cfoster3@devereux.org</w:t>
        </w:r>
      </w:hyperlink>
    </w:p>
    <w:p w14:paraId="3D299204" w14:textId="77777777" w:rsidR="00083DD8" w:rsidRPr="006D183F" w:rsidRDefault="00083DD8" w:rsidP="00083DD8">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B22AA1">
        <w:rPr>
          <w:rFonts w:asciiTheme="minorHAnsi" w:hAnsiTheme="minorHAnsi"/>
          <w:sz w:val="16"/>
          <w:szCs w:val="16"/>
        </w:rPr>
        <w:t>303-438-2281</w:t>
      </w:r>
    </w:p>
    <w:p w14:paraId="7ED37366" w14:textId="77777777" w:rsidR="006E60EC" w:rsidRDefault="006E60EC" w:rsidP="00083DD8">
      <w:pPr>
        <w:pStyle w:val="MemberInformation"/>
        <w:spacing w:line="240" w:lineRule="auto"/>
        <w:ind w:left="270"/>
        <w:rPr>
          <w:rFonts w:asciiTheme="minorHAnsi" w:hAnsiTheme="minorHAnsi"/>
          <w:b/>
          <w:sz w:val="16"/>
          <w:szCs w:val="16"/>
        </w:rPr>
      </w:pPr>
      <w:r>
        <w:rPr>
          <w:rFonts w:asciiTheme="minorHAnsi" w:hAnsiTheme="minorHAnsi"/>
          <w:b/>
          <w:sz w:val="16"/>
          <w:szCs w:val="16"/>
        </w:rPr>
        <w:t>Admissions:</w:t>
      </w:r>
    </w:p>
    <w:p w14:paraId="10FF08FE" w14:textId="77777777" w:rsidR="006E60EC" w:rsidRPr="006E60EC" w:rsidRDefault="006E60EC" w:rsidP="006E60EC">
      <w:pPr>
        <w:pStyle w:val="MemberInformation"/>
        <w:spacing w:line="240" w:lineRule="auto"/>
        <w:ind w:left="720"/>
        <w:rPr>
          <w:rFonts w:asciiTheme="minorHAnsi" w:hAnsiTheme="minorHAnsi"/>
          <w:sz w:val="16"/>
          <w:szCs w:val="16"/>
        </w:rPr>
      </w:pPr>
      <w:r w:rsidRPr="006E60EC">
        <w:rPr>
          <w:rFonts w:asciiTheme="minorHAnsi" w:hAnsiTheme="minorHAnsi"/>
          <w:sz w:val="16"/>
          <w:szCs w:val="16"/>
        </w:rPr>
        <w:t>Allison Wheeler</w:t>
      </w:r>
    </w:p>
    <w:p w14:paraId="2308B258" w14:textId="77777777" w:rsidR="006E60EC" w:rsidRPr="006E60EC" w:rsidRDefault="006E60EC" w:rsidP="006E60EC">
      <w:pPr>
        <w:pStyle w:val="MemberInformation"/>
        <w:spacing w:line="240" w:lineRule="auto"/>
        <w:ind w:left="720"/>
        <w:rPr>
          <w:rFonts w:asciiTheme="minorHAnsi" w:hAnsiTheme="minorHAnsi"/>
          <w:sz w:val="16"/>
          <w:szCs w:val="16"/>
        </w:rPr>
      </w:pPr>
      <w:r w:rsidRPr="006E60EC">
        <w:rPr>
          <w:rFonts w:asciiTheme="minorHAnsi" w:hAnsiTheme="minorHAnsi"/>
          <w:sz w:val="16"/>
          <w:szCs w:val="16"/>
        </w:rPr>
        <w:t>Phone: 303-438-2308</w:t>
      </w:r>
    </w:p>
    <w:p w14:paraId="1FAEAB0B" w14:textId="77777777" w:rsidR="006E60EC" w:rsidRPr="006E60EC" w:rsidRDefault="006E60EC" w:rsidP="006E60EC">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32" w:history="1">
        <w:r w:rsidRPr="006E60EC">
          <w:rPr>
            <w:rStyle w:val="Hyperlink"/>
            <w:rFonts w:asciiTheme="minorHAnsi" w:hAnsiTheme="minorHAnsi"/>
            <w:sz w:val="16"/>
            <w:szCs w:val="16"/>
          </w:rPr>
          <w:t>refferalco@devereux.org</w:t>
        </w:r>
      </w:hyperlink>
      <w:r>
        <w:rPr>
          <w:rFonts w:asciiTheme="minorHAnsi" w:hAnsiTheme="minorHAnsi"/>
          <w:b/>
          <w:sz w:val="16"/>
          <w:szCs w:val="16"/>
        </w:rPr>
        <w:t xml:space="preserve"> </w:t>
      </w:r>
      <w:r>
        <w:rPr>
          <w:rFonts w:asciiTheme="minorHAnsi" w:hAnsiTheme="minorHAnsi"/>
          <w:b/>
          <w:sz w:val="16"/>
          <w:szCs w:val="16"/>
        </w:rPr>
        <w:tab/>
      </w:r>
    </w:p>
    <w:p w14:paraId="0AE48D01" w14:textId="77777777" w:rsidR="00083DD8" w:rsidRDefault="00083DD8" w:rsidP="00083DD8">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Specialized Program Focus:</w:t>
      </w:r>
    </w:p>
    <w:p w14:paraId="7D022831" w14:textId="77777777" w:rsidR="00227737" w:rsidRDefault="00083DD8" w:rsidP="00083DD8">
      <w:pPr>
        <w:pStyle w:val="MemberInformation"/>
        <w:spacing w:line="240" w:lineRule="auto"/>
        <w:ind w:left="720"/>
        <w:rPr>
          <w:rFonts w:asciiTheme="minorHAnsi" w:hAnsiTheme="minorHAnsi"/>
          <w:sz w:val="16"/>
          <w:szCs w:val="16"/>
        </w:rPr>
      </w:pPr>
      <w:r w:rsidRPr="00B22AA1">
        <w:rPr>
          <w:rFonts w:asciiTheme="minorHAnsi" w:hAnsiTheme="minorHAnsi"/>
          <w:sz w:val="16"/>
          <w:szCs w:val="16"/>
        </w:rPr>
        <w:t>Students with emotional/behavioral disabilities</w:t>
      </w:r>
    </w:p>
    <w:p w14:paraId="56CCCEEB" w14:textId="77777777" w:rsidR="000E13CD" w:rsidRDefault="00083DD8" w:rsidP="00227737">
      <w:pPr>
        <w:pStyle w:val="MemberInformation"/>
        <w:spacing w:line="240" w:lineRule="auto"/>
        <w:ind w:left="86"/>
        <w:rPr>
          <w:rFonts w:asciiTheme="minorHAnsi" w:hAnsiTheme="minorHAnsi"/>
          <w:b/>
          <w:sz w:val="16"/>
          <w:szCs w:val="16"/>
        </w:rPr>
      </w:pPr>
      <w:r>
        <w:rPr>
          <w:rFonts w:asciiTheme="minorHAnsi" w:hAnsiTheme="minorHAnsi"/>
          <w:b/>
          <w:sz w:val="16"/>
          <w:szCs w:val="16"/>
        </w:rPr>
        <w:t xml:space="preserve"> </w:t>
      </w:r>
      <w:r>
        <w:rPr>
          <w:rFonts w:asciiTheme="minorHAnsi" w:hAnsiTheme="minorHAnsi"/>
          <w:b/>
          <w:sz w:val="16"/>
          <w:szCs w:val="16"/>
        </w:rPr>
        <w:br w:type="column"/>
      </w:r>
    </w:p>
    <w:p w14:paraId="0A2AF59A" w14:textId="77777777" w:rsidR="00083DD8" w:rsidRDefault="00083DD8" w:rsidP="00227737">
      <w:pPr>
        <w:pStyle w:val="MemberInformation"/>
        <w:spacing w:line="240" w:lineRule="auto"/>
        <w:ind w:left="86"/>
        <w:rPr>
          <w:rFonts w:asciiTheme="minorHAnsi" w:hAnsiTheme="minorHAnsi"/>
          <w:sz w:val="16"/>
          <w:szCs w:val="16"/>
        </w:rPr>
      </w:pPr>
      <w:r>
        <w:rPr>
          <w:rFonts w:asciiTheme="minorHAnsi" w:hAnsiTheme="minorHAnsi"/>
          <w:b/>
          <w:sz w:val="16"/>
          <w:szCs w:val="16"/>
        </w:rPr>
        <w:t xml:space="preserve">Website: </w:t>
      </w:r>
      <w:hyperlink r:id="rId33" w:history="1">
        <w:r w:rsidRPr="00083DD8">
          <w:rPr>
            <w:rStyle w:val="Hyperlink"/>
            <w:rFonts w:asciiTheme="minorHAnsi" w:hAnsiTheme="minorHAnsi"/>
            <w:sz w:val="16"/>
            <w:szCs w:val="16"/>
          </w:rPr>
          <w:t>Devereux Cleo Wallace</w:t>
        </w:r>
      </w:hyperlink>
    </w:p>
    <w:p w14:paraId="2D1CBB76" w14:textId="77777777" w:rsidR="00083DD8" w:rsidRDefault="00083DD8" w:rsidP="00083DD8">
      <w:pPr>
        <w:pStyle w:val="MemberInformation"/>
        <w:spacing w:line="240" w:lineRule="auto"/>
        <w:ind w:left="86"/>
        <w:rPr>
          <w:rFonts w:asciiTheme="minorHAnsi" w:hAnsiTheme="minorHAnsi"/>
          <w:sz w:val="16"/>
          <w:szCs w:val="16"/>
        </w:rPr>
      </w:pPr>
      <w:r w:rsidRPr="00083DD8">
        <w:rPr>
          <w:rFonts w:asciiTheme="minorHAnsi" w:hAnsiTheme="minorHAnsi"/>
          <w:sz w:val="16"/>
          <w:szCs w:val="16"/>
        </w:rPr>
        <w:t>(http://www.devereux.org</w:t>
      </w:r>
      <w:r>
        <w:rPr>
          <w:rFonts w:asciiTheme="minorHAnsi" w:hAnsiTheme="minorHAnsi"/>
          <w:sz w:val="16"/>
          <w:szCs w:val="16"/>
        </w:rPr>
        <w:t>)</w:t>
      </w:r>
    </w:p>
    <w:p w14:paraId="42505F48" w14:textId="77777777" w:rsidR="00083DD8" w:rsidRPr="005374EC" w:rsidRDefault="00083DD8" w:rsidP="00083DD8">
      <w:pPr>
        <w:pStyle w:val="MemberInformation"/>
        <w:spacing w:line="240" w:lineRule="auto"/>
        <w:ind w:left="0"/>
        <w:rPr>
          <w:rFonts w:asciiTheme="minorHAnsi" w:hAnsiTheme="minorHAnsi"/>
          <w:sz w:val="16"/>
          <w:szCs w:val="16"/>
        </w:rPr>
      </w:pPr>
    </w:p>
    <w:p w14:paraId="20641697" w14:textId="77777777" w:rsidR="00083DD8" w:rsidRDefault="00083DD8" w:rsidP="00083DD8">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3AC352A2" w14:textId="77777777" w:rsidR="00083DD8" w:rsidRPr="005374EC" w:rsidRDefault="00083DD8" w:rsidP="00083DD8">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Gender: male, </w:t>
      </w:r>
      <w:r w:rsidRPr="005374EC">
        <w:rPr>
          <w:rFonts w:asciiTheme="minorHAnsi" w:hAnsiTheme="minorHAnsi"/>
          <w:sz w:val="16"/>
          <w:szCs w:val="16"/>
        </w:rPr>
        <w:t>female</w:t>
      </w:r>
      <w:r>
        <w:rPr>
          <w:rFonts w:asciiTheme="minorHAnsi" w:hAnsiTheme="minorHAnsi"/>
          <w:sz w:val="16"/>
          <w:szCs w:val="16"/>
        </w:rPr>
        <w:t>, transgender</w:t>
      </w:r>
    </w:p>
    <w:p w14:paraId="7245D808" w14:textId="77777777" w:rsidR="00083DD8" w:rsidRPr="005374EC" w:rsidRDefault="00083DD8" w:rsidP="00083DD8">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Plac</w:t>
      </w:r>
      <w:r>
        <w:rPr>
          <w:rFonts w:asciiTheme="minorHAnsi" w:hAnsiTheme="minorHAnsi"/>
          <w:sz w:val="16"/>
          <w:szCs w:val="16"/>
        </w:rPr>
        <w:t xml:space="preserve">ing agencies: </w:t>
      </w:r>
      <w:r w:rsidRPr="00B22AA1">
        <w:rPr>
          <w:rFonts w:asciiTheme="minorHAnsi" w:hAnsiTheme="minorHAnsi"/>
          <w:sz w:val="16"/>
          <w:szCs w:val="16"/>
        </w:rPr>
        <w:t>DHS, DYC, mental health, school districts</w:t>
      </w:r>
      <w:r>
        <w:rPr>
          <w:rFonts w:asciiTheme="minorHAnsi" w:hAnsiTheme="minorHAnsi"/>
          <w:sz w:val="16"/>
          <w:szCs w:val="16"/>
        </w:rPr>
        <w:t xml:space="preserve"> Years of operation: 74</w:t>
      </w:r>
    </w:p>
    <w:p w14:paraId="7C7D9A2C" w14:textId="77777777" w:rsidR="00083DD8" w:rsidRPr="005374EC" w:rsidRDefault="00083DD8" w:rsidP="00083DD8">
      <w:pPr>
        <w:pStyle w:val="MemberInformation"/>
        <w:spacing w:line="240" w:lineRule="auto"/>
        <w:ind w:left="720" w:right="-187"/>
        <w:rPr>
          <w:rFonts w:asciiTheme="minorHAnsi" w:hAnsiTheme="minorHAnsi"/>
          <w:sz w:val="16"/>
          <w:szCs w:val="16"/>
        </w:rPr>
      </w:pPr>
      <w:r>
        <w:rPr>
          <w:rFonts w:asciiTheme="minorHAnsi" w:hAnsiTheme="minorHAnsi"/>
          <w:sz w:val="16"/>
          <w:szCs w:val="16"/>
        </w:rPr>
        <w:t>Ages: 11-21</w:t>
      </w:r>
    </w:p>
    <w:p w14:paraId="79908025" w14:textId="77777777" w:rsidR="00083DD8" w:rsidRPr="005374EC" w:rsidRDefault="00083DD8" w:rsidP="00083DD8">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 xml:space="preserve">Grades: </w:t>
      </w:r>
      <w:r>
        <w:rPr>
          <w:rFonts w:asciiTheme="minorHAnsi" w:hAnsiTheme="minorHAnsi"/>
          <w:sz w:val="16"/>
          <w:szCs w:val="16"/>
        </w:rPr>
        <w:t>5-12</w:t>
      </w:r>
    </w:p>
    <w:p w14:paraId="3790F684" w14:textId="77777777" w:rsidR="00083DD8" w:rsidRPr="005374EC" w:rsidRDefault="00083DD8" w:rsidP="00083DD8">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 xml:space="preserve">Average number of students: </w:t>
      </w:r>
      <w:r w:rsidR="00227737">
        <w:rPr>
          <w:rFonts w:asciiTheme="minorHAnsi" w:hAnsiTheme="minorHAnsi"/>
          <w:sz w:val="16"/>
          <w:szCs w:val="16"/>
        </w:rPr>
        <w:t>100</w:t>
      </w:r>
    </w:p>
    <w:p w14:paraId="4F4DEF28" w14:textId="77777777" w:rsidR="00083DD8" w:rsidRPr="005374EC" w:rsidRDefault="00083DD8" w:rsidP="00083DD8">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Ave</w:t>
      </w:r>
      <w:r>
        <w:rPr>
          <w:rFonts w:asciiTheme="minorHAnsi" w:hAnsiTheme="minorHAnsi"/>
          <w:sz w:val="16"/>
          <w:szCs w:val="16"/>
        </w:rPr>
        <w:t xml:space="preserve">rage length of </w:t>
      </w:r>
      <w:r w:rsidRPr="005374EC">
        <w:rPr>
          <w:rFonts w:asciiTheme="minorHAnsi" w:hAnsiTheme="minorHAnsi"/>
          <w:sz w:val="16"/>
          <w:szCs w:val="16"/>
        </w:rPr>
        <w:t xml:space="preserve">stay: </w:t>
      </w:r>
      <w:r w:rsidR="00227737">
        <w:rPr>
          <w:rFonts w:asciiTheme="minorHAnsi" w:hAnsiTheme="minorHAnsi"/>
          <w:sz w:val="16"/>
          <w:szCs w:val="16"/>
        </w:rPr>
        <w:t>9-12 months</w:t>
      </w:r>
    </w:p>
    <w:p w14:paraId="7BDCBD20" w14:textId="77777777" w:rsidR="00083DD8" w:rsidRPr="005374EC" w:rsidRDefault="00227737" w:rsidP="00E4530C">
      <w:pPr>
        <w:pStyle w:val="MemberInformation"/>
        <w:spacing w:line="240" w:lineRule="auto"/>
        <w:ind w:left="720" w:right="-187"/>
        <w:rPr>
          <w:rFonts w:asciiTheme="minorHAnsi" w:hAnsiTheme="minorHAnsi"/>
          <w:sz w:val="16"/>
          <w:szCs w:val="16"/>
        </w:rPr>
      </w:pPr>
      <w:r>
        <w:rPr>
          <w:rFonts w:asciiTheme="minorHAnsi" w:hAnsiTheme="minorHAnsi"/>
          <w:sz w:val="16"/>
          <w:szCs w:val="16"/>
        </w:rPr>
        <w:t>Type of program: residential, day treatment</w:t>
      </w:r>
    </w:p>
    <w:p w14:paraId="5E506E88" w14:textId="77777777" w:rsidR="00227737" w:rsidRPr="005374EC" w:rsidRDefault="00083DD8" w:rsidP="00E4530C">
      <w:pPr>
        <w:pStyle w:val="MemberInformation"/>
        <w:spacing w:line="240" w:lineRule="auto"/>
        <w:ind w:left="720" w:right="-187"/>
        <w:rPr>
          <w:rFonts w:asciiTheme="minorHAnsi" w:hAnsiTheme="minorHAnsi"/>
          <w:sz w:val="16"/>
          <w:szCs w:val="16"/>
        </w:rPr>
      </w:pPr>
      <w:r w:rsidRPr="005374EC">
        <w:rPr>
          <w:rFonts w:asciiTheme="minorHAnsi" w:hAnsiTheme="minorHAnsi"/>
          <w:sz w:val="16"/>
          <w:szCs w:val="16"/>
        </w:rPr>
        <w:t xml:space="preserve">District of Residence:  </w:t>
      </w:r>
      <w:r w:rsidR="00227737">
        <w:rPr>
          <w:rFonts w:asciiTheme="minorHAnsi" w:hAnsiTheme="minorHAnsi"/>
          <w:sz w:val="16"/>
          <w:szCs w:val="16"/>
        </w:rPr>
        <w:t>Jefferson County</w:t>
      </w:r>
    </w:p>
    <w:p w14:paraId="4EAD45A0" w14:textId="77777777" w:rsidR="00083DD8" w:rsidRDefault="00083DD8" w:rsidP="00083DD8">
      <w:pPr>
        <w:pStyle w:val="MemberInformation"/>
        <w:ind w:left="0"/>
        <w:rPr>
          <w:b/>
          <w:sz w:val="22"/>
          <w:szCs w:val="22"/>
          <w:u w:val="single"/>
        </w:rPr>
        <w:sectPr w:rsidR="00083DD8" w:rsidSect="006D183F">
          <w:type w:val="continuous"/>
          <w:pgSz w:w="12240" w:h="15840" w:code="1"/>
          <w:pgMar w:top="1440" w:right="1627" w:bottom="1440" w:left="1267" w:header="720" w:footer="720" w:gutter="0"/>
          <w:cols w:num="2" w:space="720"/>
          <w:docGrid w:linePitch="360"/>
        </w:sectPr>
      </w:pPr>
    </w:p>
    <w:p w14:paraId="6854EC61" w14:textId="77777777" w:rsidR="00083DD8" w:rsidRDefault="00083DD8" w:rsidP="00083DD8">
      <w:pPr>
        <w:pStyle w:val="MemberInformation"/>
        <w:ind w:left="0"/>
        <w:rPr>
          <w:b/>
          <w:sz w:val="22"/>
          <w:szCs w:val="22"/>
          <w:u w:val="single"/>
        </w:rPr>
        <w:sectPr w:rsidR="00083DD8" w:rsidSect="006D183F">
          <w:type w:val="continuous"/>
          <w:pgSz w:w="12240" w:h="15840" w:code="1"/>
          <w:pgMar w:top="1440" w:right="1627" w:bottom="1440" w:left="1267" w:header="720" w:footer="720" w:gutter="0"/>
          <w:cols w:num="2" w:space="720"/>
          <w:docGrid w:linePitch="360"/>
        </w:sectPr>
      </w:pPr>
    </w:p>
    <w:p w14:paraId="497ACE54" w14:textId="77777777" w:rsidR="003C75EA" w:rsidRPr="009E1829" w:rsidRDefault="003C75EA" w:rsidP="003C75EA">
      <w:pPr>
        <w:pStyle w:val="MemberInformation"/>
        <w:ind w:left="0"/>
        <w:rPr>
          <w:b/>
          <w:sz w:val="96"/>
          <w:szCs w:val="96"/>
          <w:u w:val="single"/>
        </w:rPr>
      </w:pPr>
    </w:p>
    <w:p w14:paraId="3A0AA0FC" w14:textId="77777777" w:rsidR="00290603" w:rsidRPr="00512886" w:rsidRDefault="007B4FCF" w:rsidP="00E93B35">
      <w:pPr>
        <w:pStyle w:val="Heading1"/>
      </w:pPr>
      <w:bookmarkStart w:id="20" w:name="_Toc53054665"/>
      <w:r>
        <w:t>Elevation Ability</w:t>
      </w:r>
      <w:r w:rsidR="00290603">
        <w:t xml:space="preserve"> Services</w:t>
      </w:r>
      <w:r w:rsidR="00862F4D">
        <w:tab/>
        <w:t>720-524-7648</w:t>
      </w:r>
      <w:bookmarkEnd w:id="20"/>
    </w:p>
    <w:p w14:paraId="44CEB080" w14:textId="77777777" w:rsidR="00290603" w:rsidRDefault="00290603" w:rsidP="00862F4D">
      <w:pPr>
        <w:pStyle w:val="MemberInformation"/>
        <w:tabs>
          <w:tab w:val="clear" w:pos="2880"/>
          <w:tab w:val="left" w:pos="5130"/>
        </w:tabs>
        <w:ind w:left="90"/>
        <w:rPr>
          <w:rFonts w:asciiTheme="minorHAnsi" w:hAnsiTheme="minorHAnsi" w:cstheme="minorHAnsi"/>
          <w:b/>
          <w:sz w:val="16"/>
          <w:szCs w:val="16"/>
          <w:shd w:val="clear" w:color="auto" w:fill="FFFFFF"/>
        </w:rPr>
      </w:pPr>
      <w:r w:rsidRPr="00290603">
        <w:rPr>
          <w:rFonts w:asciiTheme="minorHAnsi" w:hAnsiTheme="minorHAnsi" w:cstheme="minorHAnsi"/>
          <w:b/>
          <w:sz w:val="16"/>
          <w:szCs w:val="16"/>
          <w:shd w:val="clear" w:color="auto" w:fill="FFFFFF"/>
        </w:rPr>
        <w:t>14415 E Smoky Hill Rd. Aurora, CO 80015</w:t>
      </w:r>
      <w:r w:rsidR="00862F4D">
        <w:rPr>
          <w:rFonts w:asciiTheme="minorHAnsi" w:hAnsiTheme="minorHAnsi" w:cstheme="minorHAnsi"/>
          <w:b/>
          <w:sz w:val="16"/>
          <w:szCs w:val="16"/>
          <w:shd w:val="clear" w:color="auto" w:fill="FFFFFF"/>
        </w:rPr>
        <w:tab/>
        <w:t>Email</w:t>
      </w:r>
      <w:r w:rsidR="00AE4B9A">
        <w:rPr>
          <w:rFonts w:asciiTheme="minorHAnsi" w:hAnsiTheme="minorHAnsi" w:cstheme="minorHAnsi"/>
          <w:b/>
          <w:sz w:val="16"/>
          <w:szCs w:val="16"/>
          <w:shd w:val="clear" w:color="auto" w:fill="FFFFFF"/>
        </w:rPr>
        <w:t xml:space="preserve"> for School</w:t>
      </w:r>
      <w:r w:rsidR="00862F4D">
        <w:rPr>
          <w:rFonts w:asciiTheme="minorHAnsi" w:hAnsiTheme="minorHAnsi" w:cstheme="minorHAnsi"/>
          <w:b/>
          <w:sz w:val="16"/>
          <w:szCs w:val="16"/>
          <w:shd w:val="clear" w:color="auto" w:fill="FFFFFF"/>
        </w:rPr>
        <w:t xml:space="preserve">: </w:t>
      </w:r>
      <w:hyperlink r:id="rId34" w:history="1">
        <w:r w:rsidR="00862F4D" w:rsidRPr="00D304D1">
          <w:rPr>
            <w:rStyle w:val="Hyperlink"/>
            <w:rFonts w:asciiTheme="minorHAnsi" w:hAnsiTheme="minorHAnsi" w:cstheme="minorHAnsi"/>
            <w:b/>
            <w:sz w:val="16"/>
            <w:szCs w:val="16"/>
            <w:shd w:val="clear" w:color="auto" w:fill="FFFFFF"/>
          </w:rPr>
          <w:t>info@elevationcolo.com</w:t>
        </w:r>
      </w:hyperlink>
      <w:r w:rsidR="00862F4D">
        <w:rPr>
          <w:rFonts w:asciiTheme="minorHAnsi" w:hAnsiTheme="minorHAnsi" w:cstheme="minorHAnsi"/>
          <w:b/>
          <w:sz w:val="16"/>
          <w:szCs w:val="16"/>
          <w:shd w:val="clear" w:color="auto" w:fill="FFFFFF"/>
        </w:rPr>
        <w:t xml:space="preserve"> </w:t>
      </w:r>
    </w:p>
    <w:p w14:paraId="4855E6E1" w14:textId="77777777" w:rsidR="00D95E5E" w:rsidRPr="00290603" w:rsidRDefault="00D95E5E" w:rsidP="00290603">
      <w:pPr>
        <w:pStyle w:val="MemberInformation"/>
        <w:ind w:left="90"/>
        <w:rPr>
          <w:rFonts w:asciiTheme="minorHAnsi" w:hAnsiTheme="minorHAnsi"/>
          <w:b/>
          <w:sz w:val="16"/>
          <w:szCs w:val="16"/>
        </w:rPr>
      </w:pPr>
    </w:p>
    <w:p w14:paraId="2287316A" w14:textId="77777777" w:rsidR="00290603" w:rsidRDefault="00290603" w:rsidP="00290603">
      <w:pPr>
        <w:pStyle w:val="MemberInformation"/>
        <w:ind w:left="0"/>
        <w:rPr>
          <w:b/>
          <w:sz w:val="22"/>
          <w:szCs w:val="22"/>
          <w:u w:val="single"/>
        </w:rPr>
        <w:sectPr w:rsidR="00290603" w:rsidSect="002A3849">
          <w:type w:val="continuous"/>
          <w:pgSz w:w="12240" w:h="15840" w:code="1"/>
          <w:pgMar w:top="1440" w:right="1627" w:bottom="1440" w:left="1267" w:header="720" w:footer="720" w:gutter="0"/>
          <w:cols w:space="720"/>
          <w:docGrid w:linePitch="360"/>
        </w:sectPr>
      </w:pPr>
    </w:p>
    <w:p w14:paraId="377F63A9" w14:textId="77777777" w:rsidR="00290603" w:rsidRPr="00512886" w:rsidRDefault="00290603" w:rsidP="00E4530C">
      <w:pPr>
        <w:pStyle w:val="MemberInformation"/>
        <w:spacing w:before="40"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2D1F0E0E" w14:textId="77777777" w:rsidR="00290603" w:rsidRPr="006D183F" w:rsidRDefault="00290603" w:rsidP="008350D6">
      <w:pPr>
        <w:pStyle w:val="MemberInformation"/>
        <w:spacing w:line="240" w:lineRule="auto"/>
        <w:ind w:left="720"/>
        <w:rPr>
          <w:rFonts w:asciiTheme="minorHAnsi" w:hAnsiTheme="minorHAnsi"/>
          <w:sz w:val="16"/>
          <w:szCs w:val="16"/>
        </w:rPr>
      </w:pPr>
      <w:r>
        <w:rPr>
          <w:rFonts w:asciiTheme="minorHAnsi" w:hAnsiTheme="minorHAnsi"/>
          <w:sz w:val="16"/>
          <w:szCs w:val="16"/>
        </w:rPr>
        <w:t>Barb Taylor</w:t>
      </w:r>
    </w:p>
    <w:p w14:paraId="1B6B09C0" w14:textId="77777777" w:rsidR="00290603" w:rsidRPr="006D183F" w:rsidRDefault="00290603" w:rsidP="008350D6">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35" w:history="1">
        <w:r w:rsidRPr="00332431">
          <w:rPr>
            <w:rStyle w:val="Hyperlink"/>
            <w:rFonts w:asciiTheme="minorHAnsi" w:hAnsiTheme="minorHAnsi"/>
            <w:sz w:val="16"/>
            <w:szCs w:val="16"/>
          </w:rPr>
          <w:t>7barbtaylor@gmail.com</w:t>
        </w:r>
      </w:hyperlink>
    </w:p>
    <w:p w14:paraId="7461DC58" w14:textId="77777777" w:rsidR="00290603" w:rsidRPr="006D183F" w:rsidRDefault="00290603" w:rsidP="00E4530C">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Pr>
          <w:rFonts w:asciiTheme="minorHAnsi" w:hAnsiTheme="minorHAnsi"/>
          <w:sz w:val="16"/>
          <w:szCs w:val="16"/>
        </w:rPr>
        <w:t>303-717-2370</w:t>
      </w:r>
    </w:p>
    <w:p w14:paraId="694F14C0" w14:textId="77777777" w:rsidR="00290603" w:rsidRDefault="00290603" w:rsidP="00290603">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19DC0276" w14:textId="77777777" w:rsidR="00290603" w:rsidRDefault="00290603" w:rsidP="00290603">
      <w:pPr>
        <w:pStyle w:val="MemberInformation"/>
        <w:spacing w:line="240" w:lineRule="auto"/>
        <w:ind w:left="720"/>
        <w:rPr>
          <w:rFonts w:asciiTheme="minorHAnsi" w:hAnsiTheme="minorHAnsi"/>
          <w:sz w:val="16"/>
          <w:szCs w:val="16"/>
        </w:rPr>
      </w:pPr>
      <w:r>
        <w:rPr>
          <w:rFonts w:asciiTheme="minorHAnsi" w:hAnsiTheme="minorHAnsi"/>
          <w:sz w:val="16"/>
          <w:szCs w:val="16"/>
        </w:rPr>
        <w:t>Keelee Burtch/Jessica Low</w:t>
      </w:r>
    </w:p>
    <w:p w14:paraId="2857343F" w14:textId="77777777" w:rsidR="00290603" w:rsidRPr="00411485" w:rsidRDefault="00290603" w:rsidP="00290603">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36" w:history="1">
        <w:r w:rsidRPr="00411485">
          <w:rPr>
            <w:rStyle w:val="Hyperlink"/>
            <w:rFonts w:asciiTheme="minorHAnsi" w:hAnsiTheme="minorHAnsi"/>
            <w:sz w:val="16"/>
            <w:szCs w:val="16"/>
          </w:rPr>
          <w:t>kburtch@elevationcolo.com</w:t>
        </w:r>
      </w:hyperlink>
      <w:r w:rsidRPr="00411485">
        <w:rPr>
          <w:rStyle w:val="Hyperlink"/>
          <w:rFonts w:asciiTheme="minorHAnsi" w:hAnsiTheme="minorHAnsi"/>
          <w:sz w:val="16"/>
          <w:szCs w:val="16"/>
          <w:u w:val="none"/>
        </w:rPr>
        <w:t xml:space="preserve"> </w:t>
      </w:r>
      <w:r w:rsidRPr="00411485">
        <w:rPr>
          <w:rStyle w:val="Hyperlink"/>
          <w:rFonts w:asciiTheme="minorHAnsi" w:hAnsiTheme="minorHAnsi"/>
          <w:color w:val="auto"/>
          <w:sz w:val="16"/>
          <w:szCs w:val="16"/>
          <w:u w:val="none"/>
        </w:rPr>
        <w:t>&amp;</w:t>
      </w:r>
      <w:r w:rsidRPr="00411485">
        <w:rPr>
          <w:rStyle w:val="Hyperlink"/>
          <w:rFonts w:asciiTheme="minorHAnsi" w:hAnsiTheme="minorHAnsi" w:cstheme="minorHAnsi"/>
          <w:sz w:val="16"/>
          <w:szCs w:val="16"/>
          <w:u w:val="none"/>
        </w:rPr>
        <w:t xml:space="preserve"> </w:t>
      </w:r>
      <w:hyperlink r:id="rId37" w:history="1">
        <w:r w:rsidRPr="00411485">
          <w:rPr>
            <w:rStyle w:val="Hyperlink"/>
            <w:rFonts w:asciiTheme="minorHAnsi" w:hAnsiTheme="minorHAnsi" w:cstheme="minorHAnsi"/>
            <w:sz w:val="16"/>
            <w:szCs w:val="16"/>
          </w:rPr>
          <w:t>jlow@elevationcolo.com</w:t>
        </w:r>
      </w:hyperlink>
      <w:hyperlink r:id="rId38" w:history="1"/>
    </w:p>
    <w:p w14:paraId="347C2463" w14:textId="77777777" w:rsidR="00290603" w:rsidRPr="00411485" w:rsidRDefault="00290603" w:rsidP="00290603">
      <w:pPr>
        <w:pStyle w:val="MemberInformation"/>
        <w:spacing w:line="240" w:lineRule="auto"/>
        <w:ind w:left="720"/>
        <w:rPr>
          <w:rFonts w:asciiTheme="minorHAnsi" w:hAnsiTheme="minorHAnsi"/>
          <w:sz w:val="16"/>
          <w:szCs w:val="16"/>
        </w:rPr>
      </w:pPr>
      <w:r w:rsidRPr="00411485">
        <w:rPr>
          <w:rFonts w:asciiTheme="minorHAnsi" w:hAnsiTheme="minorHAnsi"/>
          <w:sz w:val="16"/>
          <w:szCs w:val="16"/>
        </w:rPr>
        <w:t>Phone: 720-524-7648</w:t>
      </w:r>
    </w:p>
    <w:p w14:paraId="198CB917" w14:textId="77777777" w:rsidR="00862F4D" w:rsidRDefault="00862F4D" w:rsidP="00862F4D">
      <w:pPr>
        <w:pStyle w:val="MemberInformation"/>
        <w:spacing w:line="240" w:lineRule="auto"/>
        <w:ind w:left="270"/>
        <w:rPr>
          <w:rFonts w:asciiTheme="minorHAnsi" w:hAnsiTheme="minorHAnsi"/>
          <w:b/>
          <w:sz w:val="16"/>
          <w:szCs w:val="16"/>
        </w:rPr>
      </w:pPr>
      <w:r>
        <w:rPr>
          <w:rFonts w:asciiTheme="minorHAnsi" w:hAnsiTheme="minorHAnsi"/>
          <w:b/>
          <w:sz w:val="16"/>
          <w:szCs w:val="16"/>
        </w:rPr>
        <w:t>Admissions:</w:t>
      </w:r>
    </w:p>
    <w:p w14:paraId="46A57A00" w14:textId="77777777" w:rsidR="00862F4D" w:rsidRDefault="00862F4D" w:rsidP="00862F4D">
      <w:pPr>
        <w:pStyle w:val="MemberInformation"/>
        <w:spacing w:line="240" w:lineRule="auto"/>
        <w:ind w:left="720"/>
        <w:rPr>
          <w:rFonts w:asciiTheme="minorHAnsi" w:hAnsiTheme="minorHAnsi"/>
          <w:sz w:val="16"/>
          <w:szCs w:val="16"/>
        </w:rPr>
      </w:pPr>
      <w:r>
        <w:rPr>
          <w:rFonts w:asciiTheme="minorHAnsi" w:hAnsiTheme="minorHAnsi"/>
          <w:sz w:val="16"/>
          <w:szCs w:val="16"/>
        </w:rPr>
        <w:t>Keelee Burtch</w:t>
      </w:r>
    </w:p>
    <w:p w14:paraId="55463940" w14:textId="77777777" w:rsidR="00862F4D" w:rsidRPr="00411485" w:rsidRDefault="00862F4D" w:rsidP="00862F4D">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39" w:history="1">
        <w:r w:rsidRPr="00411485">
          <w:rPr>
            <w:rStyle w:val="Hyperlink"/>
            <w:rFonts w:asciiTheme="minorHAnsi" w:hAnsiTheme="minorHAnsi"/>
            <w:sz w:val="16"/>
            <w:szCs w:val="16"/>
          </w:rPr>
          <w:t>kburtch@elevationcolo.com</w:t>
        </w:r>
      </w:hyperlink>
      <w:r w:rsidRPr="00411485">
        <w:rPr>
          <w:rStyle w:val="Hyperlink"/>
          <w:rFonts w:asciiTheme="minorHAnsi" w:hAnsiTheme="minorHAnsi"/>
          <w:sz w:val="16"/>
          <w:szCs w:val="16"/>
          <w:u w:val="none"/>
        </w:rPr>
        <w:t xml:space="preserve"> </w:t>
      </w:r>
      <w:hyperlink r:id="rId40" w:history="1"/>
    </w:p>
    <w:p w14:paraId="020F31A2" w14:textId="77777777" w:rsidR="00862F4D" w:rsidRDefault="00862F4D" w:rsidP="00862F4D">
      <w:pPr>
        <w:pStyle w:val="MemberInformation"/>
        <w:spacing w:line="240" w:lineRule="auto"/>
        <w:ind w:left="720"/>
        <w:rPr>
          <w:rFonts w:asciiTheme="minorHAnsi" w:hAnsiTheme="minorHAnsi"/>
          <w:sz w:val="16"/>
          <w:szCs w:val="16"/>
        </w:rPr>
      </w:pPr>
      <w:r w:rsidRPr="00411485">
        <w:rPr>
          <w:rFonts w:asciiTheme="minorHAnsi" w:hAnsiTheme="minorHAnsi"/>
          <w:sz w:val="16"/>
          <w:szCs w:val="16"/>
        </w:rPr>
        <w:t xml:space="preserve">Phone: </w:t>
      </w:r>
      <w:r>
        <w:rPr>
          <w:rFonts w:asciiTheme="minorHAnsi" w:hAnsiTheme="minorHAnsi"/>
          <w:sz w:val="16"/>
          <w:szCs w:val="16"/>
        </w:rPr>
        <w:t>303-493-1483</w:t>
      </w:r>
    </w:p>
    <w:p w14:paraId="1BEFBE1D" w14:textId="77777777" w:rsidR="00862F4D" w:rsidRPr="007934AC" w:rsidRDefault="00862F4D" w:rsidP="007934AC">
      <w:pPr>
        <w:pStyle w:val="MemberInformation"/>
        <w:spacing w:line="240" w:lineRule="auto"/>
        <w:ind w:left="720"/>
        <w:rPr>
          <w:rFonts w:asciiTheme="minorHAnsi" w:hAnsiTheme="minorHAnsi" w:cstheme="minorHAnsi"/>
          <w:color w:val="000000"/>
          <w:sz w:val="16"/>
          <w:szCs w:val="16"/>
        </w:rPr>
      </w:pPr>
      <w:r>
        <w:rPr>
          <w:rFonts w:asciiTheme="minorHAnsi" w:hAnsiTheme="minorHAnsi"/>
          <w:sz w:val="16"/>
          <w:szCs w:val="16"/>
        </w:rPr>
        <w:t xml:space="preserve">Requirements: </w:t>
      </w:r>
      <w:r w:rsidR="007934AC" w:rsidRPr="007934AC">
        <w:rPr>
          <w:rFonts w:asciiTheme="minorHAnsi" w:hAnsiTheme="minorHAnsi" w:cstheme="minorHAnsi"/>
          <w:color w:val="000000"/>
          <w:sz w:val="16"/>
          <w:szCs w:val="16"/>
        </w:rPr>
        <w:t>Completed intake</w:t>
      </w:r>
      <w:r w:rsidR="007934AC">
        <w:rPr>
          <w:rFonts w:asciiTheme="minorHAnsi" w:hAnsiTheme="minorHAnsi" w:cstheme="minorHAnsi"/>
          <w:color w:val="000000"/>
          <w:sz w:val="16"/>
          <w:szCs w:val="16"/>
        </w:rPr>
        <w:t xml:space="preserve"> form with student demographics</w:t>
      </w:r>
      <w:r w:rsidR="007934AC" w:rsidRPr="007934AC">
        <w:rPr>
          <w:rFonts w:asciiTheme="minorHAnsi" w:hAnsiTheme="minorHAnsi" w:cstheme="minorHAnsi"/>
          <w:color w:val="000000"/>
          <w:sz w:val="16"/>
          <w:szCs w:val="16"/>
        </w:rPr>
        <w:t>, </w:t>
      </w:r>
      <w:r w:rsidR="007934AC" w:rsidRPr="007934AC">
        <w:rPr>
          <w:rFonts w:asciiTheme="minorHAnsi" w:hAnsiTheme="minorHAnsi" w:cstheme="minorHAnsi"/>
          <w:color w:val="000000"/>
          <w:sz w:val="16"/>
          <w:szCs w:val="16"/>
          <w:shd w:val="clear" w:color="auto" w:fill="FFFFFF"/>
        </w:rPr>
        <w:t>immunization record, well-child check within the last 12 months</w:t>
      </w:r>
    </w:p>
    <w:p w14:paraId="575D2319" w14:textId="77777777" w:rsidR="00290603" w:rsidRDefault="00290603" w:rsidP="00290603">
      <w:pPr>
        <w:pStyle w:val="MemberInformation"/>
        <w:spacing w:line="240" w:lineRule="auto"/>
        <w:ind w:left="86"/>
        <w:rPr>
          <w:rFonts w:asciiTheme="minorHAnsi" w:hAnsiTheme="minorHAnsi"/>
          <w:sz w:val="16"/>
          <w:szCs w:val="16"/>
        </w:rPr>
      </w:pPr>
      <w:r>
        <w:rPr>
          <w:rFonts w:asciiTheme="minorHAnsi" w:hAnsiTheme="minorHAnsi"/>
          <w:b/>
          <w:sz w:val="16"/>
          <w:szCs w:val="16"/>
        </w:rPr>
        <w:br w:type="column"/>
      </w:r>
      <w:r>
        <w:rPr>
          <w:rFonts w:asciiTheme="minorHAnsi" w:hAnsiTheme="minorHAnsi"/>
          <w:b/>
          <w:sz w:val="16"/>
          <w:szCs w:val="16"/>
        </w:rPr>
        <w:t xml:space="preserve">Website: </w:t>
      </w:r>
      <w:hyperlink r:id="rId41" w:history="1">
        <w:r>
          <w:rPr>
            <w:rStyle w:val="Hyperlink"/>
            <w:rFonts w:asciiTheme="minorHAnsi" w:hAnsiTheme="minorHAnsi" w:cstheme="minorHAnsi"/>
            <w:sz w:val="16"/>
            <w:szCs w:val="16"/>
          </w:rPr>
          <w:t>Elevation Abilities Services</w:t>
        </w:r>
      </w:hyperlink>
    </w:p>
    <w:p w14:paraId="2B184848" w14:textId="77777777" w:rsidR="00290603" w:rsidRDefault="00290603" w:rsidP="00290603">
      <w:pPr>
        <w:pStyle w:val="MemberInformation"/>
        <w:spacing w:line="240" w:lineRule="auto"/>
        <w:ind w:left="86"/>
        <w:rPr>
          <w:rFonts w:asciiTheme="minorHAnsi" w:hAnsiTheme="minorHAnsi"/>
          <w:sz w:val="16"/>
          <w:szCs w:val="16"/>
        </w:rPr>
      </w:pPr>
      <w:r w:rsidRPr="00083DD8">
        <w:rPr>
          <w:rFonts w:asciiTheme="minorHAnsi" w:hAnsiTheme="minorHAnsi"/>
          <w:sz w:val="16"/>
          <w:szCs w:val="16"/>
        </w:rPr>
        <w:t>(</w:t>
      </w:r>
      <w:r w:rsidRPr="00290603">
        <w:rPr>
          <w:rStyle w:val="Hyperlink"/>
          <w:rFonts w:asciiTheme="minorHAnsi" w:hAnsiTheme="minorHAnsi" w:cstheme="minorHAnsi"/>
          <w:color w:val="auto"/>
          <w:sz w:val="16"/>
          <w:szCs w:val="16"/>
          <w:u w:val="none"/>
        </w:rPr>
        <w:t>http://www.elevationcolo.com</w:t>
      </w:r>
      <w:r>
        <w:rPr>
          <w:rFonts w:asciiTheme="minorHAnsi" w:hAnsiTheme="minorHAnsi"/>
          <w:sz w:val="16"/>
          <w:szCs w:val="16"/>
        </w:rPr>
        <w:t>)</w:t>
      </w:r>
    </w:p>
    <w:p w14:paraId="5D99AF99" w14:textId="77777777" w:rsidR="00290603" w:rsidRPr="005374EC" w:rsidRDefault="00290603" w:rsidP="00290603">
      <w:pPr>
        <w:pStyle w:val="MemberInformation"/>
        <w:spacing w:line="240" w:lineRule="auto"/>
        <w:ind w:left="0"/>
        <w:rPr>
          <w:rFonts w:asciiTheme="minorHAnsi" w:hAnsiTheme="minorHAnsi"/>
          <w:sz w:val="16"/>
          <w:szCs w:val="16"/>
        </w:rPr>
      </w:pPr>
    </w:p>
    <w:p w14:paraId="6BF25852" w14:textId="77777777" w:rsidR="00F514AE" w:rsidRDefault="00F514AE" w:rsidP="00F514AE">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4B333687" w14:textId="77777777" w:rsidR="00F514AE" w:rsidRDefault="00F514AE" w:rsidP="00F514AE">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Intellectual disability with emotional and behavioral issues </w:t>
      </w:r>
    </w:p>
    <w:p w14:paraId="06BFB2E3" w14:textId="77777777" w:rsidR="00290603" w:rsidRDefault="00290603" w:rsidP="00290603">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033E59C7" w14:textId="77777777" w:rsidR="00290603" w:rsidRPr="009F4D4F" w:rsidRDefault="00290603" w:rsidP="00290603">
      <w:pPr>
        <w:pStyle w:val="MemberInformation"/>
        <w:spacing w:line="240" w:lineRule="auto"/>
        <w:ind w:left="720" w:right="-187"/>
        <w:rPr>
          <w:rFonts w:asciiTheme="minorHAnsi" w:hAnsiTheme="minorHAnsi"/>
          <w:sz w:val="16"/>
          <w:szCs w:val="16"/>
        </w:rPr>
      </w:pPr>
      <w:r w:rsidRPr="009F4D4F">
        <w:rPr>
          <w:rFonts w:asciiTheme="minorHAnsi" w:hAnsiTheme="minorHAnsi"/>
          <w:sz w:val="16"/>
          <w:szCs w:val="16"/>
        </w:rPr>
        <w:t>G</w:t>
      </w:r>
      <w:r w:rsidR="009F4D4F">
        <w:rPr>
          <w:rFonts w:asciiTheme="minorHAnsi" w:hAnsiTheme="minorHAnsi"/>
          <w:sz w:val="16"/>
          <w:szCs w:val="16"/>
        </w:rPr>
        <w:t>ender: male and female</w:t>
      </w:r>
    </w:p>
    <w:p w14:paraId="0A06DA53" w14:textId="77777777" w:rsidR="009F4D4F" w:rsidRDefault="00290603" w:rsidP="00290603">
      <w:pPr>
        <w:pStyle w:val="MemberInformation"/>
        <w:spacing w:line="240" w:lineRule="auto"/>
        <w:ind w:left="720" w:right="-187"/>
        <w:rPr>
          <w:rFonts w:asciiTheme="minorHAnsi" w:hAnsiTheme="minorHAnsi"/>
          <w:sz w:val="16"/>
          <w:szCs w:val="16"/>
        </w:rPr>
      </w:pPr>
      <w:r w:rsidRPr="009F4D4F">
        <w:rPr>
          <w:rFonts w:asciiTheme="minorHAnsi" w:hAnsiTheme="minorHAnsi"/>
          <w:sz w:val="16"/>
          <w:szCs w:val="16"/>
        </w:rPr>
        <w:t xml:space="preserve">Placing agencies: school districts </w:t>
      </w:r>
    </w:p>
    <w:p w14:paraId="43F24A04" w14:textId="77777777" w:rsidR="00290603" w:rsidRPr="009F4D4F" w:rsidRDefault="00290603" w:rsidP="00290603">
      <w:pPr>
        <w:pStyle w:val="MemberInformation"/>
        <w:spacing w:line="240" w:lineRule="auto"/>
        <w:ind w:left="720" w:right="-187"/>
        <w:rPr>
          <w:rFonts w:asciiTheme="minorHAnsi" w:hAnsiTheme="minorHAnsi"/>
          <w:sz w:val="16"/>
          <w:szCs w:val="16"/>
        </w:rPr>
      </w:pPr>
      <w:r w:rsidRPr="009F4D4F">
        <w:rPr>
          <w:rFonts w:asciiTheme="minorHAnsi" w:hAnsiTheme="minorHAnsi"/>
          <w:sz w:val="16"/>
          <w:szCs w:val="16"/>
        </w:rPr>
        <w:t xml:space="preserve">Years of operation: </w:t>
      </w:r>
      <w:r w:rsidR="00411485" w:rsidRPr="009F4D4F">
        <w:rPr>
          <w:rFonts w:asciiTheme="minorHAnsi" w:hAnsiTheme="minorHAnsi"/>
          <w:sz w:val="16"/>
          <w:szCs w:val="16"/>
        </w:rPr>
        <w:t>new</w:t>
      </w:r>
    </w:p>
    <w:p w14:paraId="410E5E33" w14:textId="77777777" w:rsidR="00290603" w:rsidRPr="009F4D4F" w:rsidRDefault="00290603" w:rsidP="00290603">
      <w:pPr>
        <w:pStyle w:val="MemberInformation"/>
        <w:spacing w:line="240" w:lineRule="auto"/>
        <w:ind w:left="720" w:right="-187"/>
        <w:rPr>
          <w:rFonts w:asciiTheme="minorHAnsi" w:hAnsiTheme="minorHAnsi"/>
          <w:sz w:val="16"/>
          <w:szCs w:val="16"/>
        </w:rPr>
      </w:pPr>
      <w:r w:rsidRPr="009F4D4F">
        <w:rPr>
          <w:rFonts w:asciiTheme="minorHAnsi" w:hAnsiTheme="minorHAnsi"/>
          <w:sz w:val="16"/>
          <w:szCs w:val="16"/>
        </w:rPr>
        <w:t xml:space="preserve">Ages: </w:t>
      </w:r>
      <w:r w:rsidR="009F4D4F" w:rsidRPr="009F4D4F">
        <w:rPr>
          <w:rFonts w:asciiTheme="minorHAnsi" w:hAnsiTheme="minorHAnsi"/>
          <w:sz w:val="16"/>
          <w:szCs w:val="16"/>
        </w:rPr>
        <w:t>6-16</w:t>
      </w:r>
    </w:p>
    <w:p w14:paraId="5F40A484" w14:textId="77777777" w:rsidR="00290603" w:rsidRPr="009F4D4F" w:rsidRDefault="00290603" w:rsidP="00290603">
      <w:pPr>
        <w:pStyle w:val="MemberInformation"/>
        <w:spacing w:line="240" w:lineRule="auto"/>
        <w:ind w:left="720" w:right="-187"/>
        <w:rPr>
          <w:rFonts w:asciiTheme="minorHAnsi" w:hAnsiTheme="minorHAnsi"/>
          <w:sz w:val="16"/>
          <w:szCs w:val="16"/>
        </w:rPr>
      </w:pPr>
      <w:r w:rsidRPr="009F4D4F">
        <w:rPr>
          <w:rFonts w:asciiTheme="minorHAnsi" w:hAnsiTheme="minorHAnsi"/>
          <w:sz w:val="16"/>
          <w:szCs w:val="16"/>
        </w:rPr>
        <w:t xml:space="preserve">Grades: </w:t>
      </w:r>
      <w:r w:rsidR="009F4D4F" w:rsidRPr="009F4D4F">
        <w:rPr>
          <w:rFonts w:asciiTheme="minorHAnsi" w:hAnsiTheme="minorHAnsi"/>
          <w:sz w:val="16"/>
          <w:szCs w:val="16"/>
        </w:rPr>
        <w:t>1-10</w:t>
      </w:r>
    </w:p>
    <w:p w14:paraId="4DF43B90" w14:textId="77777777" w:rsidR="00290603" w:rsidRPr="009F4D4F" w:rsidRDefault="00290603" w:rsidP="00290603">
      <w:pPr>
        <w:pStyle w:val="MemberInformation"/>
        <w:spacing w:line="240" w:lineRule="auto"/>
        <w:ind w:left="720" w:right="-187"/>
        <w:rPr>
          <w:rFonts w:asciiTheme="minorHAnsi" w:hAnsiTheme="minorHAnsi"/>
          <w:sz w:val="16"/>
          <w:szCs w:val="16"/>
        </w:rPr>
      </w:pPr>
      <w:r w:rsidRPr="009F4D4F">
        <w:rPr>
          <w:rFonts w:asciiTheme="minorHAnsi" w:hAnsiTheme="minorHAnsi"/>
          <w:sz w:val="16"/>
          <w:szCs w:val="16"/>
        </w:rPr>
        <w:t xml:space="preserve">Average number of students: </w:t>
      </w:r>
      <w:r w:rsidR="009F4D4F" w:rsidRPr="009F4D4F">
        <w:rPr>
          <w:rFonts w:asciiTheme="minorHAnsi" w:hAnsiTheme="minorHAnsi"/>
          <w:sz w:val="16"/>
          <w:szCs w:val="16"/>
        </w:rPr>
        <w:t>24</w:t>
      </w:r>
    </w:p>
    <w:p w14:paraId="2D9DD476" w14:textId="77777777" w:rsidR="00290603" w:rsidRPr="009F4D4F" w:rsidRDefault="00290603" w:rsidP="00E4530C">
      <w:pPr>
        <w:pStyle w:val="MemberInformation"/>
        <w:spacing w:line="240" w:lineRule="auto"/>
        <w:ind w:left="720" w:right="-187"/>
        <w:rPr>
          <w:rFonts w:asciiTheme="minorHAnsi" w:hAnsiTheme="minorHAnsi"/>
          <w:sz w:val="16"/>
          <w:szCs w:val="16"/>
        </w:rPr>
      </w:pPr>
      <w:r w:rsidRPr="009F4D4F">
        <w:rPr>
          <w:rFonts w:asciiTheme="minorHAnsi" w:hAnsiTheme="minorHAnsi"/>
          <w:sz w:val="16"/>
          <w:szCs w:val="16"/>
        </w:rPr>
        <w:t xml:space="preserve">Average length of stay: </w:t>
      </w:r>
      <w:r w:rsidR="009F4D4F" w:rsidRPr="009F4D4F">
        <w:rPr>
          <w:rFonts w:asciiTheme="minorHAnsi" w:hAnsiTheme="minorHAnsi"/>
          <w:sz w:val="16"/>
          <w:szCs w:val="16"/>
        </w:rPr>
        <w:t>TBD based on need of student</w:t>
      </w:r>
    </w:p>
    <w:p w14:paraId="1AEC81D8" w14:textId="77777777" w:rsidR="00290603" w:rsidRPr="009F4D4F" w:rsidRDefault="009F4D4F" w:rsidP="00E4530C">
      <w:pPr>
        <w:pStyle w:val="MemberInformation"/>
        <w:spacing w:line="240" w:lineRule="auto"/>
        <w:ind w:left="720" w:right="-187"/>
        <w:rPr>
          <w:rFonts w:asciiTheme="minorHAnsi" w:hAnsiTheme="minorHAnsi"/>
          <w:sz w:val="16"/>
          <w:szCs w:val="16"/>
        </w:rPr>
      </w:pPr>
      <w:r w:rsidRPr="009F4D4F">
        <w:rPr>
          <w:rFonts w:asciiTheme="minorHAnsi" w:hAnsiTheme="minorHAnsi"/>
          <w:sz w:val="16"/>
          <w:szCs w:val="16"/>
        </w:rPr>
        <w:t xml:space="preserve">Type of program: </w:t>
      </w:r>
      <w:r w:rsidR="00290603" w:rsidRPr="009F4D4F">
        <w:rPr>
          <w:rFonts w:asciiTheme="minorHAnsi" w:hAnsiTheme="minorHAnsi"/>
          <w:sz w:val="16"/>
          <w:szCs w:val="16"/>
        </w:rPr>
        <w:t>day treatment</w:t>
      </w:r>
    </w:p>
    <w:p w14:paraId="7E3E002D" w14:textId="77777777" w:rsidR="00290603" w:rsidRDefault="00290603" w:rsidP="00E4530C">
      <w:pPr>
        <w:pStyle w:val="MemberInformation"/>
        <w:spacing w:line="240" w:lineRule="auto"/>
        <w:ind w:left="720" w:right="-187"/>
        <w:rPr>
          <w:rFonts w:asciiTheme="minorHAnsi" w:hAnsiTheme="minorHAnsi"/>
          <w:sz w:val="16"/>
          <w:szCs w:val="16"/>
        </w:rPr>
      </w:pPr>
      <w:r w:rsidRPr="009F4D4F">
        <w:rPr>
          <w:rFonts w:asciiTheme="minorHAnsi" w:hAnsiTheme="minorHAnsi"/>
          <w:sz w:val="16"/>
          <w:szCs w:val="16"/>
        </w:rPr>
        <w:t xml:space="preserve">District of Residence:  </w:t>
      </w:r>
      <w:r w:rsidR="003C127C">
        <w:rPr>
          <w:rFonts w:asciiTheme="minorHAnsi" w:hAnsiTheme="minorHAnsi"/>
          <w:sz w:val="16"/>
          <w:szCs w:val="16"/>
        </w:rPr>
        <w:t>Cherry Creek</w:t>
      </w:r>
    </w:p>
    <w:p w14:paraId="2B99ADD8" w14:textId="77777777" w:rsidR="009E1829" w:rsidRPr="005374EC" w:rsidRDefault="009E1829" w:rsidP="00E4530C">
      <w:pPr>
        <w:pStyle w:val="MemberInformation"/>
        <w:spacing w:line="240" w:lineRule="auto"/>
        <w:ind w:left="720" w:right="-187"/>
        <w:rPr>
          <w:rFonts w:asciiTheme="minorHAnsi" w:hAnsiTheme="minorHAnsi"/>
          <w:sz w:val="16"/>
          <w:szCs w:val="16"/>
        </w:rPr>
      </w:pPr>
    </w:p>
    <w:p w14:paraId="41AEF5BC" w14:textId="77777777" w:rsidR="00290603" w:rsidRDefault="00290603" w:rsidP="00290603">
      <w:pPr>
        <w:pStyle w:val="MemberInformation"/>
        <w:ind w:left="0"/>
        <w:rPr>
          <w:b/>
          <w:sz w:val="22"/>
          <w:szCs w:val="22"/>
          <w:u w:val="single"/>
        </w:rPr>
        <w:sectPr w:rsidR="00290603" w:rsidSect="006D183F">
          <w:type w:val="continuous"/>
          <w:pgSz w:w="12240" w:h="15840" w:code="1"/>
          <w:pgMar w:top="1440" w:right="1627" w:bottom="1440" w:left="1267" w:header="720" w:footer="720" w:gutter="0"/>
          <w:cols w:num="2" w:space="720"/>
          <w:docGrid w:linePitch="360"/>
        </w:sectPr>
      </w:pPr>
    </w:p>
    <w:p w14:paraId="701604F6" w14:textId="77777777" w:rsidR="00290603" w:rsidRDefault="00290603" w:rsidP="00290603">
      <w:pPr>
        <w:pStyle w:val="MemberInformation"/>
        <w:ind w:left="0"/>
        <w:rPr>
          <w:b/>
          <w:sz w:val="22"/>
          <w:szCs w:val="22"/>
          <w:u w:val="single"/>
        </w:rPr>
        <w:sectPr w:rsidR="00290603" w:rsidSect="006D183F">
          <w:type w:val="continuous"/>
          <w:pgSz w:w="12240" w:h="15840" w:code="1"/>
          <w:pgMar w:top="1440" w:right="1627" w:bottom="1440" w:left="1267" w:header="720" w:footer="720" w:gutter="0"/>
          <w:cols w:num="2" w:space="720"/>
          <w:docGrid w:linePitch="360"/>
        </w:sectPr>
      </w:pPr>
    </w:p>
    <w:p w14:paraId="71ED7310" w14:textId="7477EF42" w:rsidR="003C75EA" w:rsidRDefault="003C75EA">
      <w:pPr>
        <w:spacing w:before="0"/>
        <w:rPr>
          <w:rFonts w:ascii="Trebuchet MS" w:hAnsi="Trebuchet MS"/>
          <w:sz w:val="44"/>
          <w:szCs w:val="72"/>
        </w:rPr>
      </w:pPr>
      <w:r>
        <w:br w:type="page"/>
      </w:r>
    </w:p>
    <w:p w14:paraId="774D4E52" w14:textId="3FF34010" w:rsidR="008F78DB" w:rsidRDefault="008F78DB" w:rsidP="00E93B35">
      <w:pPr>
        <w:pStyle w:val="Heading1"/>
      </w:pPr>
      <w:bookmarkStart w:id="21" w:name="_Toc53054666"/>
      <w:r>
        <w:lastRenderedPageBreak/>
        <w:t>Forward Learning Academy</w:t>
      </w:r>
      <w:bookmarkEnd w:id="21"/>
    </w:p>
    <w:p w14:paraId="6BC28E02" w14:textId="529E889B" w:rsidR="008F78DB" w:rsidRDefault="008F78DB" w:rsidP="00E93B35">
      <w:pPr>
        <w:pStyle w:val="Heading1"/>
      </w:pPr>
      <w:bookmarkStart w:id="22" w:name="_Toc53054667"/>
      <w:r w:rsidRPr="00E34C39">
        <w:t>Extended Hands of Hope</w:t>
      </w:r>
      <w:r w:rsidRPr="00411485">
        <w:t xml:space="preserve"> </w:t>
      </w:r>
      <w:r w:rsidR="00AF63C8">
        <w:tab/>
      </w:r>
      <w:r w:rsidR="00AF63C8">
        <w:tab/>
      </w:r>
      <w:r w:rsidR="007E307F">
        <w:t>720-464-7311</w:t>
      </w:r>
      <w:bookmarkEnd w:id="22"/>
    </w:p>
    <w:p w14:paraId="21CEC410" w14:textId="2F9737FA" w:rsidR="008F78DB" w:rsidRPr="00700954" w:rsidRDefault="008F78DB" w:rsidP="008F78DB">
      <w:pPr>
        <w:pStyle w:val="MemberInformation"/>
        <w:spacing w:line="240" w:lineRule="auto"/>
        <w:ind w:left="720"/>
        <w:rPr>
          <w:rFonts w:asciiTheme="minorHAnsi" w:hAnsiTheme="minorHAnsi" w:cstheme="minorHAnsi"/>
          <w:sz w:val="24"/>
          <w:szCs w:val="24"/>
        </w:rPr>
      </w:pPr>
      <w:r w:rsidRPr="005E63CC">
        <w:rPr>
          <w:rFonts w:asciiTheme="minorHAnsi" w:hAnsiTheme="minorHAnsi"/>
          <w:b/>
          <w:sz w:val="16"/>
          <w:szCs w:val="16"/>
        </w:rPr>
        <w:t>8120 Sheridan Blvd.</w:t>
      </w:r>
      <w:r w:rsidR="007E307F">
        <w:rPr>
          <w:rFonts w:asciiTheme="minorHAnsi" w:hAnsiTheme="minorHAnsi"/>
          <w:b/>
          <w:sz w:val="16"/>
          <w:szCs w:val="16"/>
        </w:rPr>
        <w:t>,</w:t>
      </w:r>
      <w:r w:rsidRPr="005E63CC">
        <w:rPr>
          <w:rFonts w:asciiTheme="minorHAnsi" w:hAnsiTheme="minorHAnsi"/>
          <w:b/>
          <w:sz w:val="16"/>
          <w:szCs w:val="16"/>
        </w:rPr>
        <w:t xml:space="preserve"> C1</w:t>
      </w:r>
      <w:r w:rsidR="007E307F">
        <w:rPr>
          <w:rFonts w:asciiTheme="minorHAnsi" w:hAnsiTheme="minorHAnsi"/>
          <w:b/>
          <w:sz w:val="16"/>
          <w:szCs w:val="16"/>
        </w:rPr>
        <w:t>00</w:t>
      </w:r>
      <w:r w:rsidRPr="005E63CC">
        <w:rPr>
          <w:rFonts w:asciiTheme="minorHAnsi" w:hAnsiTheme="minorHAnsi"/>
          <w:b/>
          <w:sz w:val="16"/>
          <w:szCs w:val="16"/>
        </w:rPr>
        <w:t>, Westminster, CO 80030</w:t>
      </w:r>
      <w:r>
        <w:rPr>
          <w:rFonts w:asciiTheme="minorHAnsi" w:hAnsiTheme="minorHAnsi"/>
          <w:b/>
          <w:sz w:val="16"/>
          <w:szCs w:val="16"/>
        </w:rPr>
        <w:tab/>
      </w:r>
      <w:r w:rsidR="007E307F">
        <w:rPr>
          <w:rFonts w:asciiTheme="minorHAnsi" w:hAnsiTheme="minorHAnsi"/>
          <w:b/>
          <w:sz w:val="16"/>
          <w:szCs w:val="16"/>
        </w:rPr>
        <w:tab/>
      </w:r>
      <w:r>
        <w:rPr>
          <w:rFonts w:asciiTheme="minorHAnsi" w:hAnsiTheme="minorHAnsi"/>
          <w:b/>
          <w:sz w:val="16"/>
          <w:szCs w:val="16"/>
        </w:rPr>
        <w:t xml:space="preserve">Email for school: </w:t>
      </w:r>
      <w:hyperlink r:id="rId42" w:history="1">
        <w:r w:rsidRPr="00700954">
          <w:rPr>
            <w:rStyle w:val="Hyperlink"/>
            <w:rFonts w:asciiTheme="minorHAnsi" w:hAnsiTheme="minorHAnsi" w:cstheme="minorHAnsi"/>
            <w:sz w:val="16"/>
            <w:szCs w:val="16"/>
          </w:rPr>
          <w:t>dmuniz@extendedhandsofhope.org</w:t>
        </w:r>
      </w:hyperlink>
    </w:p>
    <w:p w14:paraId="14444B7E" w14:textId="77777777" w:rsidR="008F78DB" w:rsidRDefault="008F78DB" w:rsidP="008F78DB">
      <w:pPr>
        <w:pStyle w:val="MemberInformation"/>
        <w:ind w:left="0"/>
        <w:rPr>
          <w:rFonts w:asciiTheme="minorHAnsi" w:hAnsiTheme="minorHAnsi"/>
          <w:sz w:val="16"/>
          <w:szCs w:val="16"/>
        </w:rPr>
      </w:pPr>
    </w:p>
    <w:p w14:paraId="1B10E4A9" w14:textId="77777777" w:rsidR="008F78DB" w:rsidRDefault="008F78DB" w:rsidP="008F78DB">
      <w:pPr>
        <w:pStyle w:val="MemberInformation"/>
        <w:ind w:left="0"/>
        <w:rPr>
          <w:b/>
          <w:sz w:val="22"/>
          <w:szCs w:val="22"/>
          <w:u w:val="single"/>
        </w:rPr>
        <w:sectPr w:rsidR="008F78DB" w:rsidSect="002A3849">
          <w:type w:val="continuous"/>
          <w:pgSz w:w="12240" w:h="15840" w:code="1"/>
          <w:pgMar w:top="1440" w:right="1627" w:bottom="1440" w:left="1267" w:header="720" w:footer="720" w:gutter="0"/>
          <w:cols w:space="720"/>
          <w:docGrid w:linePitch="360"/>
        </w:sectPr>
      </w:pPr>
    </w:p>
    <w:p w14:paraId="7220F099" w14:textId="77777777" w:rsidR="008F78DB" w:rsidRPr="00512886" w:rsidRDefault="008F78DB" w:rsidP="008F78DB">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74BB092D" w14:textId="77777777" w:rsidR="008F78DB" w:rsidRPr="00700954" w:rsidRDefault="008F78DB" w:rsidP="008F78DB">
      <w:pPr>
        <w:pStyle w:val="MemberInformation"/>
        <w:spacing w:line="240" w:lineRule="auto"/>
        <w:ind w:left="720"/>
        <w:rPr>
          <w:rFonts w:asciiTheme="minorHAnsi" w:hAnsiTheme="minorHAnsi" w:cstheme="minorHAnsi"/>
          <w:sz w:val="16"/>
          <w:szCs w:val="16"/>
        </w:rPr>
      </w:pPr>
      <w:r w:rsidRPr="00700954">
        <w:rPr>
          <w:rFonts w:asciiTheme="minorHAnsi" w:hAnsiTheme="minorHAnsi" w:cstheme="minorHAnsi"/>
          <w:sz w:val="16"/>
          <w:szCs w:val="16"/>
        </w:rPr>
        <w:t>David Muniz</w:t>
      </w:r>
    </w:p>
    <w:p w14:paraId="465BFD42" w14:textId="77777777" w:rsidR="008F78DB" w:rsidRDefault="008F78DB" w:rsidP="008F78DB">
      <w:pPr>
        <w:pStyle w:val="MemberInformation"/>
        <w:spacing w:line="240" w:lineRule="auto"/>
        <w:ind w:left="720"/>
        <w:rPr>
          <w:rStyle w:val="Hyperlink"/>
          <w:rFonts w:asciiTheme="minorHAnsi" w:hAnsiTheme="minorHAnsi" w:cstheme="minorHAnsi"/>
          <w:sz w:val="16"/>
          <w:szCs w:val="16"/>
        </w:rPr>
      </w:pPr>
      <w:r w:rsidRPr="00700954">
        <w:rPr>
          <w:rFonts w:asciiTheme="minorHAnsi" w:hAnsiTheme="minorHAnsi" w:cstheme="minorHAnsi"/>
          <w:sz w:val="16"/>
          <w:szCs w:val="16"/>
        </w:rPr>
        <w:t xml:space="preserve">Email: </w:t>
      </w:r>
      <w:hyperlink r:id="rId43" w:history="1">
        <w:r w:rsidRPr="00700954">
          <w:rPr>
            <w:rStyle w:val="Hyperlink"/>
            <w:rFonts w:asciiTheme="minorHAnsi" w:hAnsiTheme="minorHAnsi" w:cstheme="minorHAnsi"/>
            <w:sz w:val="16"/>
            <w:szCs w:val="16"/>
          </w:rPr>
          <w:t>dmuniz@extendedhandsofhope.org</w:t>
        </w:r>
      </w:hyperlink>
    </w:p>
    <w:p w14:paraId="520F94D5" w14:textId="77777777" w:rsidR="008F78DB" w:rsidRPr="002E0F54" w:rsidRDefault="008F78DB" w:rsidP="008F78DB">
      <w:pPr>
        <w:pStyle w:val="MemberInformation"/>
        <w:spacing w:line="240" w:lineRule="auto"/>
        <w:ind w:left="720"/>
        <w:rPr>
          <w:rFonts w:asciiTheme="minorHAnsi" w:hAnsiTheme="minorHAnsi" w:cstheme="minorHAnsi"/>
          <w:color w:val="0000FF" w:themeColor="hyperlink"/>
          <w:sz w:val="16"/>
          <w:szCs w:val="16"/>
          <w:u w:val="single"/>
        </w:rPr>
      </w:pPr>
      <w:r w:rsidRPr="002E0F54">
        <w:rPr>
          <w:rStyle w:val="Hyperlink"/>
          <w:rFonts w:asciiTheme="minorHAnsi" w:hAnsiTheme="minorHAnsi" w:cstheme="minorHAnsi"/>
          <w:color w:val="auto"/>
          <w:sz w:val="16"/>
          <w:szCs w:val="16"/>
          <w:u w:val="none"/>
        </w:rPr>
        <w:t>Phone</w:t>
      </w:r>
      <w:r>
        <w:rPr>
          <w:rStyle w:val="Hyperlink"/>
          <w:rFonts w:asciiTheme="minorHAnsi" w:hAnsiTheme="minorHAnsi" w:cstheme="minorHAnsi"/>
          <w:color w:val="auto"/>
          <w:sz w:val="16"/>
          <w:szCs w:val="16"/>
          <w:u w:val="none"/>
        </w:rPr>
        <w:t xml:space="preserve">: </w:t>
      </w:r>
      <w:r w:rsidRPr="002E0F54">
        <w:rPr>
          <w:rFonts w:asciiTheme="minorHAnsi" w:hAnsiTheme="minorHAnsi" w:cstheme="minorHAnsi"/>
          <w:sz w:val="16"/>
          <w:szCs w:val="16"/>
        </w:rPr>
        <w:t>303-802-9209</w:t>
      </w:r>
    </w:p>
    <w:p w14:paraId="3ACD90A3" w14:textId="77777777" w:rsidR="008F78DB" w:rsidRPr="00700954" w:rsidRDefault="008F78DB" w:rsidP="008F78DB">
      <w:pPr>
        <w:pStyle w:val="MemberInformation"/>
        <w:spacing w:line="240" w:lineRule="auto"/>
        <w:ind w:left="720"/>
        <w:rPr>
          <w:rFonts w:asciiTheme="minorHAnsi" w:hAnsiTheme="minorHAnsi" w:cstheme="minorHAnsi"/>
          <w:sz w:val="16"/>
          <w:szCs w:val="16"/>
        </w:rPr>
      </w:pPr>
      <w:r w:rsidRPr="00700954">
        <w:rPr>
          <w:rFonts w:asciiTheme="minorHAnsi" w:hAnsiTheme="minorHAnsi" w:cstheme="minorHAnsi"/>
          <w:sz w:val="16"/>
          <w:szCs w:val="16"/>
        </w:rPr>
        <w:t>Fax:  303-674-6805</w:t>
      </w:r>
    </w:p>
    <w:p w14:paraId="7B328E36" w14:textId="77777777" w:rsidR="008F78DB" w:rsidRPr="00700954" w:rsidRDefault="008F78DB" w:rsidP="008F78DB">
      <w:pPr>
        <w:pStyle w:val="MemberInformation"/>
        <w:spacing w:line="240" w:lineRule="auto"/>
        <w:ind w:left="270"/>
        <w:rPr>
          <w:rFonts w:asciiTheme="minorHAnsi" w:hAnsiTheme="minorHAnsi" w:cstheme="minorHAnsi"/>
          <w:b/>
          <w:sz w:val="16"/>
          <w:szCs w:val="16"/>
        </w:rPr>
      </w:pPr>
      <w:r w:rsidRPr="00700954">
        <w:rPr>
          <w:rFonts w:asciiTheme="minorHAnsi" w:hAnsiTheme="minorHAnsi" w:cstheme="minorHAnsi"/>
          <w:b/>
          <w:sz w:val="16"/>
          <w:szCs w:val="16"/>
        </w:rPr>
        <w:t>Admissions:</w:t>
      </w:r>
    </w:p>
    <w:p w14:paraId="5D869504" w14:textId="77777777" w:rsidR="008F78DB" w:rsidRPr="00700954" w:rsidRDefault="008F78DB" w:rsidP="008F78DB">
      <w:pPr>
        <w:pStyle w:val="MemberInformation"/>
        <w:spacing w:line="240" w:lineRule="auto"/>
        <w:ind w:left="720"/>
        <w:rPr>
          <w:rFonts w:asciiTheme="minorHAnsi" w:hAnsiTheme="minorHAnsi" w:cstheme="minorHAnsi"/>
          <w:sz w:val="16"/>
          <w:szCs w:val="16"/>
        </w:rPr>
      </w:pPr>
      <w:r w:rsidRPr="00700954">
        <w:rPr>
          <w:rFonts w:asciiTheme="minorHAnsi" w:hAnsiTheme="minorHAnsi" w:cstheme="minorHAnsi"/>
          <w:sz w:val="16"/>
          <w:szCs w:val="16"/>
        </w:rPr>
        <w:t>Jennifer Catlin</w:t>
      </w:r>
    </w:p>
    <w:p w14:paraId="0F0FADC5" w14:textId="77777777" w:rsidR="008F78DB" w:rsidRDefault="008F78DB" w:rsidP="008F78DB">
      <w:pPr>
        <w:pStyle w:val="MemberInformation"/>
        <w:spacing w:line="240" w:lineRule="auto"/>
        <w:ind w:left="720"/>
        <w:rPr>
          <w:rFonts w:asciiTheme="minorHAnsi" w:hAnsiTheme="minorHAnsi"/>
          <w:sz w:val="16"/>
          <w:szCs w:val="16"/>
        </w:rPr>
      </w:pPr>
      <w:r w:rsidRPr="00700954">
        <w:rPr>
          <w:rFonts w:asciiTheme="minorHAnsi" w:hAnsiTheme="minorHAnsi" w:cstheme="minorHAnsi"/>
          <w:sz w:val="16"/>
          <w:szCs w:val="16"/>
        </w:rPr>
        <w:t>Phone: 720</w:t>
      </w:r>
      <w:r>
        <w:rPr>
          <w:rFonts w:asciiTheme="minorHAnsi" w:hAnsiTheme="minorHAnsi"/>
          <w:sz w:val="16"/>
          <w:szCs w:val="16"/>
        </w:rPr>
        <w:t>-464-7311</w:t>
      </w:r>
    </w:p>
    <w:p w14:paraId="678A26F2" w14:textId="77777777" w:rsidR="008F78DB" w:rsidRDefault="008F78DB" w:rsidP="008F78DB">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44" w:history="1">
        <w:r w:rsidRPr="002710FD">
          <w:rPr>
            <w:rStyle w:val="Hyperlink"/>
            <w:rFonts w:asciiTheme="minorHAnsi" w:hAnsiTheme="minorHAnsi"/>
            <w:sz w:val="16"/>
            <w:szCs w:val="16"/>
          </w:rPr>
          <w:t>jcatlin@extendedhandsofhope.org</w:t>
        </w:r>
      </w:hyperlink>
      <w:r>
        <w:rPr>
          <w:rFonts w:asciiTheme="minorHAnsi" w:hAnsiTheme="minorHAnsi"/>
          <w:sz w:val="16"/>
          <w:szCs w:val="16"/>
        </w:rPr>
        <w:t xml:space="preserve"> </w:t>
      </w:r>
    </w:p>
    <w:p w14:paraId="3A04FD96" w14:textId="77777777" w:rsidR="008F78DB" w:rsidRPr="00E27998" w:rsidRDefault="008F78DB" w:rsidP="008F78DB">
      <w:pPr>
        <w:pStyle w:val="MemberInformation"/>
        <w:spacing w:line="240" w:lineRule="auto"/>
        <w:ind w:left="720"/>
        <w:rPr>
          <w:rFonts w:asciiTheme="minorHAnsi" w:hAnsiTheme="minorHAnsi"/>
          <w:sz w:val="16"/>
          <w:szCs w:val="16"/>
        </w:rPr>
      </w:pPr>
      <w:r>
        <w:rPr>
          <w:rFonts w:asciiTheme="minorHAnsi" w:hAnsiTheme="minorHAnsi"/>
          <w:sz w:val="16"/>
          <w:szCs w:val="16"/>
        </w:rPr>
        <w:t>Requirement: students are referred to Avanti House</w:t>
      </w:r>
    </w:p>
    <w:p w14:paraId="6C813E01" w14:textId="77777777" w:rsidR="008F78DB" w:rsidRDefault="008F78DB" w:rsidP="008F78DB">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Specialized Program Focus:</w:t>
      </w:r>
    </w:p>
    <w:p w14:paraId="35349663" w14:textId="77777777" w:rsidR="008F78DB" w:rsidRDefault="008F78DB" w:rsidP="008F78DB">
      <w:pPr>
        <w:pStyle w:val="MemberInformation"/>
        <w:spacing w:line="240" w:lineRule="auto"/>
        <w:ind w:left="720"/>
        <w:rPr>
          <w:rFonts w:asciiTheme="minorHAnsi" w:hAnsiTheme="minorHAnsi"/>
          <w:sz w:val="16"/>
          <w:szCs w:val="16"/>
        </w:rPr>
      </w:pPr>
      <w:r w:rsidRPr="00E34C39">
        <w:rPr>
          <w:rFonts w:asciiTheme="minorHAnsi" w:hAnsiTheme="minorHAnsi"/>
          <w:sz w:val="16"/>
          <w:szCs w:val="16"/>
        </w:rPr>
        <w:t>Trauma Based, Strengths Based, Human Trafficking Focus, Individualized Behavior Plans, Behavior Support Management, Individualized Education</w:t>
      </w:r>
    </w:p>
    <w:p w14:paraId="3D7A2EB4" w14:textId="77777777" w:rsidR="008F78DB" w:rsidRDefault="008F78DB" w:rsidP="008F78DB">
      <w:pPr>
        <w:pStyle w:val="MemberInformation"/>
        <w:spacing w:line="240" w:lineRule="auto"/>
        <w:ind w:left="90"/>
        <w:rPr>
          <w:rFonts w:asciiTheme="minorHAnsi" w:hAnsiTheme="minorHAnsi"/>
          <w:sz w:val="16"/>
          <w:szCs w:val="16"/>
        </w:rPr>
      </w:pPr>
      <w:r>
        <w:rPr>
          <w:rFonts w:asciiTheme="minorHAnsi" w:hAnsiTheme="minorHAnsi"/>
          <w:b/>
          <w:sz w:val="16"/>
          <w:szCs w:val="16"/>
        </w:rPr>
        <w:t xml:space="preserve"> </w:t>
      </w:r>
      <w:r>
        <w:rPr>
          <w:rFonts w:asciiTheme="minorHAnsi" w:hAnsiTheme="minorHAnsi"/>
          <w:b/>
          <w:sz w:val="16"/>
          <w:szCs w:val="16"/>
        </w:rPr>
        <w:br w:type="column"/>
      </w:r>
      <w:r>
        <w:rPr>
          <w:rFonts w:asciiTheme="minorHAnsi" w:hAnsiTheme="minorHAnsi"/>
          <w:b/>
          <w:sz w:val="16"/>
          <w:szCs w:val="16"/>
        </w:rPr>
        <w:t xml:space="preserve">Website: </w:t>
      </w:r>
      <w:hyperlink r:id="rId45" w:history="1">
        <w:r>
          <w:rPr>
            <w:rStyle w:val="Hyperlink"/>
            <w:rFonts w:asciiTheme="minorHAnsi" w:hAnsiTheme="minorHAnsi"/>
            <w:sz w:val="16"/>
            <w:szCs w:val="16"/>
          </w:rPr>
          <w:t>Extended Hands of Hope</w:t>
        </w:r>
      </w:hyperlink>
    </w:p>
    <w:p w14:paraId="135E87F5" w14:textId="77777777" w:rsidR="008F78DB" w:rsidRDefault="008F78DB" w:rsidP="008F78DB">
      <w:pPr>
        <w:pStyle w:val="MemberInformation"/>
        <w:spacing w:line="240" w:lineRule="auto"/>
        <w:ind w:left="86"/>
        <w:rPr>
          <w:rFonts w:asciiTheme="minorHAnsi" w:hAnsiTheme="minorHAnsi"/>
          <w:sz w:val="16"/>
          <w:szCs w:val="16"/>
        </w:rPr>
      </w:pPr>
      <w:r w:rsidRPr="00083DD8">
        <w:rPr>
          <w:rFonts w:asciiTheme="minorHAnsi" w:hAnsiTheme="minorHAnsi"/>
          <w:sz w:val="16"/>
          <w:szCs w:val="16"/>
        </w:rPr>
        <w:t>(</w:t>
      </w:r>
      <w:r w:rsidRPr="00E95402">
        <w:rPr>
          <w:rStyle w:val="Hyperlink"/>
          <w:rFonts w:asciiTheme="minorHAnsi" w:hAnsiTheme="minorHAnsi" w:cstheme="minorHAnsi"/>
          <w:color w:val="auto"/>
          <w:sz w:val="16"/>
          <w:szCs w:val="16"/>
          <w:u w:val="none"/>
        </w:rPr>
        <w:t>http://www.extendedhandsofhope.org</w:t>
      </w:r>
      <w:r>
        <w:rPr>
          <w:rFonts w:asciiTheme="minorHAnsi" w:hAnsiTheme="minorHAnsi"/>
          <w:sz w:val="16"/>
          <w:szCs w:val="16"/>
        </w:rPr>
        <w:t>)</w:t>
      </w:r>
    </w:p>
    <w:p w14:paraId="2C92904E" w14:textId="77777777" w:rsidR="008F78DB" w:rsidRPr="005374EC" w:rsidRDefault="008F78DB" w:rsidP="008F78DB">
      <w:pPr>
        <w:pStyle w:val="MemberInformation"/>
        <w:spacing w:line="240" w:lineRule="auto"/>
        <w:ind w:left="0"/>
        <w:rPr>
          <w:rFonts w:asciiTheme="minorHAnsi" w:hAnsiTheme="minorHAnsi"/>
          <w:sz w:val="16"/>
          <w:szCs w:val="16"/>
        </w:rPr>
      </w:pPr>
    </w:p>
    <w:p w14:paraId="0DB6D30F" w14:textId="77777777" w:rsidR="008F78DB" w:rsidRDefault="008F78DB" w:rsidP="008F78DB">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39CBAE4E" w14:textId="77777777" w:rsidR="008F78DB" w:rsidRPr="00411485" w:rsidRDefault="008F78DB" w:rsidP="008F78D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Gender: </w:t>
      </w:r>
      <w:r>
        <w:rPr>
          <w:rFonts w:asciiTheme="minorHAnsi" w:hAnsiTheme="minorHAnsi"/>
          <w:sz w:val="16"/>
          <w:szCs w:val="16"/>
        </w:rPr>
        <w:t>fe</w:t>
      </w:r>
      <w:r w:rsidRPr="00411485">
        <w:rPr>
          <w:rFonts w:asciiTheme="minorHAnsi" w:hAnsiTheme="minorHAnsi"/>
          <w:sz w:val="16"/>
          <w:szCs w:val="16"/>
        </w:rPr>
        <w:t>male</w:t>
      </w:r>
    </w:p>
    <w:p w14:paraId="55EAC798" w14:textId="77777777" w:rsidR="008F78DB" w:rsidRPr="00411485" w:rsidRDefault="008F78DB" w:rsidP="008F78D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DHS, Juvenile Assessment Center, FBI or other Law Enforcement, Private Placement</w:t>
      </w:r>
    </w:p>
    <w:p w14:paraId="2AF7E338" w14:textId="77777777" w:rsidR="008F78DB" w:rsidRPr="00411485" w:rsidRDefault="008F78DB" w:rsidP="008F78D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2</w:t>
      </w:r>
    </w:p>
    <w:p w14:paraId="02D49C63" w14:textId="77777777" w:rsidR="008F78DB" w:rsidRPr="00411485" w:rsidRDefault="008F78DB" w:rsidP="008F78D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Ages: </w:t>
      </w:r>
      <w:r>
        <w:rPr>
          <w:rFonts w:asciiTheme="minorHAnsi" w:hAnsiTheme="minorHAnsi"/>
          <w:sz w:val="16"/>
          <w:szCs w:val="16"/>
        </w:rPr>
        <w:t>12-17</w:t>
      </w:r>
    </w:p>
    <w:p w14:paraId="3180288E" w14:textId="77777777" w:rsidR="008F78DB" w:rsidRPr="00411485" w:rsidRDefault="008F78DB" w:rsidP="008F78D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6</w:t>
      </w:r>
      <w:r w:rsidRPr="00411485">
        <w:rPr>
          <w:rFonts w:asciiTheme="minorHAnsi" w:hAnsiTheme="minorHAnsi"/>
          <w:sz w:val="16"/>
          <w:szCs w:val="16"/>
        </w:rPr>
        <w:t>-12</w:t>
      </w:r>
    </w:p>
    <w:p w14:paraId="1CA097F9" w14:textId="77777777" w:rsidR="008F78DB" w:rsidRPr="00411485" w:rsidRDefault="008F78DB" w:rsidP="008F78DB">
      <w:pPr>
        <w:pStyle w:val="MemberInformation"/>
        <w:spacing w:line="240" w:lineRule="auto"/>
        <w:ind w:left="720" w:right="-187"/>
        <w:rPr>
          <w:rFonts w:asciiTheme="minorHAnsi" w:hAnsiTheme="minorHAnsi"/>
          <w:sz w:val="16"/>
          <w:szCs w:val="16"/>
        </w:rPr>
      </w:pPr>
      <w:r>
        <w:rPr>
          <w:rFonts w:asciiTheme="minorHAnsi" w:hAnsiTheme="minorHAnsi"/>
          <w:sz w:val="16"/>
          <w:szCs w:val="16"/>
        </w:rPr>
        <w:t>Average number of students: 5 max</w:t>
      </w:r>
    </w:p>
    <w:p w14:paraId="57F2E167" w14:textId="77777777" w:rsidR="008F78DB" w:rsidRPr="00411485" w:rsidRDefault="008F78DB" w:rsidP="008F78D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3-6</w:t>
      </w:r>
      <w:r w:rsidRPr="00411485">
        <w:rPr>
          <w:rFonts w:asciiTheme="minorHAnsi" w:hAnsiTheme="minorHAnsi"/>
          <w:sz w:val="16"/>
          <w:szCs w:val="16"/>
        </w:rPr>
        <w:t xml:space="preserve"> months</w:t>
      </w:r>
    </w:p>
    <w:p w14:paraId="1BBE243B" w14:textId="77777777" w:rsidR="008F78DB" w:rsidRPr="00411485" w:rsidRDefault="008F78DB" w:rsidP="008F78D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Type of program: residential</w:t>
      </w:r>
    </w:p>
    <w:p w14:paraId="6880AFEA" w14:textId="77777777" w:rsidR="008F78DB" w:rsidRDefault="008F78DB" w:rsidP="008F78D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District of Residence:  </w:t>
      </w:r>
      <w:r>
        <w:rPr>
          <w:rFonts w:asciiTheme="minorHAnsi" w:hAnsiTheme="minorHAnsi"/>
          <w:sz w:val="16"/>
          <w:szCs w:val="16"/>
        </w:rPr>
        <w:t>Brighton 27J</w:t>
      </w:r>
    </w:p>
    <w:p w14:paraId="2BE9A4F6" w14:textId="77777777" w:rsidR="008F78DB" w:rsidRPr="005374EC" w:rsidRDefault="008F78DB" w:rsidP="008F78DB">
      <w:pPr>
        <w:pStyle w:val="MemberInformation"/>
        <w:spacing w:line="240" w:lineRule="auto"/>
        <w:ind w:left="720" w:right="-187"/>
        <w:rPr>
          <w:rFonts w:asciiTheme="minorHAnsi" w:hAnsiTheme="minorHAnsi"/>
          <w:sz w:val="16"/>
          <w:szCs w:val="16"/>
        </w:rPr>
      </w:pPr>
    </w:p>
    <w:p w14:paraId="3D6A3BFF" w14:textId="77777777" w:rsidR="008F78DB" w:rsidRDefault="008F78DB" w:rsidP="008F78DB">
      <w:pPr>
        <w:pStyle w:val="MemberInformation"/>
        <w:ind w:left="0"/>
        <w:rPr>
          <w:b/>
          <w:sz w:val="22"/>
          <w:szCs w:val="22"/>
          <w:u w:val="single"/>
        </w:rPr>
        <w:sectPr w:rsidR="008F78DB" w:rsidSect="006D183F">
          <w:type w:val="continuous"/>
          <w:pgSz w:w="12240" w:h="15840" w:code="1"/>
          <w:pgMar w:top="1440" w:right="1627" w:bottom="1440" w:left="1267" w:header="720" w:footer="720" w:gutter="0"/>
          <w:cols w:num="2" w:space="720"/>
          <w:docGrid w:linePitch="360"/>
        </w:sectPr>
      </w:pPr>
    </w:p>
    <w:p w14:paraId="2F8C7C2E" w14:textId="77777777" w:rsidR="008F78DB" w:rsidRPr="00022694" w:rsidRDefault="008F78DB" w:rsidP="008F78DB">
      <w:pPr>
        <w:rPr>
          <w:sz w:val="96"/>
          <w:szCs w:val="96"/>
        </w:rPr>
      </w:pPr>
    </w:p>
    <w:p w14:paraId="558EBA87" w14:textId="77777777" w:rsidR="00292D5F" w:rsidRDefault="0069236C" w:rsidP="00E93B35">
      <w:pPr>
        <w:pStyle w:val="Heading1"/>
      </w:pPr>
      <w:bookmarkStart w:id="23" w:name="_Toc53054668"/>
      <w:r>
        <w:t>J. Wilkins Opportunity School</w:t>
      </w:r>
    </w:p>
    <w:p w14:paraId="62658146" w14:textId="4B6AA069" w:rsidR="00806C5B" w:rsidRPr="00512886" w:rsidRDefault="00292D5F" w:rsidP="00E93B35">
      <w:pPr>
        <w:pStyle w:val="Heading1"/>
      </w:pPr>
      <w:r>
        <w:t>Formerly Griffith Center</w:t>
      </w:r>
      <w:r>
        <w:tab/>
      </w:r>
      <w:r>
        <w:tab/>
      </w:r>
      <w:r w:rsidR="002305A8">
        <w:tab/>
        <w:t>719-327-2012</w:t>
      </w:r>
      <w:bookmarkEnd w:id="23"/>
    </w:p>
    <w:p w14:paraId="6B1D3B76" w14:textId="77777777" w:rsidR="00806C5B" w:rsidRPr="00806C5B" w:rsidRDefault="00806C5B" w:rsidP="002305A8">
      <w:pPr>
        <w:pStyle w:val="MemberInformation"/>
        <w:tabs>
          <w:tab w:val="clear" w:pos="2880"/>
          <w:tab w:val="left" w:pos="5130"/>
        </w:tabs>
        <w:ind w:left="90"/>
        <w:rPr>
          <w:rFonts w:asciiTheme="minorHAnsi" w:hAnsiTheme="minorHAnsi"/>
          <w:b/>
          <w:sz w:val="16"/>
          <w:szCs w:val="16"/>
        </w:rPr>
      </w:pPr>
      <w:r w:rsidRPr="00806C5B">
        <w:rPr>
          <w:rFonts w:asciiTheme="minorHAnsi" w:hAnsiTheme="minorHAnsi"/>
          <w:b/>
          <w:sz w:val="16"/>
          <w:szCs w:val="16"/>
        </w:rPr>
        <w:t xml:space="preserve">17 </w:t>
      </w:r>
      <w:r w:rsidR="00D40011">
        <w:rPr>
          <w:rFonts w:asciiTheme="minorHAnsi" w:hAnsiTheme="minorHAnsi"/>
          <w:b/>
          <w:sz w:val="16"/>
          <w:szCs w:val="16"/>
        </w:rPr>
        <w:t>Farra</w:t>
      </w:r>
      <w:r w:rsidRPr="00806C5B">
        <w:rPr>
          <w:rFonts w:asciiTheme="minorHAnsi" w:hAnsiTheme="minorHAnsi"/>
          <w:b/>
          <w:sz w:val="16"/>
          <w:szCs w:val="16"/>
        </w:rPr>
        <w:t>gut Ave., Colorado Springs, CO 80909</w:t>
      </w:r>
      <w:r w:rsidR="002305A8">
        <w:rPr>
          <w:rFonts w:asciiTheme="minorHAnsi" w:hAnsiTheme="minorHAnsi"/>
          <w:b/>
          <w:sz w:val="16"/>
          <w:szCs w:val="16"/>
        </w:rPr>
        <w:tab/>
        <w:t xml:space="preserve">Email for school: </w:t>
      </w:r>
      <w:hyperlink r:id="rId46" w:history="1">
        <w:r w:rsidR="002305A8" w:rsidRPr="006E1861">
          <w:rPr>
            <w:rStyle w:val="Hyperlink"/>
            <w:rFonts w:asciiTheme="minorHAnsi" w:hAnsiTheme="minorHAnsi"/>
            <w:b/>
            <w:sz w:val="16"/>
            <w:szCs w:val="16"/>
          </w:rPr>
          <w:t>Kathleen.carter@griffithcenters.org</w:t>
        </w:r>
      </w:hyperlink>
      <w:r w:rsidR="002305A8">
        <w:rPr>
          <w:rFonts w:asciiTheme="minorHAnsi" w:hAnsiTheme="minorHAnsi"/>
          <w:b/>
          <w:sz w:val="16"/>
          <w:szCs w:val="16"/>
        </w:rPr>
        <w:t xml:space="preserve"> </w:t>
      </w:r>
    </w:p>
    <w:p w14:paraId="5B7F0052" w14:textId="77777777" w:rsidR="00806C5B" w:rsidRPr="00EF474A" w:rsidRDefault="00806C5B" w:rsidP="00806C5B">
      <w:pPr>
        <w:pStyle w:val="MemberInformation"/>
        <w:ind w:left="0"/>
        <w:rPr>
          <w:b/>
          <w:sz w:val="16"/>
          <w:szCs w:val="16"/>
          <w:u w:val="single"/>
        </w:rPr>
      </w:pPr>
    </w:p>
    <w:p w14:paraId="323C3DB4" w14:textId="77777777" w:rsidR="00806C5B" w:rsidRDefault="00806C5B" w:rsidP="00806C5B">
      <w:pPr>
        <w:pStyle w:val="MemberInformation"/>
        <w:ind w:left="0"/>
        <w:rPr>
          <w:b/>
          <w:sz w:val="22"/>
          <w:szCs w:val="22"/>
          <w:u w:val="single"/>
        </w:rPr>
        <w:sectPr w:rsidR="00806C5B" w:rsidSect="002A3849">
          <w:type w:val="continuous"/>
          <w:pgSz w:w="12240" w:h="15840" w:code="1"/>
          <w:pgMar w:top="1440" w:right="1627" w:bottom="1440" w:left="1267" w:header="720" w:footer="720" w:gutter="0"/>
          <w:cols w:space="720"/>
          <w:docGrid w:linePitch="360"/>
        </w:sectPr>
      </w:pPr>
    </w:p>
    <w:p w14:paraId="4C17FC28" w14:textId="77777777" w:rsidR="00806C5B" w:rsidRPr="00512886" w:rsidRDefault="00806C5B" w:rsidP="00806C5B">
      <w:pPr>
        <w:pStyle w:val="MemberInformation"/>
        <w:spacing w:before="40"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4F31553C" w14:textId="77777777" w:rsidR="00806C5B" w:rsidRPr="006D183F" w:rsidRDefault="008C4EB9" w:rsidP="001E7128">
      <w:pPr>
        <w:pStyle w:val="MemberInformation"/>
        <w:spacing w:line="240" w:lineRule="auto"/>
        <w:ind w:left="720"/>
        <w:rPr>
          <w:rFonts w:asciiTheme="minorHAnsi" w:hAnsiTheme="minorHAnsi"/>
          <w:sz w:val="16"/>
          <w:szCs w:val="16"/>
        </w:rPr>
      </w:pPr>
      <w:r>
        <w:rPr>
          <w:rFonts w:asciiTheme="minorHAnsi" w:hAnsiTheme="minorHAnsi"/>
          <w:sz w:val="16"/>
          <w:szCs w:val="16"/>
        </w:rPr>
        <w:t>Will Sanders</w:t>
      </w:r>
    </w:p>
    <w:p w14:paraId="329FBC4F" w14:textId="77777777" w:rsidR="00806C5B" w:rsidRDefault="00806C5B" w:rsidP="001E7128">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47" w:history="1">
        <w:r w:rsidR="008C4EB9" w:rsidRPr="00F16F45">
          <w:rPr>
            <w:rStyle w:val="Hyperlink"/>
            <w:rFonts w:asciiTheme="minorHAnsi" w:hAnsiTheme="minorHAnsi"/>
            <w:sz w:val="16"/>
            <w:szCs w:val="16"/>
          </w:rPr>
          <w:t>will.sanders@griffithcenters.org</w:t>
        </w:r>
      </w:hyperlink>
      <w:r w:rsidR="008C4EB9">
        <w:rPr>
          <w:rFonts w:asciiTheme="minorHAnsi" w:hAnsiTheme="minorHAnsi"/>
          <w:sz w:val="16"/>
          <w:szCs w:val="16"/>
        </w:rPr>
        <w:t xml:space="preserve"> </w:t>
      </w:r>
    </w:p>
    <w:p w14:paraId="3507F08D" w14:textId="77777777" w:rsidR="00806C5B" w:rsidRDefault="00806C5B" w:rsidP="001E7128">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719-327-2008</w:t>
      </w:r>
    </w:p>
    <w:p w14:paraId="0CA42080" w14:textId="77777777" w:rsidR="005666B5" w:rsidRDefault="005666B5" w:rsidP="005666B5">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0F7F88B9" w14:textId="77777777" w:rsidR="005666B5" w:rsidRDefault="005666B5" w:rsidP="005666B5">
      <w:pPr>
        <w:pStyle w:val="MemberInformation"/>
        <w:spacing w:line="240" w:lineRule="auto"/>
        <w:ind w:left="720"/>
        <w:rPr>
          <w:rFonts w:asciiTheme="minorHAnsi" w:hAnsiTheme="minorHAnsi"/>
          <w:sz w:val="16"/>
          <w:szCs w:val="16"/>
        </w:rPr>
      </w:pPr>
      <w:r>
        <w:rPr>
          <w:rFonts w:asciiTheme="minorHAnsi" w:hAnsiTheme="minorHAnsi"/>
          <w:sz w:val="16"/>
          <w:szCs w:val="16"/>
        </w:rPr>
        <w:t>Will Sanders</w:t>
      </w:r>
    </w:p>
    <w:p w14:paraId="2AACD9DB" w14:textId="77777777" w:rsidR="005666B5" w:rsidRDefault="005666B5" w:rsidP="005666B5">
      <w:pPr>
        <w:pStyle w:val="MemberInformation"/>
        <w:spacing w:line="240" w:lineRule="auto"/>
        <w:ind w:left="720"/>
        <w:rPr>
          <w:rFonts w:asciiTheme="minorHAnsi" w:hAnsiTheme="minorHAnsi"/>
          <w:sz w:val="16"/>
          <w:szCs w:val="16"/>
        </w:rPr>
      </w:pPr>
      <w:r>
        <w:rPr>
          <w:rFonts w:asciiTheme="minorHAnsi" w:hAnsiTheme="minorHAnsi"/>
          <w:sz w:val="16"/>
          <w:szCs w:val="16"/>
        </w:rPr>
        <w:t>Email:</w:t>
      </w:r>
      <w:r w:rsidRPr="007661A6">
        <w:rPr>
          <w:rStyle w:val="Hyperlink"/>
          <w:rFonts w:asciiTheme="minorHAnsi" w:hAnsiTheme="minorHAnsi"/>
          <w:sz w:val="16"/>
          <w:szCs w:val="16"/>
        </w:rPr>
        <w:t xml:space="preserve"> </w:t>
      </w:r>
      <w:hyperlink r:id="rId48" w:history="1">
        <w:r w:rsidR="00F810B7" w:rsidRPr="0078387D">
          <w:rPr>
            <w:rStyle w:val="Hyperlink"/>
            <w:rFonts w:asciiTheme="minorHAnsi" w:hAnsiTheme="minorHAnsi"/>
            <w:sz w:val="16"/>
            <w:szCs w:val="16"/>
          </w:rPr>
          <w:t>Will.Sanders@griffithcenters.org</w:t>
        </w:r>
      </w:hyperlink>
    </w:p>
    <w:p w14:paraId="442E6653" w14:textId="77777777" w:rsidR="005666B5" w:rsidRPr="00BB6F68" w:rsidRDefault="005666B5" w:rsidP="005666B5">
      <w:pPr>
        <w:pStyle w:val="MemberInformation"/>
        <w:spacing w:line="240" w:lineRule="auto"/>
        <w:ind w:left="720"/>
        <w:rPr>
          <w:rFonts w:asciiTheme="minorHAnsi" w:hAnsiTheme="minorHAnsi"/>
          <w:b/>
          <w:sz w:val="16"/>
          <w:szCs w:val="16"/>
        </w:rPr>
      </w:pPr>
      <w:r w:rsidRPr="00411485">
        <w:rPr>
          <w:rFonts w:asciiTheme="minorHAnsi" w:hAnsiTheme="minorHAnsi"/>
          <w:sz w:val="16"/>
          <w:szCs w:val="16"/>
        </w:rPr>
        <w:t xml:space="preserve">Phone: </w:t>
      </w:r>
      <w:hyperlink r:id="rId49" w:history="1">
        <w:r w:rsidRPr="005666B5">
          <w:rPr>
            <w:rStyle w:val="Hyperlink"/>
            <w:rFonts w:asciiTheme="minorHAnsi" w:hAnsiTheme="minorHAnsi" w:cstheme="minorHAnsi"/>
            <w:caps/>
            <w:color w:val="000000"/>
            <w:sz w:val="16"/>
            <w:szCs w:val="16"/>
            <w:u w:val="none"/>
            <w:bdr w:val="none" w:sz="0" w:space="0" w:color="auto" w:frame="1"/>
          </w:rPr>
          <w:t>719</w:t>
        </w:r>
        <w:r>
          <w:rPr>
            <w:rStyle w:val="Hyperlink"/>
            <w:rFonts w:asciiTheme="minorHAnsi" w:hAnsiTheme="minorHAnsi" w:cstheme="minorHAnsi"/>
            <w:caps/>
            <w:color w:val="000000"/>
            <w:sz w:val="16"/>
            <w:szCs w:val="16"/>
            <w:u w:val="none"/>
            <w:bdr w:val="none" w:sz="0" w:space="0" w:color="auto" w:frame="1"/>
          </w:rPr>
          <w:t>-</w:t>
        </w:r>
        <w:r w:rsidRPr="005666B5">
          <w:rPr>
            <w:rStyle w:val="Hyperlink"/>
            <w:rFonts w:asciiTheme="minorHAnsi" w:hAnsiTheme="minorHAnsi" w:cstheme="minorHAnsi"/>
            <w:caps/>
            <w:color w:val="000000"/>
            <w:sz w:val="16"/>
            <w:szCs w:val="16"/>
            <w:u w:val="none"/>
            <w:bdr w:val="none" w:sz="0" w:space="0" w:color="auto" w:frame="1"/>
          </w:rPr>
          <w:t>327</w:t>
        </w:r>
        <w:r>
          <w:rPr>
            <w:rStyle w:val="Hyperlink"/>
            <w:rFonts w:asciiTheme="minorHAnsi" w:hAnsiTheme="minorHAnsi" w:cstheme="minorHAnsi"/>
            <w:caps/>
            <w:color w:val="000000"/>
            <w:sz w:val="16"/>
            <w:szCs w:val="16"/>
            <w:u w:val="none"/>
            <w:bdr w:val="none" w:sz="0" w:space="0" w:color="auto" w:frame="1"/>
          </w:rPr>
          <w:t>-</w:t>
        </w:r>
        <w:r w:rsidRPr="005666B5">
          <w:rPr>
            <w:rStyle w:val="Hyperlink"/>
            <w:rFonts w:asciiTheme="minorHAnsi" w:hAnsiTheme="minorHAnsi" w:cstheme="minorHAnsi"/>
            <w:caps/>
            <w:color w:val="000000"/>
            <w:sz w:val="16"/>
            <w:szCs w:val="16"/>
            <w:u w:val="none"/>
            <w:bdr w:val="none" w:sz="0" w:space="0" w:color="auto" w:frame="1"/>
          </w:rPr>
          <w:t>2012</w:t>
        </w:r>
      </w:hyperlink>
    </w:p>
    <w:p w14:paraId="431847BB" w14:textId="77777777" w:rsidR="002305A8" w:rsidRDefault="002305A8" w:rsidP="00806C5B">
      <w:pPr>
        <w:pStyle w:val="MemberInformation"/>
        <w:spacing w:line="240" w:lineRule="auto"/>
        <w:ind w:left="270"/>
        <w:rPr>
          <w:rFonts w:asciiTheme="minorHAnsi" w:hAnsiTheme="minorHAnsi"/>
          <w:b/>
          <w:sz w:val="16"/>
          <w:szCs w:val="16"/>
        </w:rPr>
      </w:pPr>
      <w:r>
        <w:rPr>
          <w:rFonts w:asciiTheme="minorHAnsi" w:hAnsiTheme="minorHAnsi"/>
          <w:b/>
          <w:sz w:val="16"/>
          <w:szCs w:val="16"/>
        </w:rPr>
        <w:t>Admissions:</w:t>
      </w:r>
    </w:p>
    <w:p w14:paraId="1584B903" w14:textId="77777777" w:rsidR="002305A8" w:rsidRDefault="00B41F54" w:rsidP="002305A8">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 </w:t>
      </w:r>
      <w:r w:rsidR="00E41E0A">
        <w:rPr>
          <w:rFonts w:asciiTheme="minorHAnsi" w:hAnsiTheme="minorHAnsi"/>
          <w:sz w:val="16"/>
          <w:szCs w:val="16"/>
        </w:rPr>
        <w:t>Will Sanders</w:t>
      </w:r>
    </w:p>
    <w:p w14:paraId="1FBA6708" w14:textId="77777777" w:rsidR="002305A8" w:rsidRDefault="002305A8" w:rsidP="002305A8">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Email:</w:t>
      </w:r>
      <w:r w:rsidR="00E41E0A" w:rsidRPr="00E41E0A">
        <w:t xml:space="preserve"> </w:t>
      </w:r>
      <w:hyperlink r:id="rId50" w:history="1">
        <w:r w:rsidR="00E41E0A" w:rsidRPr="00F16F45">
          <w:rPr>
            <w:rStyle w:val="Hyperlink"/>
            <w:rFonts w:asciiTheme="minorHAnsi" w:hAnsiTheme="minorHAnsi"/>
            <w:sz w:val="16"/>
            <w:szCs w:val="16"/>
          </w:rPr>
          <w:t>will.sanders@griffithcenters.org</w:t>
        </w:r>
      </w:hyperlink>
      <w:r w:rsidR="00E41E0A">
        <w:rPr>
          <w:rFonts w:asciiTheme="minorHAnsi" w:hAnsiTheme="minorHAnsi"/>
          <w:sz w:val="16"/>
          <w:szCs w:val="16"/>
        </w:rPr>
        <w:t xml:space="preserve"> </w:t>
      </w:r>
    </w:p>
    <w:p w14:paraId="4D0F678F" w14:textId="77777777" w:rsidR="002305A8" w:rsidRPr="002305A8" w:rsidRDefault="002305A8" w:rsidP="002305A8">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719-327-2008</w:t>
      </w:r>
    </w:p>
    <w:p w14:paraId="6304C7FE" w14:textId="77777777" w:rsidR="00806C5B" w:rsidRDefault="00806C5B" w:rsidP="00806C5B">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Specialized Program Focus:</w:t>
      </w:r>
    </w:p>
    <w:p w14:paraId="49793C75" w14:textId="77777777" w:rsidR="00806C5B" w:rsidRDefault="00806C5B" w:rsidP="00806C5B">
      <w:pPr>
        <w:pStyle w:val="MemberInformation"/>
        <w:spacing w:line="240" w:lineRule="auto"/>
        <w:ind w:left="720"/>
        <w:rPr>
          <w:rFonts w:asciiTheme="minorHAnsi" w:hAnsiTheme="minorHAnsi"/>
          <w:b/>
          <w:sz w:val="16"/>
          <w:szCs w:val="16"/>
        </w:rPr>
      </w:pPr>
      <w:r w:rsidRPr="00E34C39">
        <w:rPr>
          <w:rFonts w:asciiTheme="minorHAnsi" w:hAnsiTheme="minorHAnsi"/>
          <w:sz w:val="16"/>
          <w:szCs w:val="16"/>
        </w:rPr>
        <w:t>Students who have been diagnosed with an emotional disability, a significant learning disability or those with offense specific behaviors</w:t>
      </w:r>
      <w:r>
        <w:rPr>
          <w:rFonts w:asciiTheme="minorHAnsi" w:hAnsiTheme="minorHAnsi"/>
          <w:sz w:val="16"/>
          <w:szCs w:val="16"/>
        </w:rPr>
        <w:t>, GED programming for eligible students</w:t>
      </w:r>
      <w:r>
        <w:rPr>
          <w:rFonts w:asciiTheme="minorHAnsi" w:hAnsiTheme="minorHAnsi"/>
          <w:b/>
          <w:sz w:val="16"/>
          <w:szCs w:val="16"/>
        </w:rPr>
        <w:t xml:space="preserve"> </w:t>
      </w:r>
    </w:p>
    <w:p w14:paraId="4B111E88" w14:textId="77777777" w:rsidR="00806C5B" w:rsidRDefault="00806C5B" w:rsidP="00806C5B">
      <w:pPr>
        <w:pStyle w:val="MemberInformation"/>
        <w:spacing w:line="240" w:lineRule="auto"/>
        <w:ind w:left="90"/>
        <w:rPr>
          <w:rFonts w:asciiTheme="minorHAnsi" w:hAnsiTheme="minorHAnsi"/>
          <w:sz w:val="16"/>
          <w:szCs w:val="16"/>
        </w:rPr>
      </w:pPr>
      <w:r>
        <w:rPr>
          <w:rFonts w:asciiTheme="minorHAnsi" w:hAnsiTheme="minorHAnsi"/>
          <w:b/>
          <w:sz w:val="16"/>
          <w:szCs w:val="16"/>
        </w:rPr>
        <w:br w:type="column"/>
      </w:r>
      <w:r>
        <w:rPr>
          <w:rFonts w:asciiTheme="minorHAnsi" w:hAnsiTheme="minorHAnsi"/>
          <w:b/>
          <w:sz w:val="16"/>
          <w:szCs w:val="16"/>
        </w:rPr>
        <w:t xml:space="preserve">Website: </w:t>
      </w:r>
      <w:hyperlink r:id="rId51" w:history="1">
        <w:r w:rsidRPr="00806C5B">
          <w:rPr>
            <w:rStyle w:val="Hyperlink"/>
            <w:rFonts w:asciiTheme="minorHAnsi" w:hAnsiTheme="minorHAnsi"/>
            <w:sz w:val="16"/>
            <w:szCs w:val="16"/>
          </w:rPr>
          <w:t>Griffith Centers for Children</w:t>
        </w:r>
      </w:hyperlink>
    </w:p>
    <w:p w14:paraId="6ACD32ED" w14:textId="77777777" w:rsidR="00806C5B" w:rsidRDefault="00806C5B" w:rsidP="00806C5B">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001E7128" w:rsidRPr="001E7128">
        <w:rPr>
          <w:rStyle w:val="Hyperlink"/>
          <w:rFonts w:asciiTheme="minorHAnsi" w:hAnsiTheme="minorHAnsi" w:cstheme="minorHAnsi"/>
          <w:color w:val="auto"/>
          <w:sz w:val="16"/>
          <w:szCs w:val="16"/>
          <w:u w:val="none"/>
        </w:rPr>
        <w:t>http://www.griffithcenters.org</w:t>
      </w:r>
      <w:r>
        <w:rPr>
          <w:rFonts w:asciiTheme="minorHAnsi" w:hAnsiTheme="minorHAnsi"/>
          <w:sz w:val="16"/>
          <w:szCs w:val="16"/>
        </w:rPr>
        <w:t>)</w:t>
      </w:r>
    </w:p>
    <w:p w14:paraId="5D27A109" w14:textId="77777777" w:rsidR="00806C5B" w:rsidRPr="005374EC" w:rsidRDefault="00806C5B" w:rsidP="00806C5B">
      <w:pPr>
        <w:pStyle w:val="MemberInformation"/>
        <w:spacing w:line="240" w:lineRule="auto"/>
        <w:ind w:left="0"/>
        <w:rPr>
          <w:rFonts w:asciiTheme="minorHAnsi" w:hAnsiTheme="minorHAnsi"/>
          <w:sz w:val="16"/>
          <w:szCs w:val="16"/>
        </w:rPr>
      </w:pPr>
    </w:p>
    <w:p w14:paraId="5459C8AF" w14:textId="77777777" w:rsidR="00806C5B" w:rsidRDefault="00806C5B" w:rsidP="00806C5B">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1374C96E" w14:textId="77777777" w:rsidR="00806C5B" w:rsidRPr="00411485" w:rsidRDefault="00806C5B" w:rsidP="00806C5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only in residential, male and female in day treatment</w:t>
      </w:r>
    </w:p>
    <w:p w14:paraId="02602B00" w14:textId="77777777" w:rsidR="00806C5B" w:rsidRPr="00411485" w:rsidRDefault="00806C5B" w:rsidP="00806C5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DHS, DYC, school districts, private insurance</w:t>
      </w:r>
    </w:p>
    <w:p w14:paraId="3E5E4EA8" w14:textId="77777777" w:rsidR="00806C5B" w:rsidRPr="00411485" w:rsidRDefault="00806C5B" w:rsidP="00806C5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91</w:t>
      </w:r>
    </w:p>
    <w:p w14:paraId="42FC4A97" w14:textId="77777777" w:rsidR="00806C5B" w:rsidRPr="00411485" w:rsidRDefault="00806C5B" w:rsidP="00806C5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Ages: </w:t>
      </w:r>
      <w:r>
        <w:rPr>
          <w:rFonts w:asciiTheme="minorHAnsi" w:hAnsiTheme="minorHAnsi"/>
          <w:sz w:val="16"/>
          <w:szCs w:val="16"/>
        </w:rPr>
        <w:t>5-21 in day tx; 14-21 in residential</w:t>
      </w:r>
    </w:p>
    <w:p w14:paraId="63C65F3D" w14:textId="77777777" w:rsidR="00806C5B" w:rsidRPr="00411485" w:rsidRDefault="00806C5B" w:rsidP="00806C5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K</w:t>
      </w:r>
      <w:r w:rsidR="008B4E4A">
        <w:rPr>
          <w:rFonts w:asciiTheme="minorHAnsi" w:hAnsiTheme="minorHAnsi"/>
          <w:sz w:val="16"/>
          <w:szCs w:val="16"/>
        </w:rPr>
        <w:t>-12</w:t>
      </w:r>
      <w:r>
        <w:rPr>
          <w:rFonts w:asciiTheme="minorHAnsi" w:hAnsiTheme="minorHAnsi"/>
          <w:sz w:val="16"/>
          <w:szCs w:val="16"/>
        </w:rPr>
        <w:t xml:space="preserve"> in day tx; 5-12 in residential</w:t>
      </w:r>
    </w:p>
    <w:p w14:paraId="4C40A5F0" w14:textId="77777777" w:rsidR="00806C5B" w:rsidRPr="00411485" w:rsidRDefault="00806C5B" w:rsidP="00806C5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sidR="00974B10">
        <w:rPr>
          <w:rFonts w:asciiTheme="minorHAnsi" w:hAnsiTheme="minorHAnsi"/>
          <w:sz w:val="16"/>
          <w:szCs w:val="16"/>
        </w:rPr>
        <w:t>Day tx 36; residential 30</w:t>
      </w:r>
    </w:p>
    <w:p w14:paraId="672ACEEA" w14:textId="77777777" w:rsidR="00806C5B" w:rsidRPr="00411485" w:rsidRDefault="00806C5B" w:rsidP="00806C5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Average length of stay:</w:t>
      </w:r>
      <w:r w:rsidR="00974B10">
        <w:rPr>
          <w:rFonts w:asciiTheme="minorHAnsi" w:hAnsiTheme="minorHAnsi"/>
          <w:sz w:val="16"/>
          <w:szCs w:val="16"/>
        </w:rPr>
        <w:t xml:space="preserve"> 6-9 </w:t>
      </w:r>
      <w:r w:rsidRPr="00411485">
        <w:rPr>
          <w:rFonts w:asciiTheme="minorHAnsi" w:hAnsiTheme="minorHAnsi"/>
          <w:sz w:val="16"/>
          <w:szCs w:val="16"/>
        </w:rPr>
        <w:t>months</w:t>
      </w:r>
    </w:p>
    <w:p w14:paraId="7050C1F8" w14:textId="77777777" w:rsidR="00806C5B" w:rsidRPr="00411485" w:rsidRDefault="00806C5B" w:rsidP="00806C5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Type of program: residential</w:t>
      </w:r>
      <w:r>
        <w:rPr>
          <w:rFonts w:asciiTheme="minorHAnsi" w:hAnsiTheme="minorHAnsi"/>
          <w:sz w:val="16"/>
          <w:szCs w:val="16"/>
        </w:rPr>
        <w:t>, day treatment</w:t>
      </w:r>
    </w:p>
    <w:p w14:paraId="652E3490" w14:textId="77777777" w:rsidR="00806C5B" w:rsidRDefault="00806C5B" w:rsidP="00806C5B">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District of Residence:  </w:t>
      </w:r>
      <w:r>
        <w:rPr>
          <w:rFonts w:asciiTheme="minorHAnsi" w:hAnsiTheme="minorHAnsi"/>
          <w:sz w:val="16"/>
          <w:szCs w:val="16"/>
        </w:rPr>
        <w:t>Colorado Springs D11</w:t>
      </w:r>
    </w:p>
    <w:p w14:paraId="38A360B0" w14:textId="77777777" w:rsidR="00806C5B" w:rsidRPr="005374EC" w:rsidRDefault="00806C5B" w:rsidP="00806C5B">
      <w:pPr>
        <w:pStyle w:val="MemberInformation"/>
        <w:spacing w:line="240" w:lineRule="auto"/>
        <w:ind w:left="720" w:right="-187"/>
        <w:rPr>
          <w:rFonts w:asciiTheme="minorHAnsi" w:hAnsiTheme="minorHAnsi"/>
          <w:sz w:val="16"/>
          <w:szCs w:val="16"/>
        </w:rPr>
      </w:pPr>
    </w:p>
    <w:p w14:paraId="6EC11AC0" w14:textId="77777777" w:rsidR="00806C5B" w:rsidRDefault="00806C5B" w:rsidP="00806C5B">
      <w:pPr>
        <w:pStyle w:val="MemberInformation"/>
        <w:ind w:left="0"/>
        <w:rPr>
          <w:b/>
          <w:sz w:val="22"/>
          <w:szCs w:val="22"/>
          <w:u w:val="single"/>
        </w:rPr>
        <w:sectPr w:rsidR="00806C5B" w:rsidSect="006D183F">
          <w:type w:val="continuous"/>
          <w:pgSz w:w="12240" w:h="15840" w:code="1"/>
          <w:pgMar w:top="1440" w:right="1627" w:bottom="1440" w:left="1267" w:header="720" w:footer="720" w:gutter="0"/>
          <w:cols w:num="2" w:space="720"/>
          <w:docGrid w:linePitch="360"/>
        </w:sectPr>
      </w:pPr>
    </w:p>
    <w:p w14:paraId="012C174A" w14:textId="401AEA08" w:rsidR="003C75EA" w:rsidRDefault="003C75EA">
      <w:pPr>
        <w:spacing w:before="0"/>
        <w:rPr>
          <w:rFonts w:ascii="Trebuchet MS" w:hAnsi="Trebuchet MS"/>
          <w:sz w:val="72"/>
          <w:szCs w:val="72"/>
        </w:rPr>
      </w:pPr>
      <w:r>
        <w:rPr>
          <w:rFonts w:ascii="Trebuchet MS" w:hAnsi="Trebuchet MS"/>
          <w:sz w:val="72"/>
          <w:szCs w:val="72"/>
        </w:rPr>
        <w:br w:type="page"/>
      </w:r>
    </w:p>
    <w:p w14:paraId="270B9798" w14:textId="6C6E544D" w:rsidR="008C76E3" w:rsidRDefault="00974B10" w:rsidP="00E93B35">
      <w:pPr>
        <w:pStyle w:val="Heading1"/>
      </w:pPr>
      <w:bookmarkStart w:id="24" w:name="_Toc53054669"/>
      <w:r>
        <w:lastRenderedPageBreak/>
        <w:t xml:space="preserve">Hampden </w:t>
      </w:r>
      <w:r w:rsidR="008C76E3">
        <w:t>Youth Campus</w:t>
      </w:r>
      <w:bookmarkEnd w:id="24"/>
    </w:p>
    <w:p w14:paraId="138615C7" w14:textId="48F4E4CC" w:rsidR="00974B10" w:rsidRPr="00512886" w:rsidRDefault="008C76E3" w:rsidP="00E93B35">
      <w:pPr>
        <w:pStyle w:val="Heading1"/>
      </w:pPr>
      <w:bookmarkStart w:id="25" w:name="_Toc53054670"/>
      <w:r>
        <w:t xml:space="preserve">Hampden Academy </w:t>
      </w:r>
      <w:r>
        <w:tab/>
      </w:r>
      <w:r w:rsidR="008E4302" w:rsidRPr="008E4302">
        <w:t>303-617-2600</w:t>
      </w:r>
      <w:bookmarkEnd w:id="25"/>
    </w:p>
    <w:p w14:paraId="19FE26FF" w14:textId="77777777" w:rsidR="00974B10" w:rsidRPr="00974B10" w:rsidRDefault="00974B10" w:rsidP="00671406">
      <w:pPr>
        <w:pStyle w:val="MemberInformation"/>
        <w:tabs>
          <w:tab w:val="clear" w:pos="2880"/>
          <w:tab w:val="left" w:pos="5130"/>
        </w:tabs>
        <w:ind w:left="90"/>
        <w:rPr>
          <w:rFonts w:asciiTheme="minorHAnsi" w:hAnsiTheme="minorHAnsi"/>
          <w:b/>
          <w:sz w:val="16"/>
          <w:szCs w:val="16"/>
        </w:rPr>
      </w:pPr>
      <w:r w:rsidRPr="00974B10">
        <w:rPr>
          <w:rFonts w:asciiTheme="minorHAnsi" w:hAnsiTheme="minorHAnsi"/>
          <w:b/>
          <w:sz w:val="16"/>
          <w:szCs w:val="16"/>
        </w:rPr>
        <w:t>14301 E. Hampden Ave., Aurora, CO 80014</w:t>
      </w:r>
      <w:r w:rsidR="008E4302">
        <w:rPr>
          <w:rFonts w:asciiTheme="minorHAnsi" w:hAnsiTheme="minorHAnsi"/>
          <w:b/>
          <w:sz w:val="16"/>
          <w:szCs w:val="16"/>
        </w:rPr>
        <w:tab/>
      </w:r>
      <w:r w:rsidR="00621F77">
        <w:rPr>
          <w:rFonts w:asciiTheme="minorHAnsi" w:hAnsiTheme="minorHAnsi"/>
          <w:b/>
          <w:sz w:val="16"/>
          <w:szCs w:val="16"/>
        </w:rPr>
        <w:t>Email</w:t>
      </w:r>
      <w:r w:rsidR="008E4302">
        <w:rPr>
          <w:rFonts w:asciiTheme="minorHAnsi" w:hAnsiTheme="minorHAnsi"/>
          <w:b/>
          <w:sz w:val="16"/>
          <w:szCs w:val="16"/>
        </w:rPr>
        <w:t xml:space="preserve"> for School</w:t>
      </w:r>
      <w:r w:rsidR="00671406">
        <w:rPr>
          <w:rFonts w:asciiTheme="minorHAnsi" w:hAnsiTheme="minorHAnsi"/>
          <w:b/>
          <w:sz w:val="16"/>
          <w:szCs w:val="16"/>
        </w:rPr>
        <w:t>:</w:t>
      </w:r>
      <w:r w:rsidR="00621F77">
        <w:rPr>
          <w:rFonts w:asciiTheme="minorHAnsi" w:hAnsiTheme="minorHAnsi"/>
          <w:b/>
          <w:sz w:val="16"/>
          <w:szCs w:val="16"/>
        </w:rPr>
        <w:t xml:space="preserve"> </w:t>
      </w:r>
      <w:hyperlink r:id="rId52" w:history="1">
        <w:r w:rsidR="00621F77" w:rsidRPr="00331F71">
          <w:rPr>
            <w:rStyle w:val="Hyperlink"/>
            <w:rFonts w:asciiTheme="minorHAnsi" w:hAnsiTheme="minorHAnsi" w:cstheme="minorHAnsi"/>
            <w:sz w:val="16"/>
            <w:szCs w:val="16"/>
            <w:shd w:val="clear" w:color="auto" w:fill="FFFFFF"/>
          </w:rPr>
          <w:t>kelliperez@aumhc.org</w:t>
        </w:r>
      </w:hyperlink>
      <w:r w:rsidR="00621F77">
        <w:rPr>
          <w:rFonts w:asciiTheme="minorHAnsi" w:hAnsiTheme="minorHAnsi" w:cstheme="minorHAnsi"/>
          <w:color w:val="000000"/>
          <w:sz w:val="16"/>
          <w:szCs w:val="16"/>
          <w:shd w:val="clear" w:color="auto" w:fill="FFFFFF"/>
        </w:rPr>
        <w:t xml:space="preserve"> </w:t>
      </w:r>
    </w:p>
    <w:p w14:paraId="462AD05A" w14:textId="77777777" w:rsidR="00974B10" w:rsidRPr="00EF474A" w:rsidRDefault="00974B10" w:rsidP="00974B10">
      <w:pPr>
        <w:pStyle w:val="MemberInformation"/>
        <w:ind w:left="0"/>
        <w:rPr>
          <w:b/>
          <w:sz w:val="16"/>
          <w:szCs w:val="16"/>
          <w:u w:val="single"/>
        </w:rPr>
      </w:pPr>
    </w:p>
    <w:p w14:paraId="7387E85E" w14:textId="77777777" w:rsidR="00974B10" w:rsidRDefault="00974B10" w:rsidP="00974B10">
      <w:pPr>
        <w:pStyle w:val="MemberInformation"/>
        <w:ind w:left="0"/>
        <w:rPr>
          <w:b/>
          <w:sz w:val="22"/>
          <w:szCs w:val="22"/>
          <w:u w:val="single"/>
        </w:rPr>
        <w:sectPr w:rsidR="00974B10" w:rsidSect="002A3849">
          <w:type w:val="continuous"/>
          <w:pgSz w:w="12240" w:h="15840" w:code="1"/>
          <w:pgMar w:top="1440" w:right="1627" w:bottom="1440" w:left="1267" w:header="720" w:footer="720" w:gutter="0"/>
          <w:cols w:space="720"/>
          <w:docGrid w:linePitch="360"/>
        </w:sectPr>
      </w:pPr>
    </w:p>
    <w:p w14:paraId="3FEA543C" w14:textId="77777777" w:rsidR="00974B10" w:rsidRPr="00512886" w:rsidRDefault="00974B10" w:rsidP="00974B10">
      <w:pPr>
        <w:pStyle w:val="MemberInformation"/>
        <w:spacing w:before="40"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1BAE65D4" w14:textId="77777777" w:rsidR="00974B10" w:rsidRPr="006D183F" w:rsidRDefault="00974B10" w:rsidP="00974B10">
      <w:pPr>
        <w:pStyle w:val="MemberInformation"/>
        <w:spacing w:line="240" w:lineRule="auto"/>
        <w:ind w:left="720"/>
        <w:rPr>
          <w:rFonts w:asciiTheme="minorHAnsi" w:hAnsiTheme="minorHAnsi"/>
          <w:sz w:val="16"/>
          <w:szCs w:val="16"/>
        </w:rPr>
      </w:pPr>
      <w:r>
        <w:rPr>
          <w:rFonts w:asciiTheme="minorHAnsi" w:hAnsiTheme="minorHAnsi"/>
          <w:sz w:val="16"/>
          <w:szCs w:val="16"/>
        </w:rPr>
        <w:t>Kelli Perez</w:t>
      </w:r>
    </w:p>
    <w:p w14:paraId="0C853C4D" w14:textId="77777777" w:rsidR="00974B10" w:rsidRDefault="00974B10" w:rsidP="00974B10">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53" w:history="1">
        <w:r w:rsidRPr="00332431">
          <w:rPr>
            <w:rStyle w:val="Hyperlink"/>
            <w:rFonts w:asciiTheme="minorHAnsi" w:hAnsiTheme="minorHAnsi"/>
            <w:sz w:val="16"/>
            <w:szCs w:val="16"/>
          </w:rPr>
          <w:t>kelliperez@aumhc.org</w:t>
        </w:r>
      </w:hyperlink>
    </w:p>
    <w:p w14:paraId="6E6717FB" w14:textId="77777777" w:rsidR="00974B10" w:rsidRDefault="00974B10" w:rsidP="00974B10">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303-923-2973</w:t>
      </w:r>
    </w:p>
    <w:p w14:paraId="040FF95D" w14:textId="77777777" w:rsidR="00974B10" w:rsidRDefault="00974B10" w:rsidP="00974B10">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Pr="00E34C39">
        <w:rPr>
          <w:rFonts w:asciiTheme="minorHAnsi" w:hAnsiTheme="minorHAnsi"/>
          <w:sz w:val="16"/>
          <w:szCs w:val="16"/>
        </w:rPr>
        <w:t>303-923-2973</w:t>
      </w:r>
    </w:p>
    <w:p w14:paraId="73DE1DF4" w14:textId="77777777" w:rsidR="00671406" w:rsidRDefault="00671406" w:rsidP="00671406">
      <w:pPr>
        <w:pStyle w:val="MemberInformation"/>
        <w:spacing w:line="240" w:lineRule="auto"/>
        <w:ind w:left="270"/>
        <w:rPr>
          <w:rFonts w:asciiTheme="minorHAnsi" w:hAnsiTheme="minorHAnsi"/>
          <w:sz w:val="16"/>
          <w:szCs w:val="16"/>
        </w:rPr>
      </w:pPr>
      <w:r w:rsidRPr="00671406">
        <w:rPr>
          <w:rFonts w:asciiTheme="minorHAnsi" w:hAnsiTheme="minorHAnsi"/>
          <w:b/>
          <w:sz w:val="16"/>
          <w:szCs w:val="16"/>
        </w:rPr>
        <w:t>Admissions:</w:t>
      </w:r>
      <w:r>
        <w:rPr>
          <w:rFonts w:asciiTheme="minorHAnsi" w:hAnsiTheme="minorHAnsi"/>
          <w:sz w:val="16"/>
          <w:szCs w:val="16"/>
        </w:rPr>
        <w:t xml:space="preserve"> </w:t>
      </w:r>
    </w:p>
    <w:p w14:paraId="2B300A2F" w14:textId="77777777" w:rsidR="00671406" w:rsidRDefault="00671406" w:rsidP="00671406">
      <w:pPr>
        <w:pStyle w:val="MemberInformation"/>
        <w:tabs>
          <w:tab w:val="left" w:pos="720"/>
        </w:tabs>
        <w:spacing w:line="240" w:lineRule="auto"/>
        <w:ind w:left="720"/>
        <w:rPr>
          <w:rFonts w:asciiTheme="minorHAnsi" w:hAnsiTheme="minorHAnsi"/>
          <w:sz w:val="16"/>
          <w:szCs w:val="16"/>
        </w:rPr>
      </w:pPr>
      <w:r>
        <w:rPr>
          <w:rFonts w:asciiTheme="minorHAnsi" w:hAnsiTheme="minorHAnsi"/>
          <w:sz w:val="16"/>
          <w:szCs w:val="16"/>
        </w:rPr>
        <w:t>Kelli Perez</w:t>
      </w:r>
    </w:p>
    <w:p w14:paraId="6D038051" w14:textId="77777777" w:rsidR="00671406" w:rsidRDefault="00671406" w:rsidP="00671406">
      <w:pPr>
        <w:pStyle w:val="MemberInformation"/>
        <w:tabs>
          <w:tab w:val="left" w:pos="720"/>
        </w:tabs>
        <w:spacing w:line="240" w:lineRule="auto"/>
        <w:ind w:left="720"/>
        <w:rPr>
          <w:rFonts w:asciiTheme="minorHAnsi" w:hAnsiTheme="minorHAnsi"/>
          <w:sz w:val="16"/>
          <w:szCs w:val="16"/>
        </w:rPr>
      </w:pPr>
      <w:r>
        <w:rPr>
          <w:rFonts w:asciiTheme="minorHAnsi" w:hAnsiTheme="minorHAnsi"/>
          <w:sz w:val="16"/>
          <w:szCs w:val="16"/>
        </w:rPr>
        <w:t xml:space="preserve">Email: </w:t>
      </w:r>
      <w:hyperlink r:id="rId54" w:history="1">
        <w:r w:rsidRPr="00717BEA">
          <w:rPr>
            <w:rStyle w:val="Hyperlink"/>
            <w:rFonts w:asciiTheme="minorHAnsi" w:hAnsiTheme="minorHAnsi"/>
            <w:sz w:val="16"/>
            <w:szCs w:val="16"/>
          </w:rPr>
          <w:t>kelliperez@aumhc.org</w:t>
        </w:r>
      </w:hyperlink>
      <w:r>
        <w:rPr>
          <w:rFonts w:asciiTheme="minorHAnsi" w:hAnsiTheme="minorHAnsi"/>
          <w:sz w:val="16"/>
          <w:szCs w:val="16"/>
        </w:rPr>
        <w:t xml:space="preserve"> </w:t>
      </w:r>
    </w:p>
    <w:p w14:paraId="3A5E9C10" w14:textId="77777777" w:rsidR="00671406" w:rsidRDefault="00671406" w:rsidP="00671406">
      <w:pPr>
        <w:pStyle w:val="MemberInformation"/>
        <w:tabs>
          <w:tab w:val="left" w:pos="720"/>
        </w:tabs>
        <w:spacing w:line="240" w:lineRule="auto"/>
        <w:ind w:left="720"/>
        <w:rPr>
          <w:rFonts w:asciiTheme="minorHAnsi" w:hAnsiTheme="minorHAnsi"/>
          <w:sz w:val="16"/>
          <w:szCs w:val="16"/>
        </w:rPr>
      </w:pPr>
      <w:r>
        <w:rPr>
          <w:rFonts w:asciiTheme="minorHAnsi" w:hAnsiTheme="minorHAnsi"/>
          <w:sz w:val="16"/>
          <w:szCs w:val="16"/>
        </w:rPr>
        <w:t>Phone: 303-923-2973</w:t>
      </w:r>
    </w:p>
    <w:p w14:paraId="5A95D65F" w14:textId="77777777" w:rsidR="00B94B56" w:rsidRDefault="006A1519" w:rsidP="00B94B56">
      <w:pPr>
        <w:pStyle w:val="MemberInformation"/>
        <w:tabs>
          <w:tab w:val="left" w:pos="720"/>
        </w:tabs>
        <w:spacing w:line="240" w:lineRule="auto"/>
        <w:ind w:left="720"/>
        <w:rPr>
          <w:rFonts w:asciiTheme="minorHAnsi" w:hAnsiTheme="minorHAnsi"/>
          <w:sz w:val="16"/>
          <w:szCs w:val="16"/>
        </w:rPr>
      </w:pPr>
      <w:r>
        <w:rPr>
          <w:rFonts w:asciiTheme="minorHAnsi" w:hAnsiTheme="minorHAnsi"/>
          <w:sz w:val="16"/>
          <w:szCs w:val="16"/>
        </w:rPr>
        <w:t xml:space="preserve">Requirements: </w:t>
      </w:r>
      <w:r w:rsidR="00B46FE4">
        <w:rPr>
          <w:rFonts w:asciiTheme="minorHAnsi" w:hAnsiTheme="minorHAnsi"/>
          <w:sz w:val="16"/>
          <w:szCs w:val="16"/>
        </w:rPr>
        <w:t xml:space="preserve">Admissions packet completed by parent/guardian, </w:t>
      </w:r>
      <w:r w:rsidR="00B94B56" w:rsidRPr="00B94B56">
        <w:rPr>
          <w:rFonts w:asciiTheme="minorHAnsi" w:hAnsiTheme="minorHAnsi" w:cstheme="minorHAnsi"/>
          <w:sz w:val="16"/>
          <w:szCs w:val="16"/>
          <w:shd w:val="clear" w:color="auto" w:fill="FFFFFF"/>
        </w:rPr>
        <w:t>copy of insurance card, copy of social security card, copy of birth certificate, copy of immunization record, copy of latest physical exam, copy of any court orders</w:t>
      </w:r>
    </w:p>
    <w:p w14:paraId="414DDC12" w14:textId="77777777" w:rsidR="00974B10" w:rsidRDefault="00974B10" w:rsidP="00F5426C">
      <w:pPr>
        <w:pStyle w:val="MemberInformation"/>
        <w:tabs>
          <w:tab w:val="left" w:pos="720"/>
        </w:tabs>
        <w:spacing w:line="240" w:lineRule="auto"/>
        <w:ind w:left="270"/>
        <w:rPr>
          <w:rFonts w:asciiTheme="minorHAnsi" w:hAnsiTheme="minorHAnsi"/>
          <w:sz w:val="16"/>
          <w:szCs w:val="16"/>
        </w:rPr>
      </w:pPr>
      <w:r w:rsidRPr="00512886">
        <w:rPr>
          <w:rFonts w:asciiTheme="minorHAnsi" w:hAnsiTheme="minorHAnsi"/>
          <w:b/>
          <w:sz w:val="16"/>
          <w:szCs w:val="16"/>
        </w:rPr>
        <w:t>Specialized Program Focus:</w:t>
      </w:r>
    </w:p>
    <w:p w14:paraId="49F4B539" w14:textId="77777777" w:rsidR="007720D9" w:rsidRDefault="007720D9" w:rsidP="007720D9">
      <w:pPr>
        <w:pStyle w:val="MemberInformation"/>
        <w:spacing w:line="240" w:lineRule="auto"/>
        <w:ind w:left="720" w:right="-457"/>
        <w:rPr>
          <w:rFonts w:asciiTheme="minorHAnsi" w:hAnsiTheme="minorHAnsi" w:cs="Helvetica"/>
          <w:color w:val="000000" w:themeColor="text1"/>
          <w:sz w:val="16"/>
          <w:szCs w:val="16"/>
          <w:shd w:val="clear" w:color="auto" w:fill="FFFFFF"/>
        </w:rPr>
      </w:pPr>
      <w:r w:rsidRPr="007720D9">
        <w:rPr>
          <w:rFonts w:asciiTheme="minorHAnsi" w:hAnsiTheme="minorHAnsi" w:cs="Helvetica"/>
          <w:color w:val="000000" w:themeColor="text1"/>
          <w:sz w:val="16"/>
          <w:szCs w:val="16"/>
          <w:shd w:val="clear" w:color="auto" w:fill="FFFFFF"/>
        </w:rPr>
        <w:t>Effective therapeutic and academic student-centered program that focuses on working with students with special education needs and mental health diagnoses through trauma-informed programming, skill building, functional academics, and social skill development through a multidisciplinary team approach using strength-based programming, Trauma System Therapy, Trauma-Focused Cognitive Behavior Therapy, and Dialectical Behavior Therapy.</w:t>
      </w:r>
    </w:p>
    <w:p w14:paraId="21315447" w14:textId="77777777" w:rsidR="00974B10" w:rsidRDefault="00974B10" w:rsidP="00974B10">
      <w:pPr>
        <w:pStyle w:val="MemberInformation"/>
        <w:spacing w:line="240" w:lineRule="auto"/>
        <w:ind w:left="90"/>
        <w:rPr>
          <w:rFonts w:asciiTheme="minorHAnsi" w:hAnsiTheme="minorHAnsi"/>
          <w:sz w:val="16"/>
          <w:szCs w:val="16"/>
        </w:rPr>
      </w:pPr>
      <w:r>
        <w:rPr>
          <w:rFonts w:asciiTheme="minorHAnsi" w:hAnsiTheme="minorHAnsi"/>
          <w:b/>
          <w:sz w:val="16"/>
          <w:szCs w:val="16"/>
        </w:rPr>
        <w:br w:type="column"/>
      </w:r>
      <w:r>
        <w:rPr>
          <w:rFonts w:asciiTheme="minorHAnsi" w:hAnsiTheme="minorHAnsi"/>
          <w:b/>
          <w:sz w:val="16"/>
          <w:szCs w:val="16"/>
        </w:rPr>
        <w:t xml:space="preserve">Website: </w:t>
      </w:r>
      <w:hyperlink r:id="rId55" w:history="1">
        <w:r w:rsidR="00D21912">
          <w:rPr>
            <w:rStyle w:val="Hyperlink"/>
            <w:rFonts w:asciiTheme="minorHAnsi" w:hAnsiTheme="minorHAnsi"/>
            <w:sz w:val="16"/>
            <w:szCs w:val="16"/>
          </w:rPr>
          <w:t>Hampden Academy</w:t>
        </w:r>
      </w:hyperlink>
    </w:p>
    <w:p w14:paraId="7C7AF63D" w14:textId="77777777" w:rsidR="00974B10" w:rsidRDefault="00974B10" w:rsidP="00974B10">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00D21912" w:rsidRPr="00D21912">
        <w:rPr>
          <w:rStyle w:val="Hyperlink"/>
          <w:rFonts w:asciiTheme="minorHAnsi" w:hAnsiTheme="minorHAnsi" w:cstheme="minorHAnsi"/>
          <w:color w:val="auto"/>
          <w:sz w:val="16"/>
          <w:szCs w:val="16"/>
          <w:u w:val="none"/>
        </w:rPr>
        <w:t>http://www.aumhc.org</w:t>
      </w:r>
      <w:r>
        <w:rPr>
          <w:rFonts w:asciiTheme="minorHAnsi" w:hAnsiTheme="minorHAnsi"/>
          <w:sz w:val="16"/>
          <w:szCs w:val="16"/>
        </w:rPr>
        <w:t>)</w:t>
      </w:r>
    </w:p>
    <w:p w14:paraId="1445892F" w14:textId="77777777" w:rsidR="00974B10" w:rsidRPr="005374EC" w:rsidRDefault="00974B10" w:rsidP="00974B10">
      <w:pPr>
        <w:pStyle w:val="MemberInformation"/>
        <w:spacing w:line="240" w:lineRule="auto"/>
        <w:ind w:left="0"/>
        <w:rPr>
          <w:rFonts w:asciiTheme="minorHAnsi" w:hAnsiTheme="minorHAnsi"/>
          <w:sz w:val="16"/>
          <w:szCs w:val="16"/>
        </w:rPr>
      </w:pPr>
    </w:p>
    <w:p w14:paraId="4AAC8FD6" w14:textId="77777777" w:rsidR="00974B10" w:rsidRDefault="00974B10" w:rsidP="00974B10">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5916F4AF" w14:textId="77777777" w:rsidR="00974B10" w:rsidRPr="00411485" w:rsidRDefault="00974B10" w:rsidP="00974B10">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60B5C5A6" w14:textId="77777777" w:rsidR="00974B10" w:rsidRPr="00411485" w:rsidRDefault="00974B10" w:rsidP="00974B10">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DHS, Aurora Mental Health, school districts</w:t>
      </w:r>
    </w:p>
    <w:p w14:paraId="386C569C" w14:textId="77777777" w:rsidR="00974B10" w:rsidRPr="00411485" w:rsidRDefault="00974B10" w:rsidP="00974B10">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34</w:t>
      </w:r>
    </w:p>
    <w:p w14:paraId="2F436854" w14:textId="77777777" w:rsidR="00974B10" w:rsidRPr="00411485" w:rsidRDefault="00974B10" w:rsidP="00C529E6">
      <w:pPr>
        <w:pStyle w:val="MemberInformation"/>
        <w:spacing w:line="240" w:lineRule="auto"/>
        <w:ind w:left="720" w:right="-229"/>
        <w:rPr>
          <w:rFonts w:asciiTheme="minorHAnsi" w:hAnsiTheme="minorHAnsi"/>
          <w:sz w:val="16"/>
          <w:szCs w:val="16"/>
        </w:rPr>
      </w:pPr>
      <w:r w:rsidRPr="00411485">
        <w:rPr>
          <w:rFonts w:asciiTheme="minorHAnsi" w:hAnsiTheme="minorHAnsi"/>
          <w:sz w:val="16"/>
          <w:szCs w:val="16"/>
        </w:rPr>
        <w:t xml:space="preserve">Ages: </w:t>
      </w:r>
      <w:r>
        <w:rPr>
          <w:rFonts w:asciiTheme="minorHAnsi" w:hAnsiTheme="minorHAnsi"/>
          <w:sz w:val="16"/>
          <w:szCs w:val="16"/>
        </w:rPr>
        <w:t>13-21</w:t>
      </w:r>
    </w:p>
    <w:p w14:paraId="48062732" w14:textId="77777777" w:rsidR="00974B10" w:rsidRPr="00411485" w:rsidRDefault="00974B10" w:rsidP="00974B10">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7-12</w:t>
      </w:r>
    </w:p>
    <w:p w14:paraId="2F1A8A59" w14:textId="43DC3EC3" w:rsidR="00974B10" w:rsidRPr="00411485" w:rsidRDefault="00974B10" w:rsidP="00974B10">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1</w:t>
      </w:r>
      <w:r w:rsidR="007720D9">
        <w:rPr>
          <w:rFonts w:asciiTheme="minorHAnsi" w:hAnsiTheme="minorHAnsi"/>
          <w:sz w:val="16"/>
          <w:szCs w:val="16"/>
        </w:rPr>
        <w:t>2</w:t>
      </w:r>
    </w:p>
    <w:p w14:paraId="283A425D" w14:textId="71DBBBF4" w:rsidR="00974B10" w:rsidRPr="00411485" w:rsidRDefault="00974B10" w:rsidP="001A331E">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Average length of stay:</w:t>
      </w:r>
      <w:r>
        <w:rPr>
          <w:rFonts w:asciiTheme="minorHAnsi" w:hAnsiTheme="minorHAnsi"/>
          <w:sz w:val="16"/>
          <w:szCs w:val="16"/>
        </w:rPr>
        <w:t xml:space="preserve"> </w:t>
      </w:r>
      <w:r w:rsidR="007720D9">
        <w:rPr>
          <w:rFonts w:asciiTheme="minorHAnsi" w:hAnsiTheme="minorHAnsi"/>
          <w:sz w:val="16"/>
          <w:szCs w:val="16"/>
        </w:rPr>
        <w:t>12</w:t>
      </w:r>
      <w:r>
        <w:rPr>
          <w:rFonts w:asciiTheme="minorHAnsi" w:hAnsiTheme="minorHAnsi"/>
          <w:sz w:val="16"/>
          <w:szCs w:val="16"/>
        </w:rPr>
        <w:t xml:space="preserve"> </w:t>
      </w:r>
      <w:r w:rsidRPr="00411485">
        <w:rPr>
          <w:rFonts w:asciiTheme="minorHAnsi" w:hAnsiTheme="minorHAnsi"/>
          <w:sz w:val="16"/>
          <w:szCs w:val="16"/>
        </w:rPr>
        <w:t>months</w:t>
      </w:r>
    </w:p>
    <w:p w14:paraId="5E10AEF1" w14:textId="77777777" w:rsidR="00974B10" w:rsidRPr="00411485" w:rsidRDefault="00974B10" w:rsidP="001A331E">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Type of program: </w:t>
      </w:r>
      <w:r>
        <w:rPr>
          <w:rFonts w:asciiTheme="minorHAnsi" w:hAnsiTheme="minorHAnsi"/>
          <w:sz w:val="16"/>
          <w:szCs w:val="16"/>
        </w:rPr>
        <w:t>day treatment</w:t>
      </w:r>
    </w:p>
    <w:p w14:paraId="4114467E" w14:textId="2D01BFC6" w:rsidR="00974B10" w:rsidRDefault="00974B10" w:rsidP="001A331E">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District of Residence: </w:t>
      </w:r>
      <w:r w:rsidR="007720D9">
        <w:rPr>
          <w:rFonts w:asciiTheme="minorHAnsi" w:hAnsiTheme="minorHAnsi"/>
          <w:sz w:val="16"/>
          <w:szCs w:val="16"/>
        </w:rPr>
        <w:t>Cherry Creek School District</w:t>
      </w:r>
    </w:p>
    <w:p w14:paraId="41E11BAD" w14:textId="77777777" w:rsidR="00603BC2" w:rsidRPr="005374EC" w:rsidRDefault="00603BC2" w:rsidP="00974B10">
      <w:pPr>
        <w:pStyle w:val="MemberInformation"/>
        <w:spacing w:line="240" w:lineRule="auto"/>
        <w:ind w:left="720" w:right="-187"/>
        <w:rPr>
          <w:rFonts w:asciiTheme="minorHAnsi" w:hAnsiTheme="minorHAnsi"/>
          <w:sz w:val="16"/>
          <w:szCs w:val="16"/>
        </w:rPr>
      </w:pPr>
    </w:p>
    <w:p w14:paraId="73EF95C2" w14:textId="77777777" w:rsidR="00974B10" w:rsidRDefault="00974B10" w:rsidP="00974B10">
      <w:pPr>
        <w:pStyle w:val="MemberInformation"/>
        <w:ind w:left="0"/>
        <w:rPr>
          <w:b/>
          <w:sz w:val="22"/>
          <w:szCs w:val="22"/>
          <w:u w:val="single"/>
        </w:rPr>
        <w:sectPr w:rsidR="00974B10" w:rsidSect="00C529E6">
          <w:type w:val="continuous"/>
          <w:pgSz w:w="12240" w:h="15840" w:code="1"/>
          <w:pgMar w:top="1440" w:right="1350" w:bottom="1440" w:left="1267" w:header="720" w:footer="720" w:gutter="0"/>
          <w:cols w:num="2" w:space="720"/>
          <w:docGrid w:linePitch="360"/>
        </w:sectPr>
      </w:pPr>
    </w:p>
    <w:p w14:paraId="593F4E4B" w14:textId="77777777" w:rsidR="003C75EA" w:rsidRPr="007720D9" w:rsidRDefault="003C75EA" w:rsidP="003C75EA">
      <w:pPr>
        <w:pStyle w:val="MemberInformation"/>
        <w:ind w:left="0"/>
        <w:rPr>
          <w:b/>
          <w:szCs w:val="18"/>
          <w:u w:val="single"/>
        </w:rPr>
      </w:pPr>
    </w:p>
    <w:p w14:paraId="4BE92FF7" w14:textId="59786564" w:rsidR="008C76E3" w:rsidRDefault="008C76E3" w:rsidP="008C76E3">
      <w:pPr>
        <w:pStyle w:val="Heading1"/>
      </w:pPr>
      <w:bookmarkStart w:id="26" w:name="_Toc53054671"/>
      <w:r>
        <w:t>Hampden Youth Campus</w:t>
      </w:r>
      <w:bookmarkEnd w:id="26"/>
    </w:p>
    <w:p w14:paraId="4BE1E568" w14:textId="175EFC81" w:rsidR="008C76E3" w:rsidRPr="00512886" w:rsidRDefault="008C76E3" w:rsidP="008C76E3">
      <w:pPr>
        <w:pStyle w:val="Heading1"/>
      </w:pPr>
      <w:bookmarkStart w:id="27" w:name="_Toc53054672"/>
      <w:r>
        <w:t>Intercept Day Treatment</w:t>
      </w:r>
      <w:r>
        <w:tab/>
      </w:r>
      <w:r>
        <w:tab/>
      </w:r>
      <w:r w:rsidRPr="008E4302">
        <w:t>303-617-2600</w:t>
      </w:r>
      <w:bookmarkEnd w:id="27"/>
    </w:p>
    <w:p w14:paraId="342A95FB" w14:textId="77777777" w:rsidR="008C76E3" w:rsidRPr="00974B10" w:rsidRDefault="008C76E3" w:rsidP="008C76E3">
      <w:pPr>
        <w:pStyle w:val="MemberInformation"/>
        <w:tabs>
          <w:tab w:val="clear" w:pos="2880"/>
          <w:tab w:val="left" w:pos="5130"/>
        </w:tabs>
        <w:ind w:left="90"/>
        <w:rPr>
          <w:rFonts w:asciiTheme="minorHAnsi" w:hAnsiTheme="minorHAnsi"/>
          <w:b/>
          <w:sz w:val="16"/>
          <w:szCs w:val="16"/>
        </w:rPr>
      </w:pPr>
      <w:r w:rsidRPr="00974B10">
        <w:rPr>
          <w:rFonts w:asciiTheme="minorHAnsi" w:hAnsiTheme="minorHAnsi"/>
          <w:b/>
          <w:sz w:val="16"/>
          <w:szCs w:val="16"/>
        </w:rPr>
        <w:t>14301 E. Hampden Ave., Aurora, CO 80014</w:t>
      </w:r>
      <w:r>
        <w:rPr>
          <w:rFonts w:asciiTheme="minorHAnsi" w:hAnsiTheme="minorHAnsi"/>
          <w:b/>
          <w:sz w:val="16"/>
          <w:szCs w:val="16"/>
        </w:rPr>
        <w:tab/>
        <w:t xml:space="preserve">Email for School: </w:t>
      </w:r>
      <w:hyperlink r:id="rId56" w:history="1">
        <w:r w:rsidRPr="00331F71">
          <w:rPr>
            <w:rStyle w:val="Hyperlink"/>
            <w:rFonts w:asciiTheme="minorHAnsi" w:hAnsiTheme="minorHAnsi" w:cstheme="minorHAnsi"/>
            <w:sz w:val="16"/>
            <w:szCs w:val="16"/>
            <w:shd w:val="clear" w:color="auto" w:fill="FFFFFF"/>
          </w:rPr>
          <w:t>kelliperez@aumhc.org</w:t>
        </w:r>
      </w:hyperlink>
      <w:r>
        <w:rPr>
          <w:rFonts w:asciiTheme="minorHAnsi" w:hAnsiTheme="minorHAnsi" w:cstheme="minorHAnsi"/>
          <w:color w:val="000000"/>
          <w:sz w:val="16"/>
          <w:szCs w:val="16"/>
          <w:shd w:val="clear" w:color="auto" w:fill="FFFFFF"/>
        </w:rPr>
        <w:t xml:space="preserve"> </w:t>
      </w:r>
    </w:p>
    <w:p w14:paraId="60C897CC" w14:textId="77777777" w:rsidR="008C76E3" w:rsidRPr="00EF474A" w:rsidRDefault="008C76E3" w:rsidP="008C76E3">
      <w:pPr>
        <w:pStyle w:val="MemberInformation"/>
        <w:ind w:left="0"/>
        <w:rPr>
          <w:b/>
          <w:sz w:val="16"/>
          <w:szCs w:val="16"/>
          <w:u w:val="single"/>
        </w:rPr>
      </w:pPr>
    </w:p>
    <w:p w14:paraId="0A74503E" w14:textId="77777777" w:rsidR="008C76E3" w:rsidRDefault="008C76E3" w:rsidP="008C76E3">
      <w:pPr>
        <w:pStyle w:val="MemberInformation"/>
        <w:ind w:left="0"/>
        <w:rPr>
          <w:b/>
          <w:sz w:val="22"/>
          <w:szCs w:val="22"/>
          <w:u w:val="single"/>
        </w:rPr>
        <w:sectPr w:rsidR="008C76E3" w:rsidSect="002A3849">
          <w:type w:val="continuous"/>
          <w:pgSz w:w="12240" w:h="15840" w:code="1"/>
          <w:pgMar w:top="1440" w:right="1627" w:bottom="1440" w:left="1267" w:header="720" w:footer="720" w:gutter="0"/>
          <w:cols w:space="720"/>
          <w:docGrid w:linePitch="360"/>
        </w:sectPr>
      </w:pPr>
    </w:p>
    <w:p w14:paraId="2B3719EA" w14:textId="77777777" w:rsidR="008C76E3" w:rsidRPr="00512886" w:rsidRDefault="008C76E3" w:rsidP="008C76E3">
      <w:pPr>
        <w:pStyle w:val="MemberInformation"/>
        <w:spacing w:before="40"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7BE9F31B" w14:textId="77777777" w:rsidR="008C76E3" w:rsidRPr="006D183F" w:rsidRDefault="008C76E3" w:rsidP="008C76E3">
      <w:pPr>
        <w:pStyle w:val="MemberInformation"/>
        <w:spacing w:line="240" w:lineRule="auto"/>
        <w:ind w:left="720"/>
        <w:rPr>
          <w:rFonts w:asciiTheme="minorHAnsi" w:hAnsiTheme="minorHAnsi"/>
          <w:sz w:val="16"/>
          <w:szCs w:val="16"/>
        </w:rPr>
      </w:pPr>
      <w:r>
        <w:rPr>
          <w:rFonts w:asciiTheme="minorHAnsi" w:hAnsiTheme="minorHAnsi"/>
          <w:sz w:val="16"/>
          <w:szCs w:val="16"/>
        </w:rPr>
        <w:t>Kelli Perez</w:t>
      </w:r>
    </w:p>
    <w:p w14:paraId="59204F7D" w14:textId="77777777" w:rsidR="008C76E3" w:rsidRDefault="008C76E3" w:rsidP="008C76E3">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57" w:history="1">
        <w:r w:rsidRPr="00332431">
          <w:rPr>
            <w:rStyle w:val="Hyperlink"/>
            <w:rFonts w:asciiTheme="minorHAnsi" w:hAnsiTheme="minorHAnsi"/>
            <w:sz w:val="16"/>
            <w:szCs w:val="16"/>
          </w:rPr>
          <w:t>kelliperez@aumhc.org</w:t>
        </w:r>
      </w:hyperlink>
    </w:p>
    <w:p w14:paraId="479651D7" w14:textId="77777777" w:rsidR="008C76E3" w:rsidRDefault="008C76E3" w:rsidP="008C76E3">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303-923-2973</w:t>
      </w:r>
    </w:p>
    <w:p w14:paraId="6CCE805E" w14:textId="77777777" w:rsidR="008C76E3" w:rsidRDefault="008C76E3" w:rsidP="008C76E3">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Pr="00E34C39">
        <w:rPr>
          <w:rFonts w:asciiTheme="minorHAnsi" w:hAnsiTheme="minorHAnsi"/>
          <w:sz w:val="16"/>
          <w:szCs w:val="16"/>
        </w:rPr>
        <w:t>303-923-2973</w:t>
      </w:r>
    </w:p>
    <w:p w14:paraId="491F7921" w14:textId="77777777" w:rsidR="008C76E3" w:rsidRDefault="008C76E3" w:rsidP="008C76E3">
      <w:pPr>
        <w:pStyle w:val="MemberInformation"/>
        <w:spacing w:line="240" w:lineRule="auto"/>
        <w:ind w:left="270"/>
        <w:rPr>
          <w:rFonts w:asciiTheme="minorHAnsi" w:hAnsiTheme="minorHAnsi"/>
          <w:sz w:val="16"/>
          <w:szCs w:val="16"/>
        </w:rPr>
      </w:pPr>
      <w:r w:rsidRPr="00671406">
        <w:rPr>
          <w:rFonts w:asciiTheme="minorHAnsi" w:hAnsiTheme="minorHAnsi"/>
          <w:b/>
          <w:sz w:val="16"/>
          <w:szCs w:val="16"/>
        </w:rPr>
        <w:t>Admissions:</w:t>
      </w:r>
      <w:r>
        <w:rPr>
          <w:rFonts w:asciiTheme="minorHAnsi" w:hAnsiTheme="minorHAnsi"/>
          <w:sz w:val="16"/>
          <w:szCs w:val="16"/>
        </w:rPr>
        <w:t xml:space="preserve"> </w:t>
      </w:r>
    </w:p>
    <w:p w14:paraId="5776BEE1" w14:textId="77777777" w:rsidR="008C76E3" w:rsidRDefault="008C76E3" w:rsidP="008C76E3">
      <w:pPr>
        <w:pStyle w:val="MemberInformation"/>
        <w:tabs>
          <w:tab w:val="left" w:pos="720"/>
        </w:tabs>
        <w:spacing w:line="240" w:lineRule="auto"/>
        <w:ind w:left="720"/>
        <w:rPr>
          <w:rFonts w:asciiTheme="minorHAnsi" w:hAnsiTheme="minorHAnsi"/>
          <w:sz w:val="16"/>
          <w:szCs w:val="16"/>
        </w:rPr>
      </w:pPr>
      <w:r>
        <w:rPr>
          <w:rFonts w:asciiTheme="minorHAnsi" w:hAnsiTheme="minorHAnsi"/>
          <w:sz w:val="16"/>
          <w:szCs w:val="16"/>
        </w:rPr>
        <w:t>Kelli Perez</w:t>
      </w:r>
    </w:p>
    <w:p w14:paraId="01859A0E" w14:textId="77777777" w:rsidR="008C76E3" w:rsidRDefault="008C76E3" w:rsidP="008C76E3">
      <w:pPr>
        <w:pStyle w:val="MemberInformation"/>
        <w:tabs>
          <w:tab w:val="left" w:pos="720"/>
        </w:tabs>
        <w:spacing w:line="240" w:lineRule="auto"/>
        <w:ind w:left="720"/>
        <w:rPr>
          <w:rFonts w:asciiTheme="minorHAnsi" w:hAnsiTheme="minorHAnsi"/>
          <w:sz w:val="16"/>
          <w:szCs w:val="16"/>
        </w:rPr>
      </w:pPr>
      <w:r>
        <w:rPr>
          <w:rFonts w:asciiTheme="minorHAnsi" w:hAnsiTheme="minorHAnsi"/>
          <w:sz w:val="16"/>
          <w:szCs w:val="16"/>
        </w:rPr>
        <w:t xml:space="preserve">Email: </w:t>
      </w:r>
      <w:hyperlink r:id="rId58" w:history="1">
        <w:r w:rsidRPr="00717BEA">
          <w:rPr>
            <w:rStyle w:val="Hyperlink"/>
            <w:rFonts w:asciiTheme="minorHAnsi" w:hAnsiTheme="minorHAnsi"/>
            <w:sz w:val="16"/>
            <w:szCs w:val="16"/>
          </w:rPr>
          <w:t>kelliperez@aumhc.org</w:t>
        </w:r>
      </w:hyperlink>
      <w:r>
        <w:rPr>
          <w:rFonts w:asciiTheme="minorHAnsi" w:hAnsiTheme="minorHAnsi"/>
          <w:sz w:val="16"/>
          <w:szCs w:val="16"/>
        </w:rPr>
        <w:t xml:space="preserve"> </w:t>
      </w:r>
    </w:p>
    <w:p w14:paraId="7D73B62B" w14:textId="77777777" w:rsidR="008C76E3" w:rsidRDefault="008C76E3" w:rsidP="008C76E3">
      <w:pPr>
        <w:pStyle w:val="MemberInformation"/>
        <w:tabs>
          <w:tab w:val="left" w:pos="720"/>
        </w:tabs>
        <w:spacing w:line="240" w:lineRule="auto"/>
        <w:ind w:left="720"/>
        <w:rPr>
          <w:rFonts w:asciiTheme="minorHAnsi" w:hAnsiTheme="minorHAnsi"/>
          <w:sz w:val="16"/>
          <w:szCs w:val="16"/>
        </w:rPr>
      </w:pPr>
      <w:r>
        <w:rPr>
          <w:rFonts w:asciiTheme="minorHAnsi" w:hAnsiTheme="minorHAnsi"/>
          <w:sz w:val="16"/>
          <w:szCs w:val="16"/>
        </w:rPr>
        <w:t>Phone: 303-923-2973</w:t>
      </w:r>
    </w:p>
    <w:p w14:paraId="5B207A78" w14:textId="77777777" w:rsidR="008C76E3" w:rsidRDefault="008C76E3" w:rsidP="007720D9">
      <w:pPr>
        <w:pStyle w:val="MemberInformation"/>
        <w:tabs>
          <w:tab w:val="left" w:pos="720"/>
        </w:tabs>
        <w:spacing w:line="240" w:lineRule="auto"/>
        <w:ind w:left="720" w:right="-97"/>
        <w:rPr>
          <w:rFonts w:asciiTheme="minorHAnsi" w:hAnsiTheme="minorHAnsi"/>
          <w:sz w:val="16"/>
          <w:szCs w:val="16"/>
        </w:rPr>
      </w:pPr>
      <w:r>
        <w:rPr>
          <w:rFonts w:asciiTheme="minorHAnsi" w:hAnsiTheme="minorHAnsi"/>
          <w:sz w:val="16"/>
          <w:szCs w:val="16"/>
        </w:rPr>
        <w:t xml:space="preserve">Requirements: Admissions packet completed by parent/guardian, </w:t>
      </w:r>
      <w:r w:rsidRPr="00B94B56">
        <w:rPr>
          <w:rFonts w:asciiTheme="minorHAnsi" w:hAnsiTheme="minorHAnsi" w:cstheme="minorHAnsi"/>
          <w:sz w:val="16"/>
          <w:szCs w:val="16"/>
          <w:shd w:val="clear" w:color="auto" w:fill="FFFFFF"/>
        </w:rPr>
        <w:t>copy of insurance card, copy of social security card, copy of birth certificate, copy of immunization record, copy of latest physical exam, copy of any court orders</w:t>
      </w:r>
    </w:p>
    <w:p w14:paraId="080733BA" w14:textId="77777777" w:rsidR="008C76E3" w:rsidRDefault="008C76E3" w:rsidP="007720D9">
      <w:pPr>
        <w:pStyle w:val="MemberInformation"/>
        <w:tabs>
          <w:tab w:val="left" w:pos="720"/>
        </w:tabs>
        <w:spacing w:line="240" w:lineRule="auto"/>
        <w:ind w:left="270" w:right="-277"/>
        <w:rPr>
          <w:rFonts w:asciiTheme="minorHAnsi" w:hAnsiTheme="minorHAnsi"/>
          <w:sz w:val="16"/>
          <w:szCs w:val="16"/>
        </w:rPr>
      </w:pPr>
      <w:r w:rsidRPr="00512886">
        <w:rPr>
          <w:rFonts w:asciiTheme="minorHAnsi" w:hAnsiTheme="minorHAnsi"/>
          <w:b/>
          <w:sz w:val="16"/>
          <w:szCs w:val="16"/>
        </w:rPr>
        <w:t>Specialized Program Focus:</w:t>
      </w:r>
    </w:p>
    <w:p w14:paraId="1EE6A4AA" w14:textId="77777777" w:rsidR="007720D9" w:rsidRDefault="007720D9" w:rsidP="007720D9">
      <w:pPr>
        <w:pStyle w:val="MemberInformation"/>
        <w:spacing w:line="240" w:lineRule="auto"/>
        <w:ind w:left="720" w:right="-277"/>
        <w:rPr>
          <w:rFonts w:asciiTheme="minorHAnsi" w:hAnsiTheme="minorHAnsi" w:cs="Helvetica"/>
          <w:color w:val="000000" w:themeColor="text1"/>
          <w:sz w:val="16"/>
          <w:szCs w:val="16"/>
          <w:shd w:val="clear" w:color="auto" w:fill="FFFFFF"/>
        </w:rPr>
      </w:pPr>
      <w:r w:rsidRPr="007720D9">
        <w:rPr>
          <w:rFonts w:asciiTheme="minorHAnsi" w:hAnsiTheme="minorHAnsi" w:cs="Helvetica"/>
          <w:color w:val="000000" w:themeColor="text1"/>
          <w:sz w:val="16"/>
          <w:szCs w:val="16"/>
          <w:shd w:val="clear" w:color="auto" w:fill="FFFFFF"/>
        </w:rPr>
        <w:t>Effective therapeutic and academic student-centered program that focuses on working with students with special education needs and mental health diagnoses through trauma-informed programming, skill building, functional academics, and social skill development through a multidisciplinary team approach using strength-based programming, Trauma System Therapy, Trauma-Focused Cognitive Behavior Therapy, and Dialectical Behavior Therapy.</w:t>
      </w:r>
    </w:p>
    <w:p w14:paraId="277C4C19" w14:textId="36BE2D6D" w:rsidR="008C76E3" w:rsidRDefault="007720D9" w:rsidP="007720D9">
      <w:pPr>
        <w:pStyle w:val="MemberInformation"/>
        <w:spacing w:line="240" w:lineRule="auto"/>
        <w:ind w:left="90"/>
        <w:rPr>
          <w:rFonts w:asciiTheme="minorHAnsi" w:hAnsiTheme="minorHAnsi"/>
          <w:sz w:val="16"/>
          <w:szCs w:val="16"/>
        </w:rPr>
      </w:pPr>
      <w:r>
        <w:rPr>
          <w:rFonts w:asciiTheme="minorHAnsi" w:hAnsiTheme="minorHAnsi"/>
          <w:b/>
          <w:sz w:val="16"/>
          <w:szCs w:val="16"/>
        </w:rPr>
        <w:br w:type="column"/>
      </w:r>
      <w:r w:rsidR="008C76E3">
        <w:rPr>
          <w:rFonts w:asciiTheme="minorHAnsi" w:hAnsiTheme="minorHAnsi"/>
          <w:b/>
          <w:sz w:val="16"/>
          <w:szCs w:val="16"/>
        </w:rPr>
        <w:t>Website:</w:t>
      </w:r>
      <w:r>
        <w:rPr>
          <w:rFonts w:asciiTheme="minorHAnsi" w:hAnsiTheme="minorHAnsi"/>
          <w:b/>
          <w:sz w:val="16"/>
          <w:szCs w:val="16"/>
        </w:rPr>
        <w:t xml:space="preserve"> </w:t>
      </w:r>
      <w:hyperlink r:id="rId59" w:history="1">
        <w:r w:rsidRPr="007720D9">
          <w:rPr>
            <w:rStyle w:val="Hyperlink"/>
            <w:rFonts w:asciiTheme="minorHAnsi" w:hAnsiTheme="minorHAnsi"/>
            <w:b/>
            <w:sz w:val="16"/>
            <w:szCs w:val="16"/>
          </w:rPr>
          <w:t>Intercept Day Treatment</w:t>
        </w:r>
      </w:hyperlink>
      <w:r w:rsidR="008C76E3">
        <w:rPr>
          <w:rFonts w:asciiTheme="minorHAnsi" w:hAnsiTheme="minorHAnsi"/>
          <w:b/>
          <w:sz w:val="16"/>
          <w:szCs w:val="16"/>
        </w:rPr>
        <w:t xml:space="preserve"> </w:t>
      </w:r>
    </w:p>
    <w:p w14:paraId="66801A05" w14:textId="77777777" w:rsidR="008C76E3" w:rsidRDefault="008C76E3" w:rsidP="008C76E3">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D21912">
        <w:rPr>
          <w:rStyle w:val="Hyperlink"/>
          <w:rFonts w:asciiTheme="minorHAnsi" w:hAnsiTheme="minorHAnsi" w:cstheme="minorHAnsi"/>
          <w:color w:val="auto"/>
          <w:sz w:val="16"/>
          <w:szCs w:val="16"/>
          <w:u w:val="none"/>
        </w:rPr>
        <w:t>http://www.aumhc.org</w:t>
      </w:r>
      <w:r>
        <w:rPr>
          <w:rFonts w:asciiTheme="minorHAnsi" w:hAnsiTheme="minorHAnsi"/>
          <w:sz w:val="16"/>
          <w:szCs w:val="16"/>
        </w:rPr>
        <w:t>)</w:t>
      </w:r>
    </w:p>
    <w:p w14:paraId="5B7321D5" w14:textId="77777777" w:rsidR="008C76E3" w:rsidRPr="005374EC" w:rsidRDefault="008C76E3" w:rsidP="008C76E3">
      <w:pPr>
        <w:pStyle w:val="MemberInformation"/>
        <w:spacing w:line="240" w:lineRule="auto"/>
        <w:ind w:left="0"/>
        <w:rPr>
          <w:rFonts w:asciiTheme="minorHAnsi" w:hAnsiTheme="minorHAnsi"/>
          <w:sz w:val="16"/>
          <w:szCs w:val="16"/>
        </w:rPr>
      </w:pPr>
    </w:p>
    <w:p w14:paraId="6AE5D76C" w14:textId="77777777" w:rsidR="008C76E3" w:rsidRDefault="008C76E3" w:rsidP="008C76E3">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0E862B6B" w14:textId="77777777" w:rsidR="008C76E3" w:rsidRPr="00411485"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4C3C71FA" w14:textId="77777777" w:rsidR="008C76E3" w:rsidRPr="00411485"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DHS, Aurora Mental Health, school districts</w:t>
      </w:r>
    </w:p>
    <w:p w14:paraId="45ED4FF3" w14:textId="62BC5DA0" w:rsidR="008C76E3" w:rsidRPr="00411485"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sidR="00C529E6">
        <w:rPr>
          <w:rFonts w:asciiTheme="minorHAnsi" w:hAnsiTheme="minorHAnsi"/>
          <w:sz w:val="16"/>
          <w:szCs w:val="16"/>
        </w:rPr>
        <w:t>New facility school; 25 years in operation</w:t>
      </w:r>
    </w:p>
    <w:p w14:paraId="3C20E5BC" w14:textId="6A17DF11" w:rsidR="008C76E3" w:rsidRPr="00411485"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Ages: </w:t>
      </w:r>
      <w:r w:rsidR="00C529E6">
        <w:rPr>
          <w:rFonts w:asciiTheme="minorHAnsi" w:hAnsiTheme="minorHAnsi"/>
          <w:sz w:val="16"/>
          <w:szCs w:val="16"/>
        </w:rPr>
        <w:t>10-15</w:t>
      </w:r>
    </w:p>
    <w:p w14:paraId="551A2993" w14:textId="7BE89440" w:rsidR="008C76E3" w:rsidRPr="00411485"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sidR="00C529E6">
        <w:rPr>
          <w:rFonts w:asciiTheme="minorHAnsi" w:hAnsiTheme="minorHAnsi"/>
          <w:sz w:val="16"/>
          <w:szCs w:val="16"/>
        </w:rPr>
        <w:t>4-10</w:t>
      </w:r>
    </w:p>
    <w:p w14:paraId="67B9C2CB" w14:textId="7C5C4007" w:rsidR="008C76E3" w:rsidRPr="00411485"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sidR="007720D9">
        <w:rPr>
          <w:rFonts w:asciiTheme="minorHAnsi" w:hAnsiTheme="minorHAnsi"/>
          <w:sz w:val="16"/>
          <w:szCs w:val="16"/>
        </w:rPr>
        <w:t>6</w:t>
      </w:r>
    </w:p>
    <w:p w14:paraId="5C72D025" w14:textId="1058531D" w:rsidR="008C76E3" w:rsidRPr="00411485"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Average length of stay:</w:t>
      </w:r>
      <w:r>
        <w:rPr>
          <w:rFonts w:asciiTheme="minorHAnsi" w:hAnsiTheme="minorHAnsi"/>
          <w:sz w:val="16"/>
          <w:szCs w:val="16"/>
        </w:rPr>
        <w:t xml:space="preserve"> </w:t>
      </w:r>
      <w:r w:rsidR="007720D9">
        <w:rPr>
          <w:rFonts w:asciiTheme="minorHAnsi" w:hAnsiTheme="minorHAnsi"/>
          <w:sz w:val="16"/>
          <w:szCs w:val="16"/>
        </w:rPr>
        <w:t>12</w:t>
      </w:r>
      <w:r>
        <w:rPr>
          <w:rFonts w:asciiTheme="minorHAnsi" w:hAnsiTheme="minorHAnsi"/>
          <w:sz w:val="16"/>
          <w:szCs w:val="16"/>
        </w:rPr>
        <w:t xml:space="preserve"> </w:t>
      </w:r>
      <w:r w:rsidRPr="00411485">
        <w:rPr>
          <w:rFonts w:asciiTheme="minorHAnsi" w:hAnsiTheme="minorHAnsi"/>
          <w:sz w:val="16"/>
          <w:szCs w:val="16"/>
        </w:rPr>
        <w:t>months</w:t>
      </w:r>
    </w:p>
    <w:p w14:paraId="3BA7F295" w14:textId="77777777" w:rsidR="008C76E3" w:rsidRPr="00411485"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Type of program: </w:t>
      </w:r>
      <w:r>
        <w:rPr>
          <w:rFonts w:asciiTheme="minorHAnsi" w:hAnsiTheme="minorHAnsi"/>
          <w:sz w:val="16"/>
          <w:szCs w:val="16"/>
        </w:rPr>
        <w:t>day treatment</w:t>
      </w:r>
    </w:p>
    <w:p w14:paraId="3512217C" w14:textId="1F95654C" w:rsidR="008C76E3"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District of Residence: </w:t>
      </w:r>
      <w:r w:rsidR="007720D9">
        <w:rPr>
          <w:rFonts w:asciiTheme="minorHAnsi" w:hAnsiTheme="minorHAnsi"/>
          <w:sz w:val="16"/>
          <w:szCs w:val="16"/>
        </w:rPr>
        <w:t>Cherry Creek School District</w:t>
      </w:r>
    </w:p>
    <w:p w14:paraId="139B6658" w14:textId="77777777" w:rsidR="008C76E3" w:rsidRPr="005374EC" w:rsidRDefault="008C76E3" w:rsidP="008C76E3">
      <w:pPr>
        <w:pStyle w:val="MemberInformation"/>
        <w:spacing w:line="240" w:lineRule="auto"/>
        <w:ind w:left="720" w:right="-187"/>
        <w:rPr>
          <w:rFonts w:asciiTheme="minorHAnsi" w:hAnsiTheme="minorHAnsi"/>
          <w:sz w:val="16"/>
          <w:szCs w:val="16"/>
        </w:rPr>
      </w:pPr>
    </w:p>
    <w:p w14:paraId="4BB1FEB5" w14:textId="77777777" w:rsidR="008C76E3" w:rsidRDefault="008C76E3" w:rsidP="008C76E3">
      <w:pPr>
        <w:pStyle w:val="MemberInformation"/>
        <w:ind w:left="0"/>
        <w:rPr>
          <w:b/>
          <w:sz w:val="22"/>
          <w:szCs w:val="22"/>
          <w:u w:val="single"/>
        </w:rPr>
        <w:sectPr w:rsidR="008C76E3" w:rsidSect="00C529E6">
          <w:type w:val="continuous"/>
          <w:pgSz w:w="12240" w:h="15840" w:code="1"/>
          <w:pgMar w:top="1440" w:right="1350" w:bottom="1440" w:left="1267" w:header="720" w:footer="720" w:gutter="0"/>
          <w:cols w:num="2" w:space="360"/>
          <w:docGrid w:linePitch="360"/>
        </w:sectPr>
      </w:pPr>
    </w:p>
    <w:p w14:paraId="5B94A709" w14:textId="77777777" w:rsidR="008C76E3" w:rsidRDefault="008C76E3" w:rsidP="008C76E3">
      <w:pPr>
        <w:pStyle w:val="Heading1"/>
      </w:pPr>
      <w:bookmarkStart w:id="28" w:name="_Toc53054673"/>
      <w:r>
        <w:lastRenderedPageBreak/>
        <w:t>Hampden Youth Campus</w:t>
      </w:r>
      <w:bookmarkEnd w:id="28"/>
    </w:p>
    <w:p w14:paraId="70D8DD5B" w14:textId="30A2DC6A" w:rsidR="008C76E3" w:rsidRPr="00512886" w:rsidRDefault="008C76E3" w:rsidP="008C76E3">
      <w:pPr>
        <w:pStyle w:val="Heading1"/>
      </w:pPr>
      <w:bookmarkStart w:id="29" w:name="_Toc53054674"/>
      <w:r>
        <w:t xml:space="preserve">Metro Children’s Center </w:t>
      </w:r>
      <w:r>
        <w:tab/>
      </w:r>
      <w:r>
        <w:tab/>
      </w:r>
      <w:r w:rsidRPr="008E4302">
        <w:t>303-617-2600</w:t>
      </w:r>
      <w:bookmarkEnd w:id="29"/>
    </w:p>
    <w:p w14:paraId="4AB0EB23" w14:textId="77777777" w:rsidR="008C76E3" w:rsidRPr="00974B10" w:rsidRDefault="008C76E3" w:rsidP="008C76E3">
      <w:pPr>
        <w:pStyle w:val="MemberInformation"/>
        <w:tabs>
          <w:tab w:val="clear" w:pos="2880"/>
          <w:tab w:val="left" w:pos="5130"/>
        </w:tabs>
        <w:ind w:left="90"/>
        <w:rPr>
          <w:rFonts w:asciiTheme="minorHAnsi" w:hAnsiTheme="minorHAnsi"/>
          <w:b/>
          <w:sz w:val="16"/>
          <w:szCs w:val="16"/>
        </w:rPr>
      </w:pPr>
      <w:r w:rsidRPr="00974B10">
        <w:rPr>
          <w:rFonts w:asciiTheme="minorHAnsi" w:hAnsiTheme="minorHAnsi"/>
          <w:b/>
          <w:sz w:val="16"/>
          <w:szCs w:val="16"/>
        </w:rPr>
        <w:t>14301 E. Hampden Ave., Aurora, CO 80014</w:t>
      </w:r>
      <w:r>
        <w:rPr>
          <w:rFonts w:asciiTheme="minorHAnsi" w:hAnsiTheme="minorHAnsi"/>
          <w:b/>
          <w:sz w:val="16"/>
          <w:szCs w:val="16"/>
        </w:rPr>
        <w:tab/>
        <w:t xml:space="preserve">Email for School: </w:t>
      </w:r>
      <w:hyperlink r:id="rId60" w:history="1">
        <w:r w:rsidRPr="00331F71">
          <w:rPr>
            <w:rStyle w:val="Hyperlink"/>
            <w:rFonts w:asciiTheme="minorHAnsi" w:hAnsiTheme="minorHAnsi" w:cstheme="minorHAnsi"/>
            <w:sz w:val="16"/>
            <w:szCs w:val="16"/>
            <w:shd w:val="clear" w:color="auto" w:fill="FFFFFF"/>
          </w:rPr>
          <w:t>kelliperez@aumhc.org</w:t>
        </w:r>
      </w:hyperlink>
      <w:r>
        <w:rPr>
          <w:rFonts w:asciiTheme="minorHAnsi" w:hAnsiTheme="minorHAnsi" w:cstheme="minorHAnsi"/>
          <w:color w:val="000000"/>
          <w:sz w:val="16"/>
          <w:szCs w:val="16"/>
          <w:shd w:val="clear" w:color="auto" w:fill="FFFFFF"/>
        </w:rPr>
        <w:t xml:space="preserve"> </w:t>
      </w:r>
    </w:p>
    <w:p w14:paraId="003979F5" w14:textId="77777777" w:rsidR="008C76E3" w:rsidRPr="00EF474A" w:rsidRDefault="008C76E3" w:rsidP="008C76E3">
      <w:pPr>
        <w:pStyle w:val="MemberInformation"/>
        <w:ind w:left="0"/>
        <w:rPr>
          <w:b/>
          <w:sz w:val="16"/>
          <w:szCs w:val="16"/>
          <w:u w:val="single"/>
        </w:rPr>
      </w:pPr>
    </w:p>
    <w:p w14:paraId="3808501F" w14:textId="77777777" w:rsidR="008C76E3" w:rsidRDefault="008C76E3" w:rsidP="008C76E3">
      <w:pPr>
        <w:pStyle w:val="MemberInformation"/>
        <w:ind w:left="0"/>
        <w:rPr>
          <w:b/>
          <w:sz w:val="22"/>
          <w:szCs w:val="22"/>
          <w:u w:val="single"/>
        </w:rPr>
        <w:sectPr w:rsidR="008C76E3" w:rsidSect="002A3849">
          <w:type w:val="continuous"/>
          <w:pgSz w:w="12240" w:h="15840" w:code="1"/>
          <w:pgMar w:top="1440" w:right="1627" w:bottom="1440" w:left="1267" w:header="720" w:footer="720" w:gutter="0"/>
          <w:cols w:space="720"/>
          <w:docGrid w:linePitch="360"/>
        </w:sectPr>
      </w:pPr>
    </w:p>
    <w:p w14:paraId="24E6CA9E" w14:textId="77777777" w:rsidR="008C76E3" w:rsidRPr="00512886" w:rsidRDefault="008C76E3" w:rsidP="008C76E3">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44F7C62C" w14:textId="77777777" w:rsidR="008C76E3" w:rsidRPr="006D183F" w:rsidRDefault="008C76E3" w:rsidP="008C76E3">
      <w:pPr>
        <w:pStyle w:val="MemberInformation"/>
        <w:spacing w:line="240" w:lineRule="auto"/>
        <w:ind w:left="720"/>
        <w:rPr>
          <w:rFonts w:asciiTheme="minorHAnsi" w:hAnsiTheme="minorHAnsi"/>
          <w:sz w:val="16"/>
          <w:szCs w:val="16"/>
        </w:rPr>
      </w:pPr>
      <w:r>
        <w:rPr>
          <w:rFonts w:asciiTheme="minorHAnsi" w:hAnsiTheme="minorHAnsi"/>
          <w:sz w:val="16"/>
          <w:szCs w:val="16"/>
        </w:rPr>
        <w:t>Kelli Perez</w:t>
      </w:r>
    </w:p>
    <w:p w14:paraId="707A575B" w14:textId="77777777" w:rsidR="008C76E3" w:rsidRDefault="008C76E3" w:rsidP="008C76E3">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61" w:history="1">
        <w:r w:rsidRPr="00E34C39">
          <w:rPr>
            <w:rStyle w:val="Hyperlink"/>
            <w:rFonts w:asciiTheme="minorHAnsi" w:hAnsiTheme="minorHAnsi"/>
            <w:sz w:val="16"/>
            <w:szCs w:val="16"/>
          </w:rPr>
          <w:t>kelliperez@aumhc.org</w:t>
        </w:r>
      </w:hyperlink>
    </w:p>
    <w:p w14:paraId="207621F1" w14:textId="77777777" w:rsidR="008C76E3" w:rsidRDefault="008C76E3" w:rsidP="008C76E3">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303-923-2973</w:t>
      </w:r>
    </w:p>
    <w:p w14:paraId="6F00D2F8" w14:textId="77777777" w:rsidR="008C76E3" w:rsidRDefault="008C76E3" w:rsidP="008C76E3">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Pr="00E34C39">
        <w:rPr>
          <w:rFonts w:asciiTheme="minorHAnsi" w:hAnsiTheme="minorHAnsi"/>
          <w:sz w:val="16"/>
          <w:szCs w:val="16"/>
        </w:rPr>
        <w:t>303-923-2973</w:t>
      </w:r>
    </w:p>
    <w:p w14:paraId="0DAA6BAF" w14:textId="77777777" w:rsidR="008C76E3" w:rsidRDefault="008C76E3" w:rsidP="008C76E3">
      <w:pPr>
        <w:pStyle w:val="MemberInformation"/>
        <w:spacing w:line="240" w:lineRule="auto"/>
        <w:ind w:left="270"/>
        <w:rPr>
          <w:rFonts w:asciiTheme="minorHAnsi" w:hAnsiTheme="minorHAnsi"/>
          <w:sz w:val="16"/>
          <w:szCs w:val="16"/>
        </w:rPr>
      </w:pPr>
      <w:r w:rsidRPr="00671406">
        <w:rPr>
          <w:rFonts w:asciiTheme="minorHAnsi" w:hAnsiTheme="minorHAnsi"/>
          <w:b/>
          <w:sz w:val="16"/>
          <w:szCs w:val="16"/>
        </w:rPr>
        <w:t>Admissions:</w:t>
      </w:r>
      <w:r>
        <w:rPr>
          <w:rFonts w:asciiTheme="minorHAnsi" w:hAnsiTheme="minorHAnsi"/>
          <w:sz w:val="16"/>
          <w:szCs w:val="16"/>
        </w:rPr>
        <w:t xml:space="preserve"> </w:t>
      </w:r>
    </w:p>
    <w:p w14:paraId="5DF1C827" w14:textId="77777777" w:rsidR="008C76E3" w:rsidRDefault="008C76E3" w:rsidP="008C76E3">
      <w:pPr>
        <w:pStyle w:val="MemberInformation"/>
        <w:tabs>
          <w:tab w:val="left" w:pos="720"/>
        </w:tabs>
        <w:spacing w:line="240" w:lineRule="auto"/>
        <w:ind w:left="720"/>
        <w:rPr>
          <w:rFonts w:asciiTheme="minorHAnsi" w:hAnsiTheme="minorHAnsi"/>
          <w:sz w:val="16"/>
          <w:szCs w:val="16"/>
        </w:rPr>
      </w:pPr>
      <w:r>
        <w:rPr>
          <w:rFonts w:asciiTheme="minorHAnsi" w:hAnsiTheme="minorHAnsi"/>
          <w:sz w:val="16"/>
          <w:szCs w:val="16"/>
        </w:rPr>
        <w:t>Kelli Perez</w:t>
      </w:r>
    </w:p>
    <w:p w14:paraId="1F98671F" w14:textId="77777777" w:rsidR="008C76E3" w:rsidRDefault="008C76E3" w:rsidP="008C76E3">
      <w:pPr>
        <w:pStyle w:val="MemberInformation"/>
        <w:tabs>
          <w:tab w:val="left" w:pos="720"/>
        </w:tabs>
        <w:spacing w:line="240" w:lineRule="auto"/>
        <w:ind w:left="720"/>
        <w:rPr>
          <w:rFonts w:asciiTheme="minorHAnsi" w:hAnsiTheme="minorHAnsi"/>
          <w:sz w:val="16"/>
          <w:szCs w:val="16"/>
        </w:rPr>
      </w:pPr>
      <w:r>
        <w:rPr>
          <w:rFonts w:asciiTheme="minorHAnsi" w:hAnsiTheme="minorHAnsi"/>
          <w:sz w:val="16"/>
          <w:szCs w:val="16"/>
        </w:rPr>
        <w:t xml:space="preserve">Email: </w:t>
      </w:r>
      <w:hyperlink r:id="rId62" w:history="1">
        <w:r w:rsidRPr="00717BEA">
          <w:rPr>
            <w:rStyle w:val="Hyperlink"/>
            <w:rFonts w:asciiTheme="minorHAnsi" w:hAnsiTheme="minorHAnsi"/>
            <w:sz w:val="16"/>
            <w:szCs w:val="16"/>
          </w:rPr>
          <w:t>kelliperez@aumhc.org</w:t>
        </w:r>
      </w:hyperlink>
      <w:r>
        <w:rPr>
          <w:rFonts w:asciiTheme="minorHAnsi" w:hAnsiTheme="minorHAnsi"/>
          <w:sz w:val="16"/>
          <w:szCs w:val="16"/>
        </w:rPr>
        <w:t xml:space="preserve"> </w:t>
      </w:r>
    </w:p>
    <w:p w14:paraId="34B8D9C4" w14:textId="77777777" w:rsidR="008C76E3" w:rsidRDefault="008C76E3" w:rsidP="008C76E3">
      <w:pPr>
        <w:pStyle w:val="MemberInformation"/>
        <w:tabs>
          <w:tab w:val="left" w:pos="720"/>
        </w:tabs>
        <w:spacing w:line="240" w:lineRule="auto"/>
        <w:ind w:left="720"/>
        <w:rPr>
          <w:rFonts w:asciiTheme="minorHAnsi" w:hAnsiTheme="minorHAnsi"/>
          <w:sz w:val="16"/>
          <w:szCs w:val="16"/>
        </w:rPr>
      </w:pPr>
      <w:r>
        <w:rPr>
          <w:rFonts w:asciiTheme="minorHAnsi" w:hAnsiTheme="minorHAnsi"/>
          <w:sz w:val="16"/>
          <w:szCs w:val="16"/>
        </w:rPr>
        <w:t>Phone: 303-923-2973</w:t>
      </w:r>
    </w:p>
    <w:p w14:paraId="32871550" w14:textId="77777777" w:rsidR="008C76E3" w:rsidRDefault="008C76E3" w:rsidP="008C76E3">
      <w:pPr>
        <w:pStyle w:val="MemberInformation"/>
        <w:tabs>
          <w:tab w:val="left" w:pos="720"/>
        </w:tabs>
        <w:spacing w:line="240" w:lineRule="auto"/>
        <w:ind w:left="720"/>
        <w:rPr>
          <w:rFonts w:asciiTheme="minorHAnsi" w:hAnsiTheme="minorHAnsi"/>
          <w:sz w:val="16"/>
          <w:szCs w:val="16"/>
        </w:rPr>
      </w:pPr>
      <w:r>
        <w:rPr>
          <w:rFonts w:asciiTheme="minorHAnsi" w:hAnsiTheme="minorHAnsi"/>
          <w:sz w:val="16"/>
          <w:szCs w:val="16"/>
        </w:rPr>
        <w:t xml:space="preserve">Requirements: Admissions packet completed by parent/guardian, </w:t>
      </w:r>
      <w:r w:rsidRPr="00B94B56">
        <w:rPr>
          <w:rFonts w:asciiTheme="minorHAnsi" w:hAnsiTheme="minorHAnsi" w:cstheme="minorHAnsi"/>
          <w:sz w:val="16"/>
          <w:szCs w:val="16"/>
          <w:shd w:val="clear" w:color="auto" w:fill="FFFFFF"/>
        </w:rPr>
        <w:t>copy of insurance card, copy of social security card, copy of birth certificate, copy of immunization record, copy of latest physical exam, copy of any court orders</w:t>
      </w:r>
    </w:p>
    <w:p w14:paraId="03496121" w14:textId="77777777" w:rsidR="008C76E3" w:rsidRDefault="008C76E3" w:rsidP="008C76E3">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Specialized Program Focus:</w:t>
      </w:r>
    </w:p>
    <w:p w14:paraId="4885AE1F" w14:textId="77777777" w:rsidR="00C529E6" w:rsidRDefault="00C529E6" w:rsidP="00C529E6">
      <w:pPr>
        <w:pStyle w:val="MemberInformation"/>
        <w:spacing w:line="240" w:lineRule="auto"/>
        <w:ind w:left="720" w:right="-277"/>
        <w:rPr>
          <w:rFonts w:asciiTheme="minorHAnsi" w:hAnsiTheme="minorHAnsi" w:cs="Helvetica"/>
          <w:color w:val="000000" w:themeColor="text1"/>
          <w:sz w:val="16"/>
          <w:szCs w:val="16"/>
          <w:shd w:val="clear" w:color="auto" w:fill="FFFFFF"/>
        </w:rPr>
      </w:pPr>
      <w:r w:rsidRPr="007720D9">
        <w:rPr>
          <w:rFonts w:asciiTheme="minorHAnsi" w:hAnsiTheme="minorHAnsi" w:cs="Helvetica"/>
          <w:color w:val="000000" w:themeColor="text1"/>
          <w:sz w:val="16"/>
          <w:szCs w:val="16"/>
          <w:shd w:val="clear" w:color="auto" w:fill="FFFFFF"/>
        </w:rPr>
        <w:t>Effective therapeutic and academic student-centered program that focuses on working with students with special education needs and mental health diagnoses through trauma-informed programming, skill building, functional academics, and social skill development through a multidisciplinary team approach using strength-based programming, Trauma System Therapy, Trauma-Focused Cognitive Behavior Therapy, and Dialectical Behavior Therapy.</w:t>
      </w:r>
    </w:p>
    <w:p w14:paraId="2CC47D7D" w14:textId="77777777" w:rsidR="008C76E3" w:rsidRPr="000E13CD" w:rsidRDefault="008C76E3" w:rsidP="008C76E3">
      <w:pPr>
        <w:pStyle w:val="MemberInformation"/>
        <w:spacing w:line="240" w:lineRule="auto"/>
        <w:ind w:left="90"/>
        <w:rPr>
          <w:rFonts w:asciiTheme="minorHAnsi" w:hAnsiTheme="minorHAnsi"/>
          <w:b/>
          <w:sz w:val="16"/>
          <w:szCs w:val="16"/>
        </w:rPr>
      </w:pPr>
      <w:r>
        <w:rPr>
          <w:rFonts w:asciiTheme="minorHAnsi" w:hAnsiTheme="minorHAnsi"/>
          <w:b/>
          <w:sz w:val="16"/>
          <w:szCs w:val="16"/>
        </w:rPr>
        <w:br w:type="column"/>
      </w:r>
      <w:r>
        <w:rPr>
          <w:rFonts w:asciiTheme="minorHAnsi" w:hAnsiTheme="minorHAnsi"/>
          <w:b/>
          <w:sz w:val="16"/>
          <w:szCs w:val="16"/>
        </w:rPr>
        <w:t xml:space="preserve">Website: </w:t>
      </w:r>
      <w:hyperlink r:id="rId63" w:history="1">
        <w:r>
          <w:rPr>
            <w:rStyle w:val="Hyperlink"/>
            <w:rFonts w:asciiTheme="minorHAnsi" w:hAnsiTheme="minorHAnsi"/>
            <w:sz w:val="16"/>
            <w:szCs w:val="16"/>
          </w:rPr>
          <w:t>Metro Children's Center</w:t>
        </w:r>
      </w:hyperlink>
    </w:p>
    <w:p w14:paraId="090EE47A" w14:textId="77777777" w:rsidR="008C76E3" w:rsidRDefault="008C76E3" w:rsidP="008C76E3">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7E72C5">
        <w:rPr>
          <w:rStyle w:val="Hyperlink"/>
          <w:rFonts w:asciiTheme="minorHAnsi" w:hAnsiTheme="minorHAnsi"/>
          <w:color w:val="auto"/>
          <w:sz w:val="16"/>
          <w:szCs w:val="16"/>
          <w:u w:val="none"/>
        </w:rPr>
        <w:t>http://www.aumhc.org</w:t>
      </w:r>
      <w:r w:rsidRPr="007E72C5">
        <w:rPr>
          <w:rFonts w:asciiTheme="minorHAnsi" w:hAnsiTheme="minorHAnsi"/>
          <w:sz w:val="16"/>
          <w:szCs w:val="16"/>
        </w:rPr>
        <w:t>)</w:t>
      </w:r>
    </w:p>
    <w:p w14:paraId="1B5FDB6A" w14:textId="77777777" w:rsidR="008C76E3" w:rsidRPr="005374EC" w:rsidRDefault="008C76E3" w:rsidP="008C76E3">
      <w:pPr>
        <w:pStyle w:val="MemberInformation"/>
        <w:spacing w:line="240" w:lineRule="auto"/>
        <w:ind w:left="0"/>
        <w:rPr>
          <w:rFonts w:asciiTheme="minorHAnsi" w:hAnsiTheme="minorHAnsi"/>
          <w:sz w:val="16"/>
          <w:szCs w:val="16"/>
        </w:rPr>
      </w:pPr>
    </w:p>
    <w:p w14:paraId="477122BC" w14:textId="77777777" w:rsidR="008C76E3" w:rsidRDefault="008C76E3" w:rsidP="008C76E3">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5A4E6D19" w14:textId="77777777" w:rsidR="008C76E3" w:rsidRPr="00411485"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0DBC3A04" w14:textId="77777777" w:rsidR="008C76E3" w:rsidRPr="00411485"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DHS, School districts, Aurora Mental Health Center</w:t>
      </w:r>
    </w:p>
    <w:p w14:paraId="090A6E71" w14:textId="77777777" w:rsidR="008C76E3" w:rsidRPr="00411485"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32</w:t>
      </w:r>
    </w:p>
    <w:p w14:paraId="703BA75C" w14:textId="77777777" w:rsidR="008C76E3" w:rsidRPr="00411485"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Ages: </w:t>
      </w:r>
      <w:r>
        <w:rPr>
          <w:rFonts w:asciiTheme="minorHAnsi" w:hAnsiTheme="minorHAnsi"/>
          <w:sz w:val="16"/>
          <w:szCs w:val="16"/>
        </w:rPr>
        <w:t>6-14</w:t>
      </w:r>
    </w:p>
    <w:p w14:paraId="3B906B1C" w14:textId="77777777" w:rsidR="008C76E3" w:rsidRPr="00411485"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K</w:t>
      </w:r>
      <w:r w:rsidRPr="00411485">
        <w:rPr>
          <w:rFonts w:asciiTheme="minorHAnsi" w:hAnsiTheme="minorHAnsi"/>
          <w:sz w:val="16"/>
          <w:szCs w:val="16"/>
        </w:rPr>
        <w:t>-</w:t>
      </w:r>
      <w:r>
        <w:rPr>
          <w:rFonts w:asciiTheme="minorHAnsi" w:hAnsiTheme="minorHAnsi"/>
          <w:sz w:val="16"/>
          <w:szCs w:val="16"/>
        </w:rPr>
        <w:t>8</w:t>
      </w:r>
    </w:p>
    <w:p w14:paraId="2E69E039" w14:textId="479A189B" w:rsidR="008C76E3" w:rsidRPr="00411485"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1</w:t>
      </w:r>
      <w:r w:rsidR="00C529E6">
        <w:rPr>
          <w:rFonts w:asciiTheme="minorHAnsi" w:hAnsiTheme="minorHAnsi"/>
          <w:sz w:val="16"/>
          <w:szCs w:val="16"/>
        </w:rPr>
        <w:t>2</w:t>
      </w:r>
    </w:p>
    <w:p w14:paraId="2ECBB663" w14:textId="77777777" w:rsidR="008C76E3" w:rsidRPr="00411485" w:rsidRDefault="008C76E3" w:rsidP="008C76E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12 months</w:t>
      </w:r>
    </w:p>
    <w:p w14:paraId="5820B8F9" w14:textId="77777777" w:rsidR="008C76E3" w:rsidRPr="00411485" w:rsidRDefault="008C76E3" w:rsidP="008C76E3">
      <w:pPr>
        <w:pStyle w:val="MemberInformation"/>
        <w:spacing w:line="240" w:lineRule="auto"/>
        <w:ind w:left="720" w:right="-187"/>
        <w:rPr>
          <w:rFonts w:asciiTheme="minorHAnsi" w:hAnsiTheme="minorHAnsi"/>
          <w:sz w:val="16"/>
          <w:szCs w:val="16"/>
        </w:rPr>
      </w:pPr>
      <w:r>
        <w:rPr>
          <w:rFonts w:asciiTheme="minorHAnsi" w:hAnsiTheme="minorHAnsi"/>
          <w:sz w:val="16"/>
          <w:szCs w:val="16"/>
        </w:rPr>
        <w:t>Type of program: day treatment</w:t>
      </w:r>
    </w:p>
    <w:p w14:paraId="7A650D75" w14:textId="2CA2CD99" w:rsidR="008C76E3" w:rsidRDefault="008C76E3" w:rsidP="008C76E3">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District of Residence: </w:t>
      </w:r>
      <w:r w:rsidR="00C529E6">
        <w:rPr>
          <w:rFonts w:asciiTheme="minorHAnsi" w:hAnsiTheme="minorHAnsi"/>
          <w:sz w:val="16"/>
          <w:szCs w:val="16"/>
        </w:rPr>
        <w:t>Cherry Creek School District</w:t>
      </w:r>
    </w:p>
    <w:p w14:paraId="6746E721" w14:textId="77777777" w:rsidR="008C76E3" w:rsidRDefault="008C76E3" w:rsidP="008C76E3">
      <w:pPr>
        <w:pStyle w:val="MemberInformation"/>
        <w:ind w:left="0"/>
        <w:rPr>
          <w:b/>
          <w:sz w:val="22"/>
          <w:szCs w:val="22"/>
          <w:u w:val="single"/>
        </w:rPr>
        <w:sectPr w:rsidR="008C76E3" w:rsidSect="006D183F">
          <w:type w:val="continuous"/>
          <w:pgSz w:w="12240" w:h="15840" w:code="1"/>
          <w:pgMar w:top="1440" w:right="1627" w:bottom="1440" w:left="1267" w:header="720" w:footer="720" w:gutter="0"/>
          <w:cols w:num="2" w:space="720"/>
          <w:docGrid w:linePitch="360"/>
        </w:sectPr>
      </w:pPr>
    </w:p>
    <w:p w14:paraId="6B95521E" w14:textId="77777777" w:rsidR="003C75EA" w:rsidRPr="00C529E6" w:rsidRDefault="003C75EA" w:rsidP="003C75EA">
      <w:pPr>
        <w:pStyle w:val="MemberInformation"/>
        <w:ind w:left="0"/>
        <w:rPr>
          <w:b/>
          <w:sz w:val="32"/>
          <w:szCs w:val="32"/>
          <w:u w:val="single"/>
        </w:rPr>
      </w:pPr>
    </w:p>
    <w:p w14:paraId="4B0A6E07" w14:textId="61143AB1" w:rsidR="001A331E" w:rsidRPr="00512886" w:rsidRDefault="001A331E" w:rsidP="00E93B35">
      <w:pPr>
        <w:pStyle w:val="Heading1"/>
      </w:pPr>
      <w:bookmarkStart w:id="30" w:name="_Toc53054675"/>
      <w:r>
        <w:t>Hilltop Youth Services</w:t>
      </w:r>
      <w:r w:rsidR="00F5426C">
        <w:tab/>
        <w:t>970-244-0573</w:t>
      </w:r>
      <w:bookmarkEnd w:id="30"/>
    </w:p>
    <w:p w14:paraId="6A2BD81C" w14:textId="77777777" w:rsidR="001A331E" w:rsidRPr="001A331E" w:rsidRDefault="00E9621B" w:rsidP="00F5426C">
      <w:pPr>
        <w:pStyle w:val="MemberInformation"/>
        <w:tabs>
          <w:tab w:val="clear" w:pos="2880"/>
          <w:tab w:val="left" w:pos="5130"/>
        </w:tabs>
        <w:ind w:left="90"/>
        <w:rPr>
          <w:rFonts w:asciiTheme="minorHAnsi" w:hAnsiTheme="minorHAnsi"/>
          <w:b/>
          <w:sz w:val="16"/>
          <w:szCs w:val="16"/>
        </w:rPr>
      </w:pPr>
      <w:r>
        <w:rPr>
          <w:rFonts w:asciiTheme="minorHAnsi" w:hAnsiTheme="minorHAnsi"/>
          <w:b/>
          <w:sz w:val="16"/>
          <w:szCs w:val="16"/>
        </w:rPr>
        <w:t>1105</w:t>
      </w:r>
      <w:r w:rsidR="007A56F7">
        <w:rPr>
          <w:rFonts w:asciiTheme="minorHAnsi" w:hAnsiTheme="minorHAnsi"/>
          <w:b/>
          <w:sz w:val="16"/>
          <w:szCs w:val="16"/>
        </w:rPr>
        <w:t xml:space="preserve"> </w:t>
      </w:r>
      <w:r>
        <w:rPr>
          <w:rFonts w:asciiTheme="minorHAnsi" w:hAnsiTheme="minorHAnsi"/>
          <w:b/>
          <w:sz w:val="16"/>
          <w:szCs w:val="16"/>
        </w:rPr>
        <w:t xml:space="preserve">B Colorado Ave, </w:t>
      </w:r>
      <w:r w:rsidR="00DB7A54">
        <w:rPr>
          <w:rFonts w:asciiTheme="minorHAnsi" w:hAnsiTheme="minorHAnsi"/>
          <w:b/>
          <w:sz w:val="16"/>
          <w:szCs w:val="16"/>
        </w:rPr>
        <w:t>Grand Junction</w:t>
      </w:r>
      <w:r>
        <w:rPr>
          <w:rFonts w:asciiTheme="minorHAnsi" w:hAnsiTheme="minorHAnsi"/>
          <w:b/>
          <w:sz w:val="16"/>
          <w:szCs w:val="16"/>
        </w:rPr>
        <w:t>, CO</w:t>
      </w:r>
      <w:r w:rsidR="00DB7A54">
        <w:rPr>
          <w:rFonts w:asciiTheme="minorHAnsi" w:hAnsiTheme="minorHAnsi"/>
          <w:b/>
          <w:sz w:val="16"/>
          <w:szCs w:val="16"/>
        </w:rPr>
        <w:t xml:space="preserve"> </w:t>
      </w:r>
      <w:r w:rsidR="001A331E" w:rsidRPr="001A331E">
        <w:rPr>
          <w:rFonts w:asciiTheme="minorHAnsi" w:hAnsiTheme="minorHAnsi"/>
          <w:b/>
          <w:sz w:val="16"/>
          <w:szCs w:val="16"/>
        </w:rPr>
        <w:t>81501</w:t>
      </w:r>
      <w:r w:rsidR="00F5426C">
        <w:rPr>
          <w:rFonts w:asciiTheme="minorHAnsi" w:hAnsiTheme="minorHAnsi"/>
          <w:b/>
          <w:sz w:val="16"/>
          <w:szCs w:val="16"/>
        </w:rPr>
        <w:tab/>
        <w:t xml:space="preserve">Email for school: </w:t>
      </w:r>
      <w:hyperlink r:id="rId64" w:history="1">
        <w:r w:rsidR="00F5426C" w:rsidRPr="0035009D">
          <w:rPr>
            <w:rStyle w:val="Hyperlink"/>
            <w:rFonts w:asciiTheme="minorHAnsi" w:hAnsiTheme="minorHAnsi"/>
            <w:b/>
            <w:sz w:val="16"/>
            <w:szCs w:val="16"/>
          </w:rPr>
          <w:t>sonjiah@htop.org</w:t>
        </w:r>
      </w:hyperlink>
      <w:r w:rsidR="00F5426C">
        <w:rPr>
          <w:rFonts w:asciiTheme="minorHAnsi" w:hAnsiTheme="minorHAnsi"/>
          <w:b/>
          <w:sz w:val="16"/>
          <w:szCs w:val="16"/>
        </w:rPr>
        <w:t xml:space="preserve"> </w:t>
      </w:r>
    </w:p>
    <w:p w14:paraId="2F0E94A5" w14:textId="77777777" w:rsidR="001A331E" w:rsidRPr="00EF474A" w:rsidRDefault="001A331E" w:rsidP="001A331E">
      <w:pPr>
        <w:pStyle w:val="MemberInformation"/>
        <w:ind w:left="0"/>
        <w:rPr>
          <w:b/>
          <w:sz w:val="16"/>
          <w:szCs w:val="16"/>
          <w:u w:val="single"/>
        </w:rPr>
      </w:pPr>
    </w:p>
    <w:p w14:paraId="5D695C0D" w14:textId="77777777" w:rsidR="001A331E" w:rsidRDefault="001A331E" w:rsidP="001A331E">
      <w:pPr>
        <w:pStyle w:val="MemberInformation"/>
        <w:ind w:left="0"/>
        <w:rPr>
          <w:b/>
          <w:sz w:val="22"/>
          <w:szCs w:val="22"/>
          <w:u w:val="single"/>
        </w:rPr>
        <w:sectPr w:rsidR="001A331E" w:rsidSect="002A3849">
          <w:type w:val="continuous"/>
          <w:pgSz w:w="12240" w:h="15840" w:code="1"/>
          <w:pgMar w:top="1440" w:right="1627" w:bottom="1440" w:left="1267" w:header="720" w:footer="720" w:gutter="0"/>
          <w:cols w:space="720"/>
          <w:docGrid w:linePitch="360"/>
        </w:sectPr>
      </w:pPr>
    </w:p>
    <w:p w14:paraId="2DFD3DF5" w14:textId="77777777" w:rsidR="001A331E" w:rsidRPr="00512886" w:rsidRDefault="001A331E" w:rsidP="001A331E">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673EB4AC" w14:textId="77777777" w:rsidR="001A331E" w:rsidRPr="006D183F" w:rsidRDefault="001A331E" w:rsidP="001A331E">
      <w:pPr>
        <w:pStyle w:val="MemberInformation"/>
        <w:spacing w:line="240" w:lineRule="auto"/>
        <w:ind w:left="720"/>
        <w:rPr>
          <w:rFonts w:asciiTheme="minorHAnsi" w:hAnsiTheme="minorHAnsi"/>
          <w:sz w:val="16"/>
          <w:szCs w:val="16"/>
        </w:rPr>
      </w:pPr>
      <w:r>
        <w:rPr>
          <w:rFonts w:asciiTheme="minorHAnsi" w:hAnsiTheme="minorHAnsi"/>
          <w:sz w:val="16"/>
          <w:szCs w:val="16"/>
        </w:rPr>
        <w:t>Sonjia Hunt</w:t>
      </w:r>
    </w:p>
    <w:p w14:paraId="6BA60E10" w14:textId="77777777" w:rsidR="001A331E" w:rsidRDefault="001A331E" w:rsidP="001A331E">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65" w:history="1">
        <w:r w:rsidRPr="00BE1752">
          <w:rPr>
            <w:rStyle w:val="Hyperlink"/>
            <w:rFonts w:asciiTheme="minorHAnsi" w:hAnsiTheme="minorHAnsi"/>
            <w:sz w:val="16"/>
            <w:szCs w:val="16"/>
          </w:rPr>
          <w:t>sonjiah@htop.org</w:t>
        </w:r>
      </w:hyperlink>
    </w:p>
    <w:p w14:paraId="5C766503" w14:textId="77777777" w:rsidR="001A331E" w:rsidRDefault="001A331E" w:rsidP="001A331E">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970-216-6134, 970-244-0573</w:t>
      </w:r>
    </w:p>
    <w:p w14:paraId="450DFED4" w14:textId="77777777" w:rsidR="001A331E" w:rsidRPr="006D183F" w:rsidRDefault="001A331E" w:rsidP="001A331E">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Pr="00E34C39">
        <w:rPr>
          <w:rFonts w:asciiTheme="minorHAnsi" w:hAnsiTheme="minorHAnsi"/>
          <w:sz w:val="16"/>
          <w:szCs w:val="16"/>
        </w:rPr>
        <w:t>866-721-2930</w:t>
      </w:r>
    </w:p>
    <w:p w14:paraId="44F5E395" w14:textId="77777777" w:rsidR="001A331E" w:rsidRDefault="001A331E" w:rsidP="001A331E">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2828996E" w14:textId="77777777" w:rsidR="00BB6F68" w:rsidRDefault="00BB6F68" w:rsidP="001A331E">
      <w:pPr>
        <w:pStyle w:val="MemberInformation"/>
        <w:spacing w:line="240" w:lineRule="auto"/>
        <w:ind w:left="720"/>
        <w:rPr>
          <w:rFonts w:asciiTheme="minorHAnsi" w:hAnsiTheme="minorHAnsi"/>
          <w:sz w:val="16"/>
          <w:szCs w:val="16"/>
        </w:rPr>
      </w:pPr>
      <w:r w:rsidRPr="00E34C39">
        <w:rPr>
          <w:rFonts w:asciiTheme="minorHAnsi" w:hAnsiTheme="minorHAnsi"/>
          <w:sz w:val="16"/>
          <w:szCs w:val="16"/>
        </w:rPr>
        <w:t>Candice Batterson</w:t>
      </w:r>
      <w:r>
        <w:rPr>
          <w:rFonts w:asciiTheme="minorHAnsi" w:hAnsiTheme="minorHAnsi"/>
          <w:sz w:val="16"/>
          <w:szCs w:val="16"/>
        </w:rPr>
        <w:t xml:space="preserve"> </w:t>
      </w:r>
    </w:p>
    <w:p w14:paraId="3892E3AF" w14:textId="77777777" w:rsidR="001A331E" w:rsidRDefault="001A331E" w:rsidP="00BB6F68">
      <w:pPr>
        <w:pStyle w:val="MemberInformation"/>
        <w:spacing w:line="240" w:lineRule="auto"/>
        <w:ind w:left="720"/>
        <w:rPr>
          <w:rFonts w:asciiTheme="minorHAnsi" w:hAnsiTheme="minorHAnsi"/>
          <w:sz w:val="16"/>
          <w:szCs w:val="16"/>
        </w:rPr>
      </w:pPr>
      <w:r>
        <w:rPr>
          <w:rFonts w:asciiTheme="minorHAnsi" w:hAnsiTheme="minorHAnsi"/>
          <w:sz w:val="16"/>
          <w:szCs w:val="16"/>
        </w:rPr>
        <w:t>Email:</w:t>
      </w:r>
      <w:r w:rsidRPr="00411485">
        <w:rPr>
          <w:rStyle w:val="Hyperlink"/>
          <w:rFonts w:asciiTheme="minorHAnsi" w:hAnsiTheme="minorHAnsi"/>
          <w:sz w:val="16"/>
          <w:szCs w:val="16"/>
        </w:rPr>
        <w:t xml:space="preserve"> </w:t>
      </w:r>
      <w:hyperlink r:id="rId66" w:history="1">
        <w:r w:rsidR="00BB6F68" w:rsidRPr="00960F43">
          <w:rPr>
            <w:rStyle w:val="Hyperlink"/>
            <w:rFonts w:asciiTheme="minorHAnsi" w:hAnsiTheme="minorHAnsi"/>
            <w:sz w:val="16"/>
            <w:szCs w:val="16"/>
          </w:rPr>
          <w:t>candiceb@htop.org</w:t>
        </w:r>
      </w:hyperlink>
    </w:p>
    <w:p w14:paraId="7635786D" w14:textId="77777777" w:rsidR="00BB6F68" w:rsidRDefault="001A331E" w:rsidP="00BB6F68">
      <w:pPr>
        <w:pStyle w:val="MemberInformation"/>
        <w:spacing w:line="240" w:lineRule="auto"/>
        <w:ind w:left="720"/>
        <w:rPr>
          <w:rFonts w:asciiTheme="minorHAnsi" w:hAnsiTheme="minorHAnsi"/>
          <w:sz w:val="16"/>
          <w:szCs w:val="16"/>
        </w:rPr>
      </w:pPr>
      <w:r w:rsidRPr="00411485">
        <w:rPr>
          <w:rFonts w:asciiTheme="minorHAnsi" w:hAnsiTheme="minorHAnsi"/>
          <w:sz w:val="16"/>
          <w:szCs w:val="16"/>
        </w:rPr>
        <w:t xml:space="preserve">Phone: </w:t>
      </w:r>
      <w:r w:rsidR="00BB6F68" w:rsidRPr="00E34C39">
        <w:rPr>
          <w:rFonts w:asciiTheme="minorHAnsi" w:hAnsiTheme="minorHAnsi"/>
          <w:sz w:val="16"/>
          <w:szCs w:val="16"/>
        </w:rPr>
        <w:t>970-244-0591</w:t>
      </w:r>
    </w:p>
    <w:p w14:paraId="7C59F537" w14:textId="77777777" w:rsidR="00F5426C" w:rsidRPr="00F5426C" w:rsidRDefault="00F5426C" w:rsidP="00F5426C">
      <w:pPr>
        <w:pStyle w:val="MemberInformation"/>
        <w:spacing w:line="240" w:lineRule="auto"/>
        <w:ind w:left="270"/>
        <w:rPr>
          <w:rFonts w:asciiTheme="minorHAnsi" w:hAnsiTheme="minorHAnsi"/>
          <w:b/>
          <w:sz w:val="16"/>
          <w:szCs w:val="16"/>
        </w:rPr>
      </w:pPr>
      <w:r w:rsidRPr="00F5426C">
        <w:rPr>
          <w:rFonts w:asciiTheme="minorHAnsi" w:hAnsiTheme="minorHAnsi"/>
          <w:b/>
          <w:sz w:val="16"/>
          <w:szCs w:val="16"/>
        </w:rPr>
        <w:t>Admissions:</w:t>
      </w:r>
    </w:p>
    <w:p w14:paraId="2221367E" w14:textId="77777777" w:rsidR="00F5426C" w:rsidRDefault="00F5426C" w:rsidP="00F5426C">
      <w:pPr>
        <w:pStyle w:val="MemberInformation"/>
        <w:spacing w:line="240" w:lineRule="auto"/>
        <w:ind w:left="720"/>
        <w:rPr>
          <w:rFonts w:asciiTheme="minorHAnsi" w:hAnsiTheme="minorHAnsi"/>
          <w:sz w:val="16"/>
          <w:szCs w:val="16"/>
        </w:rPr>
      </w:pPr>
      <w:r>
        <w:rPr>
          <w:rFonts w:asciiTheme="minorHAnsi" w:hAnsiTheme="minorHAnsi"/>
          <w:sz w:val="16"/>
          <w:szCs w:val="16"/>
        </w:rPr>
        <w:t>Ashley Elliott</w:t>
      </w:r>
    </w:p>
    <w:p w14:paraId="6F344ED2" w14:textId="77777777" w:rsidR="00F5426C" w:rsidRDefault="00F5426C" w:rsidP="00F5426C">
      <w:pPr>
        <w:pStyle w:val="MemberInformation"/>
        <w:spacing w:line="240" w:lineRule="auto"/>
        <w:ind w:left="720"/>
        <w:rPr>
          <w:rFonts w:asciiTheme="minorHAnsi" w:hAnsiTheme="minorHAnsi"/>
          <w:sz w:val="16"/>
          <w:szCs w:val="16"/>
        </w:rPr>
      </w:pPr>
      <w:r>
        <w:rPr>
          <w:rFonts w:asciiTheme="minorHAnsi" w:hAnsiTheme="minorHAnsi"/>
          <w:sz w:val="16"/>
          <w:szCs w:val="16"/>
        </w:rPr>
        <w:t>Phone: 970-244-0538</w:t>
      </w:r>
    </w:p>
    <w:p w14:paraId="44C0C054" w14:textId="77777777" w:rsidR="00F5426C" w:rsidRDefault="00F5426C" w:rsidP="00F5426C">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67" w:history="1">
        <w:r w:rsidRPr="0035009D">
          <w:rPr>
            <w:rStyle w:val="Hyperlink"/>
            <w:rFonts w:asciiTheme="minorHAnsi" w:hAnsiTheme="minorHAnsi"/>
            <w:sz w:val="16"/>
            <w:szCs w:val="16"/>
          </w:rPr>
          <w:t>ashleye@htop.org</w:t>
        </w:r>
      </w:hyperlink>
    </w:p>
    <w:p w14:paraId="319F420A" w14:textId="77777777" w:rsidR="00F5426C" w:rsidRPr="00F5426C" w:rsidRDefault="00F5426C" w:rsidP="00F5426C">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Requirements: </w:t>
      </w:r>
      <w:r w:rsidRPr="00F5426C">
        <w:rPr>
          <w:rFonts w:asciiTheme="minorHAnsi" w:hAnsiTheme="minorHAnsi" w:cstheme="minorHAnsi"/>
          <w:color w:val="000000"/>
          <w:sz w:val="16"/>
          <w:szCs w:val="16"/>
          <w:shd w:val="clear" w:color="auto" w:fill="FFFFFF"/>
        </w:rPr>
        <w:t>copy of insurance card, copy of social security card, copy of birth certificate, copy of immunization record, copy of latest physical exam, copy of any court orders</w:t>
      </w:r>
    </w:p>
    <w:p w14:paraId="45B54636" w14:textId="77777777" w:rsidR="001A331E" w:rsidRPr="000E13CD" w:rsidRDefault="001A331E" w:rsidP="001A331E">
      <w:pPr>
        <w:pStyle w:val="MemberInformation"/>
        <w:spacing w:line="240" w:lineRule="auto"/>
        <w:ind w:left="90"/>
        <w:rPr>
          <w:rFonts w:asciiTheme="minorHAnsi" w:hAnsiTheme="minorHAnsi"/>
          <w:b/>
          <w:sz w:val="16"/>
          <w:szCs w:val="16"/>
        </w:rPr>
      </w:pPr>
      <w:r>
        <w:rPr>
          <w:rFonts w:asciiTheme="minorHAnsi" w:hAnsiTheme="minorHAnsi"/>
          <w:b/>
          <w:sz w:val="16"/>
          <w:szCs w:val="16"/>
        </w:rPr>
        <w:br w:type="column"/>
      </w:r>
      <w:r>
        <w:rPr>
          <w:rFonts w:asciiTheme="minorHAnsi" w:hAnsiTheme="minorHAnsi"/>
          <w:b/>
          <w:sz w:val="16"/>
          <w:szCs w:val="16"/>
        </w:rPr>
        <w:t xml:space="preserve">Website: </w:t>
      </w:r>
      <w:hyperlink r:id="rId68" w:history="1">
        <w:r w:rsidR="00BB6F68">
          <w:rPr>
            <w:rStyle w:val="Hyperlink"/>
            <w:rFonts w:asciiTheme="minorHAnsi" w:hAnsiTheme="minorHAnsi"/>
            <w:sz w:val="16"/>
            <w:szCs w:val="16"/>
          </w:rPr>
          <w:t>Hilltop Youth Services</w:t>
        </w:r>
      </w:hyperlink>
    </w:p>
    <w:p w14:paraId="56535185" w14:textId="77777777" w:rsidR="001A331E" w:rsidRDefault="001A331E" w:rsidP="001A331E">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00BB6F68">
        <w:rPr>
          <w:rFonts w:asciiTheme="minorHAnsi" w:hAnsiTheme="minorHAnsi"/>
          <w:sz w:val="16"/>
          <w:szCs w:val="16"/>
        </w:rPr>
        <w:t>htt</w:t>
      </w:r>
      <w:r w:rsidR="00BB6F68" w:rsidRPr="00BB6F68">
        <w:rPr>
          <w:rStyle w:val="Hyperlink"/>
          <w:rFonts w:asciiTheme="minorHAnsi" w:hAnsiTheme="minorHAnsi" w:cstheme="minorHAnsi"/>
          <w:color w:val="auto"/>
          <w:sz w:val="16"/>
          <w:szCs w:val="16"/>
          <w:u w:val="none"/>
        </w:rPr>
        <w:t>p://www.htop.org/youth</w:t>
      </w:r>
      <w:r>
        <w:rPr>
          <w:rFonts w:asciiTheme="minorHAnsi" w:hAnsiTheme="minorHAnsi"/>
          <w:sz w:val="16"/>
          <w:szCs w:val="16"/>
        </w:rPr>
        <w:t>)</w:t>
      </w:r>
    </w:p>
    <w:p w14:paraId="556B353B" w14:textId="77777777" w:rsidR="001A331E" w:rsidRPr="005374EC" w:rsidRDefault="001A331E" w:rsidP="001A331E">
      <w:pPr>
        <w:pStyle w:val="MemberInformation"/>
        <w:spacing w:line="240" w:lineRule="auto"/>
        <w:ind w:left="0"/>
        <w:rPr>
          <w:rFonts w:asciiTheme="minorHAnsi" w:hAnsiTheme="minorHAnsi"/>
          <w:sz w:val="16"/>
          <w:szCs w:val="16"/>
        </w:rPr>
      </w:pPr>
    </w:p>
    <w:p w14:paraId="0CE5F114" w14:textId="77777777" w:rsidR="00F5426C" w:rsidRDefault="00F5426C" w:rsidP="00F5426C">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6C5E3B2B" w14:textId="77777777" w:rsidR="00F5426C" w:rsidRDefault="00F5426C" w:rsidP="00F5426C">
      <w:pPr>
        <w:pStyle w:val="MemberInformation"/>
        <w:spacing w:line="240" w:lineRule="auto"/>
        <w:ind w:left="720"/>
        <w:rPr>
          <w:rFonts w:asciiTheme="minorHAnsi" w:hAnsiTheme="minorHAnsi"/>
          <w:b/>
          <w:sz w:val="16"/>
          <w:szCs w:val="16"/>
        </w:rPr>
      </w:pPr>
      <w:r w:rsidRPr="00E34C39">
        <w:rPr>
          <w:rFonts w:asciiTheme="minorHAnsi" w:hAnsiTheme="minorHAnsi"/>
          <w:sz w:val="16"/>
          <w:szCs w:val="16"/>
        </w:rPr>
        <w:t>Students who have significant mental health needs and are in need of services regarding physical, emotional and/or sexual abuse, neglect or chemical dependency</w:t>
      </w:r>
      <w:r>
        <w:rPr>
          <w:rFonts w:asciiTheme="minorHAnsi" w:hAnsiTheme="minorHAnsi"/>
          <w:b/>
          <w:sz w:val="16"/>
          <w:szCs w:val="16"/>
        </w:rPr>
        <w:t xml:space="preserve"> </w:t>
      </w:r>
    </w:p>
    <w:p w14:paraId="7610D595" w14:textId="77777777" w:rsidR="001A331E" w:rsidRDefault="001A331E" w:rsidP="001A331E">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7EDEA3CB" w14:textId="77777777" w:rsidR="001A331E" w:rsidRPr="00411485" w:rsidRDefault="001A331E" w:rsidP="001A331E">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sidR="00BB6F68">
        <w:rPr>
          <w:rFonts w:asciiTheme="minorHAnsi" w:hAnsiTheme="minorHAnsi"/>
          <w:sz w:val="16"/>
          <w:szCs w:val="16"/>
        </w:rPr>
        <w:t xml:space="preserve"> and female</w:t>
      </w:r>
    </w:p>
    <w:p w14:paraId="3E3EADE3" w14:textId="77777777" w:rsidR="001A331E" w:rsidRPr="00411485" w:rsidRDefault="001A331E" w:rsidP="001A331E">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00BB6F68" w:rsidRPr="00E34C39">
        <w:rPr>
          <w:rFonts w:asciiTheme="minorHAnsi" w:hAnsiTheme="minorHAnsi"/>
          <w:sz w:val="16"/>
          <w:szCs w:val="16"/>
        </w:rPr>
        <w:t>DHS, DYC, private insurance, school districts</w:t>
      </w:r>
    </w:p>
    <w:p w14:paraId="05A1C325" w14:textId="77777777" w:rsidR="001A331E" w:rsidRPr="00411485" w:rsidRDefault="001A331E" w:rsidP="001A331E">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sidR="00BB6F68">
        <w:rPr>
          <w:rFonts w:asciiTheme="minorHAnsi" w:hAnsiTheme="minorHAnsi"/>
          <w:sz w:val="16"/>
          <w:szCs w:val="16"/>
        </w:rPr>
        <w:t>24</w:t>
      </w:r>
    </w:p>
    <w:p w14:paraId="29C82893" w14:textId="77777777" w:rsidR="001A331E" w:rsidRPr="00411485" w:rsidRDefault="001A331E" w:rsidP="001A331E">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Ages: </w:t>
      </w:r>
      <w:r w:rsidR="00BB6F68">
        <w:rPr>
          <w:rFonts w:asciiTheme="minorHAnsi" w:hAnsiTheme="minorHAnsi"/>
          <w:sz w:val="16"/>
          <w:szCs w:val="16"/>
        </w:rPr>
        <w:t>12</w:t>
      </w:r>
      <w:r w:rsidRPr="00411485">
        <w:rPr>
          <w:rFonts w:asciiTheme="minorHAnsi" w:hAnsiTheme="minorHAnsi"/>
          <w:sz w:val="16"/>
          <w:szCs w:val="16"/>
        </w:rPr>
        <w:t>-18</w:t>
      </w:r>
    </w:p>
    <w:p w14:paraId="7EC969D6" w14:textId="77777777" w:rsidR="001A331E" w:rsidRPr="00411485" w:rsidRDefault="001A331E" w:rsidP="001A331E">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sidR="00BB6F68">
        <w:rPr>
          <w:rFonts w:asciiTheme="minorHAnsi" w:hAnsiTheme="minorHAnsi"/>
          <w:sz w:val="16"/>
          <w:szCs w:val="16"/>
        </w:rPr>
        <w:t>6</w:t>
      </w:r>
      <w:r w:rsidRPr="00411485">
        <w:rPr>
          <w:rFonts w:asciiTheme="minorHAnsi" w:hAnsiTheme="minorHAnsi"/>
          <w:sz w:val="16"/>
          <w:szCs w:val="16"/>
        </w:rPr>
        <w:t>-12</w:t>
      </w:r>
    </w:p>
    <w:p w14:paraId="0FEE402A" w14:textId="77777777" w:rsidR="001A331E" w:rsidRPr="00411485" w:rsidRDefault="001A331E" w:rsidP="001A331E">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sidR="00BB6F68">
        <w:rPr>
          <w:rFonts w:asciiTheme="minorHAnsi" w:hAnsiTheme="minorHAnsi"/>
          <w:sz w:val="16"/>
          <w:szCs w:val="16"/>
        </w:rPr>
        <w:t>12</w:t>
      </w:r>
    </w:p>
    <w:p w14:paraId="422043D4" w14:textId="77777777" w:rsidR="001A331E" w:rsidRPr="00411485" w:rsidRDefault="001A331E" w:rsidP="001A331E">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sidR="00BB6F68">
        <w:rPr>
          <w:rFonts w:asciiTheme="minorHAnsi" w:hAnsiTheme="minorHAnsi"/>
          <w:sz w:val="16"/>
          <w:szCs w:val="16"/>
        </w:rPr>
        <w:t>6-8</w:t>
      </w:r>
      <w:r w:rsidRPr="00411485">
        <w:rPr>
          <w:rFonts w:asciiTheme="minorHAnsi" w:hAnsiTheme="minorHAnsi"/>
          <w:sz w:val="16"/>
          <w:szCs w:val="16"/>
        </w:rPr>
        <w:t xml:space="preserve"> months</w:t>
      </w:r>
    </w:p>
    <w:p w14:paraId="6AD6FB2C" w14:textId="77777777" w:rsidR="001A331E" w:rsidRPr="00411485" w:rsidRDefault="001A331E" w:rsidP="001A331E">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Type of program: residential</w:t>
      </w:r>
      <w:r w:rsidR="00BB6F68">
        <w:rPr>
          <w:rFonts w:asciiTheme="minorHAnsi" w:hAnsiTheme="minorHAnsi"/>
          <w:sz w:val="16"/>
          <w:szCs w:val="16"/>
        </w:rPr>
        <w:t>, day treatment</w:t>
      </w:r>
    </w:p>
    <w:p w14:paraId="546EBB0C" w14:textId="77777777" w:rsidR="001A331E" w:rsidRDefault="00BB6F68" w:rsidP="001A331E">
      <w:pPr>
        <w:pStyle w:val="MemberInformation"/>
        <w:spacing w:line="240" w:lineRule="auto"/>
        <w:ind w:left="720" w:right="-187"/>
        <w:rPr>
          <w:rFonts w:asciiTheme="minorHAnsi" w:hAnsiTheme="minorHAnsi"/>
          <w:sz w:val="16"/>
          <w:szCs w:val="16"/>
        </w:rPr>
      </w:pPr>
      <w:r>
        <w:rPr>
          <w:rFonts w:asciiTheme="minorHAnsi" w:hAnsiTheme="minorHAnsi"/>
          <w:sz w:val="16"/>
          <w:szCs w:val="16"/>
        </w:rPr>
        <w:t>District of Residence: Mesa 51</w:t>
      </w:r>
    </w:p>
    <w:p w14:paraId="370AA323" w14:textId="77777777" w:rsidR="00BB6F68" w:rsidRPr="005374EC" w:rsidRDefault="00BB6F68" w:rsidP="001A331E">
      <w:pPr>
        <w:pStyle w:val="MemberInformation"/>
        <w:spacing w:line="240" w:lineRule="auto"/>
        <w:ind w:left="720" w:right="-187"/>
        <w:rPr>
          <w:rFonts w:asciiTheme="minorHAnsi" w:hAnsiTheme="minorHAnsi"/>
          <w:sz w:val="16"/>
          <w:szCs w:val="16"/>
        </w:rPr>
      </w:pPr>
    </w:p>
    <w:p w14:paraId="2E213F25" w14:textId="77777777" w:rsidR="001A331E" w:rsidRDefault="001A331E" w:rsidP="001A331E">
      <w:pPr>
        <w:pStyle w:val="MemberInformation"/>
        <w:ind w:left="0"/>
        <w:rPr>
          <w:b/>
          <w:sz w:val="22"/>
          <w:szCs w:val="22"/>
          <w:u w:val="single"/>
        </w:rPr>
        <w:sectPr w:rsidR="001A331E" w:rsidSect="006D183F">
          <w:type w:val="continuous"/>
          <w:pgSz w:w="12240" w:h="15840" w:code="1"/>
          <w:pgMar w:top="1440" w:right="1627" w:bottom="1440" w:left="1267" w:header="720" w:footer="720" w:gutter="0"/>
          <w:cols w:num="2" w:space="720"/>
          <w:docGrid w:linePitch="360"/>
        </w:sectPr>
      </w:pPr>
    </w:p>
    <w:p w14:paraId="3C4E765C" w14:textId="77777777" w:rsidR="003C75EA" w:rsidRDefault="003C75EA">
      <w:pPr>
        <w:spacing w:before="0"/>
        <w:rPr>
          <w:rFonts w:ascii="Trebuchet MS" w:hAnsi="Trebuchet MS"/>
          <w:sz w:val="44"/>
          <w:szCs w:val="72"/>
        </w:rPr>
      </w:pPr>
      <w:r>
        <w:br w:type="page"/>
      </w:r>
    </w:p>
    <w:p w14:paraId="2ABC1CF8" w14:textId="05FFAAF7" w:rsidR="005C64DA" w:rsidRPr="00512886" w:rsidRDefault="007661A6" w:rsidP="00E93B35">
      <w:pPr>
        <w:pStyle w:val="Heading1"/>
      </w:pPr>
      <w:bookmarkStart w:id="31" w:name="_Toc53054676"/>
      <w:r>
        <w:lastRenderedPageBreak/>
        <w:t>Inspiring Talkers</w:t>
      </w:r>
      <w:r w:rsidR="00862F4D">
        <w:tab/>
        <w:t>720-378-6670</w:t>
      </w:r>
      <w:bookmarkEnd w:id="31"/>
    </w:p>
    <w:p w14:paraId="0DB025E5" w14:textId="77777777" w:rsidR="005C64DA" w:rsidRPr="007661A6" w:rsidRDefault="007661A6" w:rsidP="007661A6">
      <w:pPr>
        <w:pStyle w:val="MemberInformation"/>
        <w:ind w:left="90"/>
        <w:rPr>
          <w:rFonts w:asciiTheme="minorHAnsi" w:hAnsiTheme="minorHAnsi"/>
          <w:b/>
          <w:sz w:val="16"/>
          <w:szCs w:val="16"/>
        </w:rPr>
      </w:pPr>
      <w:r w:rsidRPr="007661A6">
        <w:rPr>
          <w:rFonts w:asciiTheme="minorHAnsi" w:hAnsiTheme="minorHAnsi"/>
          <w:b/>
          <w:sz w:val="16"/>
          <w:szCs w:val="16"/>
        </w:rPr>
        <w:t>10184 E. 1-25 Frontage Road, Firestone, CO 80504</w:t>
      </w:r>
    </w:p>
    <w:p w14:paraId="39AA86D4" w14:textId="77777777" w:rsidR="007661A6" w:rsidRPr="00EF474A" w:rsidRDefault="007661A6" w:rsidP="005C64DA">
      <w:pPr>
        <w:pStyle w:val="MemberInformation"/>
        <w:ind w:left="0"/>
        <w:rPr>
          <w:b/>
          <w:sz w:val="16"/>
          <w:szCs w:val="16"/>
          <w:u w:val="single"/>
        </w:rPr>
      </w:pPr>
    </w:p>
    <w:p w14:paraId="5E03352D" w14:textId="77777777" w:rsidR="005C64DA" w:rsidRDefault="005C64DA" w:rsidP="005C64DA">
      <w:pPr>
        <w:pStyle w:val="MemberInformation"/>
        <w:ind w:left="0"/>
        <w:rPr>
          <w:b/>
          <w:sz w:val="22"/>
          <w:szCs w:val="22"/>
          <w:u w:val="single"/>
        </w:rPr>
        <w:sectPr w:rsidR="005C64DA" w:rsidSect="002A3849">
          <w:type w:val="continuous"/>
          <w:pgSz w:w="12240" w:h="15840" w:code="1"/>
          <w:pgMar w:top="1440" w:right="1627" w:bottom="1440" w:left="1267" w:header="720" w:footer="720" w:gutter="0"/>
          <w:cols w:space="720"/>
          <w:docGrid w:linePitch="360"/>
        </w:sectPr>
      </w:pPr>
    </w:p>
    <w:p w14:paraId="3C1BE819" w14:textId="77777777" w:rsidR="005C64DA" w:rsidRPr="00512886" w:rsidRDefault="005C64DA" w:rsidP="005C64DA">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15A3DE60" w14:textId="77777777" w:rsidR="005C64DA" w:rsidRPr="006D183F" w:rsidRDefault="007661A6" w:rsidP="005C64DA">
      <w:pPr>
        <w:pStyle w:val="MemberInformation"/>
        <w:spacing w:line="240" w:lineRule="auto"/>
        <w:ind w:left="720"/>
        <w:rPr>
          <w:rFonts w:asciiTheme="minorHAnsi" w:hAnsiTheme="minorHAnsi"/>
          <w:sz w:val="16"/>
          <w:szCs w:val="16"/>
        </w:rPr>
      </w:pPr>
      <w:r>
        <w:rPr>
          <w:rFonts w:asciiTheme="minorHAnsi" w:hAnsiTheme="minorHAnsi"/>
          <w:sz w:val="16"/>
          <w:szCs w:val="16"/>
        </w:rPr>
        <w:t>Michele White</w:t>
      </w:r>
    </w:p>
    <w:p w14:paraId="4A96D3CE" w14:textId="77777777" w:rsidR="005C64DA" w:rsidRDefault="005C64DA" w:rsidP="005C64DA">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69" w:history="1">
        <w:r w:rsidR="007661A6" w:rsidRPr="007A61B9">
          <w:rPr>
            <w:rStyle w:val="Hyperlink"/>
            <w:rFonts w:asciiTheme="minorHAnsi" w:hAnsiTheme="minorHAnsi"/>
            <w:sz w:val="16"/>
            <w:szCs w:val="16"/>
          </w:rPr>
          <w:t>michelewhite@inspiringtalkers.com</w:t>
        </w:r>
      </w:hyperlink>
    </w:p>
    <w:p w14:paraId="174851E4" w14:textId="77777777" w:rsidR="007661A6" w:rsidRDefault="005C64DA" w:rsidP="005C64DA">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007661A6">
        <w:rPr>
          <w:rFonts w:asciiTheme="minorHAnsi" w:hAnsiTheme="minorHAnsi"/>
          <w:sz w:val="16"/>
          <w:szCs w:val="16"/>
        </w:rPr>
        <w:t>720-378-6670</w:t>
      </w:r>
    </w:p>
    <w:p w14:paraId="4C7A5951" w14:textId="77777777" w:rsidR="005C64DA" w:rsidRPr="006D183F" w:rsidRDefault="005C64DA" w:rsidP="005C64DA">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007661A6">
        <w:rPr>
          <w:rFonts w:asciiTheme="minorHAnsi" w:hAnsiTheme="minorHAnsi"/>
          <w:sz w:val="16"/>
          <w:szCs w:val="16"/>
        </w:rPr>
        <w:t>720-557-9701</w:t>
      </w:r>
    </w:p>
    <w:p w14:paraId="0CC148D4" w14:textId="77777777" w:rsidR="005C64DA" w:rsidRDefault="005C64DA" w:rsidP="005C64DA">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6E139CAB" w14:textId="77777777" w:rsidR="007661A6" w:rsidRDefault="007661A6" w:rsidP="005C64DA">
      <w:pPr>
        <w:pStyle w:val="MemberInformation"/>
        <w:spacing w:line="240" w:lineRule="auto"/>
        <w:ind w:left="720"/>
        <w:rPr>
          <w:rFonts w:asciiTheme="minorHAnsi" w:hAnsiTheme="minorHAnsi"/>
          <w:sz w:val="16"/>
          <w:szCs w:val="16"/>
        </w:rPr>
      </w:pPr>
      <w:r>
        <w:rPr>
          <w:rFonts w:asciiTheme="minorHAnsi" w:hAnsiTheme="minorHAnsi"/>
          <w:sz w:val="16"/>
          <w:szCs w:val="16"/>
        </w:rPr>
        <w:t>Kim Wagner</w:t>
      </w:r>
    </w:p>
    <w:p w14:paraId="016E3A0C" w14:textId="77777777" w:rsidR="005C64DA" w:rsidRDefault="005C64DA" w:rsidP="005C64DA">
      <w:pPr>
        <w:pStyle w:val="MemberInformation"/>
        <w:spacing w:line="240" w:lineRule="auto"/>
        <w:ind w:left="720"/>
        <w:rPr>
          <w:rFonts w:asciiTheme="minorHAnsi" w:hAnsiTheme="minorHAnsi"/>
          <w:sz w:val="16"/>
          <w:szCs w:val="16"/>
        </w:rPr>
      </w:pPr>
      <w:r>
        <w:rPr>
          <w:rFonts w:asciiTheme="minorHAnsi" w:hAnsiTheme="minorHAnsi"/>
          <w:sz w:val="16"/>
          <w:szCs w:val="16"/>
        </w:rPr>
        <w:t>Email:</w:t>
      </w:r>
      <w:r w:rsidR="007661A6" w:rsidRPr="007661A6">
        <w:rPr>
          <w:rStyle w:val="Hyperlink"/>
          <w:rFonts w:asciiTheme="minorHAnsi" w:hAnsiTheme="minorHAnsi"/>
          <w:sz w:val="16"/>
          <w:szCs w:val="16"/>
        </w:rPr>
        <w:t xml:space="preserve"> </w:t>
      </w:r>
      <w:hyperlink r:id="rId70" w:history="1">
        <w:r w:rsidR="007661A6" w:rsidRPr="00D94702">
          <w:rPr>
            <w:rStyle w:val="Hyperlink"/>
            <w:rFonts w:asciiTheme="minorHAnsi" w:hAnsiTheme="minorHAnsi"/>
            <w:sz w:val="16"/>
            <w:szCs w:val="16"/>
          </w:rPr>
          <w:t>kimwagner@inspiringtalkers.com</w:t>
        </w:r>
      </w:hyperlink>
    </w:p>
    <w:p w14:paraId="7CB57D74" w14:textId="77777777" w:rsidR="005C64DA" w:rsidRPr="00BB6F68" w:rsidRDefault="005C64DA" w:rsidP="005C64DA">
      <w:pPr>
        <w:pStyle w:val="MemberInformation"/>
        <w:spacing w:line="240" w:lineRule="auto"/>
        <w:ind w:left="720"/>
        <w:rPr>
          <w:rFonts w:asciiTheme="minorHAnsi" w:hAnsiTheme="minorHAnsi"/>
          <w:b/>
          <w:sz w:val="16"/>
          <w:szCs w:val="16"/>
        </w:rPr>
      </w:pPr>
      <w:r w:rsidRPr="00411485">
        <w:rPr>
          <w:rFonts w:asciiTheme="minorHAnsi" w:hAnsiTheme="minorHAnsi"/>
          <w:sz w:val="16"/>
          <w:szCs w:val="16"/>
        </w:rPr>
        <w:t xml:space="preserve">Phone: </w:t>
      </w:r>
      <w:r w:rsidR="007661A6">
        <w:rPr>
          <w:rFonts w:asciiTheme="minorHAnsi" w:hAnsiTheme="minorHAnsi"/>
          <w:sz w:val="16"/>
          <w:szCs w:val="16"/>
        </w:rPr>
        <w:t>720-378-6670</w:t>
      </w:r>
    </w:p>
    <w:p w14:paraId="599AB397" w14:textId="77777777" w:rsidR="00862F4D" w:rsidRPr="00512886" w:rsidRDefault="00300E18" w:rsidP="00862F4D">
      <w:pPr>
        <w:pStyle w:val="MemberInformation"/>
        <w:spacing w:line="240" w:lineRule="auto"/>
        <w:ind w:left="270"/>
        <w:rPr>
          <w:rFonts w:asciiTheme="minorHAnsi" w:hAnsiTheme="minorHAnsi"/>
          <w:sz w:val="16"/>
          <w:szCs w:val="16"/>
        </w:rPr>
      </w:pPr>
      <w:r>
        <w:rPr>
          <w:rFonts w:asciiTheme="minorHAnsi" w:hAnsiTheme="minorHAnsi"/>
          <w:b/>
          <w:sz w:val="16"/>
          <w:szCs w:val="16"/>
        </w:rPr>
        <w:t>Admissions</w:t>
      </w:r>
      <w:r w:rsidR="00862F4D" w:rsidRPr="00512886">
        <w:rPr>
          <w:rFonts w:asciiTheme="minorHAnsi" w:hAnsiTheme="minorHAnsi"/>
          <w:b/>
          <w:sz w:val="16"/>
          <w:szCs w:val="16"/>
        </w:rPr>
        <w:t>:</w:t>
      </w:r>
    </w:p>
    <w:p w14:paraId="1EE8952E" w14:textId="77777777" w:rsidR="00862F4D" w:rsidRPr="006D183F" w:rsidRDefault="00862F4D" w:rsidP="00862F4D">
      <w:pPr>
        <w:pStyle w:val="MemberInformation"/>
        <w:spacing w:line="240" w:lineRule="auto"/>
        <w:ind w:left="720"/>
        <w:rPr>
          <w:rFonts w:asciiTheme="minorHAnsi" w:hAnsiTheme="minorHAnsi"/>
          <w:sz w:val="16"/>
          <w:szCs w:val="16"/>
        </w:rPr>
      </w:pPr>
      <w:r>
        <w:rPr>
          <w:rFonts w:asciiTheme="minorHAnsi" w:hAnsiTheme="minorHAnsi"/>
          <w:sz w:val="16"/>
          <w:szCs w:val="16"/>
        </w:rPr>
        <w:t>Michele White</w:t>
      </w:r>
    </w:p>
    <w:p w14:paraId="5BAFB9B6" w14:textId="77777777" w:rsidR="00862F4D" w:rsidRDefault="00862F4D" w:rsidP="00862F4D">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71" w:history="1">
        <w:r w:rsidRPr="007A61B9">
          <w:rPr>
            <w:rStyle w:val="Hyperlink"/>
            <w:rFonts w:asciiTheme="minorHAnsi" w:hAnsiTheme="minorHAnsi"/>
            <w:sz w:val="16"/>
            <w:szCs w:val="16"/>
          </w:rPr>
          <w:t>michelewhite@inspiringtalkers.com</w:t>
        </w:r>
      </w:hyperlink>
    </w:p>
    <w:p w14:paraId="7F745733" w14:textId="77777777" w:rsidR="00862F4D" w:rsidRDefault="00862F4D" w:rsidP="00862F4D">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Pr>
          <w:rFonts w:asciiTheme="minorHAnsi" w:hAnsiTheme="minorHAnsi"/>
          <w:sz w:val="16"/>
          <w:szCs w:val="16"/>
        </w:rPr>
        <w:t>720-378-6670</w:t>
      </w:r>
    </w:p>
    <w:p w14:paraId="2D4248CC" w14:textId="77777777" w:rsidR="009F7C25" w:rsidRPr="009F7C25" w:rsidRDefault="00300E18" w:rsidP="009F7C25">
      <w:pPr>
        <w:pStyle w:val="PlainText"/>
        <w:ind w:left="720"/>
        <w:rPr>
          <w:rFonts w:asciiTheme="minorHAnsi" w:hAnsiTheme="minorHAnsi" w:cstheme="minorHAnsi"/>
          <w:sz w:val="16"/>
          <w:szCs w:val="16"/>
        </w:rPr>
      </w:pPr>
      <w:r w:rsidRPr="009F7C25">
        <w:rPr>
          <w:rFonts w:asciiTheme="minorHAnsi" w:hAnsiTheme="minorHAnsi" w:cstheme="minorHAnsi"/>
          <w:sz w:val="16"/>
          <w:szCs w:val="16"/>
        </w:rPr>
        <w:t xml:space="preserve">Requirements: </w:t>
      </w:r>
      <w:r w:rsidR="009F7C25" w:rsidRPr="009F7C25">
        <w:rPr>
          <w:rFonts w:asciiTheme="minorHAnsi" w:hAnsiTheme="minorHAnsi" w:cstheme="minorHAnsi"/>
          <w:sz w:val="16"/>
          <w:szCs w:val="16"/>
        </w:rPr>
        <w:t>Registration form, General Health Appraisal form of latest physical exam (must be signed by doctor), Waiver &amp; Photo release, Medication Administration release (must be signed by doctor and parent for all over the counter and prescription medications), Authorization for Use and/or Disclosure of Protected Health Information if applicable</w:t>
      </w:r>
      <w:r w:rsidR="009F7C25">
        <w:rPr>
          <w:rFonts w:asciiTheme="minorHAnsi" w:hAnsiTheme="minorHAnsi" w:cstheme="minorHAnsi"/>
          <w:sz w:val="16"/>
          <w:szCs w:val="16"/>
        </w:rPr>
        <w:t xml:space="preserve">, </w:t>
      </w:r>
      <w:r w:rsidR="009F7C25" w:rsidRPr="009F7C25">
        <w:rPr>
          <w:rFonts w:asciiTheme="minorHAnsi" w:hAnsiTheme="minorHAnsi" w:cstheme="minorHAnsi"/>
          <w:sz w:val="16"/>
          <w:szCs w:val="16"/>
        </w:rPr>
        <w:t>Immunization Record (signed by a doctor), copies of court order forms if applicable</w:t>
      </w:r>
    </w:p>
    <w:p w14:paraId="62EF8AF5" w14:textId="77777777" w:rsidR="00300E18" w:rsidRDefault="00300E18" w:rsidP="00862F4D">
      <w:pPr>
        <w:pStyle w:val="MemberInformation"/>
        <w:spacing w:line="240" w:lineRule="auto"/>
        <w:ind w:left="720"/>
        <w:rPr>
          <w:rFonts w:asciiTheme="minorHAnsi" w:hAnsiTheme="minorHAnsi"/>
          <w:sz w:val="16"/>
          <w:szCs w:val="16"/>
        </w:rPr>
      </w:pPr>
    </w:p>
    <w:p w14:paraId="1AB2B279" w14:textId="77777777" w:rsidR="005C64DA" w:rsidRPr="000E13CD" w:rsidRDefault="005C64DA" w:rsidP="005C64DA">
      <w:pPr>
        <w:pStyle w:val="MemberInformation"/>
        <w:spacing w:line="240" w:lineRule="auto"/>
        <w:ind w:left="90"/>
        <w:rPr>
          <w:rFonts w:asciiTheme="minorHAnsi" w:hAnsiTheme="minorHAnsi"/>
          <w:b/>
          <w:sz w:val="16"/>
          <w:szCs w:val="16"/>
        </w:rPr>
      </w:pPr>
      <w:r>
        <w:rPr>
          <w:rFonts w:asciiTheme="minorHAnsi" w:hAnsiTheme="minorHAnsi"/>
          <w:b/>
          <w:sz w:val="16"/>
          <w:szCs w:val="16"/>
        </w:rPr>
        <w:br w:type="column"/>
      </w:r>
      <w:r>
        <w:rPr>
          <w:rFonts w:asciiTheme="minorHAnsi" w:hAnsiTheme="minorHAnsi"/>
          <w:b/>
          <w:sz w:val="16"/>
          <w:szCs w:val="16"/>
        </w:rPr>
        <w:t xml:space="preserve">Website: </w:t>
      </w:r>
      <w:hyperlink r:id="rId72" w:history="1">
        <w:r w:rsidR="0099358B">
          <w:rPr>
            <w:rStyle w:val="Hyperlink"/>
            <w:rFonts w:asciiTheme="minorHAnsi" w:hAnsiTheme="minorHAnsi"/>
            <w:sz w:val="16"/>
            <w:szCs w:val="16"/>
          </w:rPr>
          <w:t>Inspiring Talkers</w:t>
        </w:r>
      </w:hyperlink>
    </w:p>
    <w:p w14:paraId="54757AC9" w14:textId="77777777" w:rsidR="005C64DA" w:rsidRDefault="005C64DA" w:rsidP="005C64DA">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0099358B" w:rsidRPr="0099358B">
        <w:rPr>
          <w:rFonts w:asciiTheme="minorHAnsi" w:hAnsiTheme="minorHAnsi"/>
          <w:sz w:val="16"/>
          <w:szCs w:val="16"/>
        </w:rPr>
        <w:t>http://inspiringtalkers.com</w:t>
      </w:r>
      <w:r>
        <w:rPr>
          <w:rFonts w:asciiTheme="minorHAnsi" w:hAnsiTheme="minorHAnsi"/>
          <w:sz w:val="16"/>
          <w:szCs w:val="16"/>
        </w:rPr>
        <w:t>)</w:t>
      </w:r>
    </w:p>
    <w:p w14:paraId="39F45F04" w14:textId="77777777" w:rsidR="005C64DA" w:rsidRPr="005374EC" w:rsidRDefault="005C64DA" w:rsidP="005C64DA">
      <w:pPr>
        <w:pStyle w:val="MemberInformation"/>
        <w:spacing w:line="240" w:lineRule="auto"/>
        <w:ind w:left="0"/>
        <w:rPr>
          <w:rFonts w:asciiTheme="minorHAnsi" w:hAnsiTheme="minorHAnsi"/>
          <w:sz w:val="16"/>
          <w:szCs w:val="16"/>
        </w:rPr>
      </w:pPr>
    </w:p>
    <w:p w14:paraId="6EEDE8CD" w14:textId="77777777" w:rsidR="00B52A1B" w:rsidRDefault="00B52A1B" w:rsidP="00B52A1B">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38090433" w14:textId="77777777" w:rsidR="00B52A1B" w:rsidRDefault="00B52A1B" w:rsidP="00B52A1B">
      <w:pPr>
        <w:pStyle w:val="MemberInformation"/>
        <w:spacing w:line="240" w:lineRule="auto"/>
        <w:ind w:left="720"/>
        <w:rPr>
          <w:rFonts w:asciiTheme="minorHAnsi" w:hAnsiTheme="minorHAnsi"/>
          <w:b/>
          <w:sz w:val="16"/>
          <w:szCs w:val="16"/>
        </w:rPr>
      </w:pPr>
      <w:r w:rsidRPr="00E34C39">
        <w:rPr>
          <w:rFonts w:asciiTheme="minorHAnsi" w:hAnsiTheme="minorHAnsi"/>
          <w:sz w:val="16"/>
          <w:szCs w:val="16"/>
        </w:rPr>
        <w:t xml:space="preserve">Students who </w:t>
      </w:r>
      <w:r w:rsidRPr="00C96527">
        <w:rPr>
          <w:rFonts w:asciiTheme="minorHAnsi" w:hAnsiTheme="minorHAnsi"/>
          <w:sz w:val="16"/>
          <w:szCs w:val="16"/>
        </w:rPr>
        <w:t xml:space="preserve">are </w:t>
      </w:r>
      <w:r w:rsidRPr="00C96527">
        <w:rPr>
          <w:rFonts w:asciiTheme="majorHAnsi" w:hAnsiTheme="majorHAnsi"/>
          <w:sz w:val="16"/>
          <w:szCs w:val="16"/>
        </w:rPr>
        <w:t>nonverbal and have multiple disabilities</w:t>
      </w:r>
      <w:r>
        <w:rPr>
          <w:rFonts w:asciiTheme="minorHAnsi" w:hAnsiTheme="minorHAnsi"/>
          <w:b/>
          <w:sz w:val="16"/>
          <w:szCs w:val="16"/>
        </w:rPr>
        <w:t xml:space="preserve"> </w:t>
      </w:r>
    </w:p>
    <w:p w14:paraId="4CF2D897" w14:textId="77777777" w:rsidR="005C64DA" w:rsidRDefault="005C64DA" w:rsidP="005C64DA">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1B6BFE50" w14:textId="77777777" w:rsidR="005C64DA" w:rsidRPr="00411485" w:rsidRDefault="005C64DA" w:rsidP="005C64D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1907F44B" w14:textId="77777777" w:rsidR="005C64DA" w:rsidRPr="00411485" w:rsidRDefault="005C64DA" w:rsidP="005C64D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school districts</w:t>
      </w:r>
    </w:p>
    <w:p w14:paraId="6133A1AF" w14:textId="77777777" w:rsidR="005C64DA" w:rsidRPr="00411485" w:rsidRDefault="005C64DA" w:rsidP="005C64D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2</w:t>
      </w:r>
    </w:p>
    <w:p w14:paraId="14CE9882" w14:textId="77777777" w:rsidR="005C64DA" w:rsidRPr="00411485" w:rsidRDefault="005C64DA" w:rsidP="005C64D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Ages: </w:t>
      </w:r>
      <w:r w:rsidR="007661A6">
        <w:rPr>
          <w:rFonts w:asciiTheme="minorHAnsi" w:hAnsiTheme="minorHAnsi"/>
          <w:sz w:val="16"/>
          <w:szCs w:val="16"/>
        </w:rPr>
        <w:t>5-20</w:t>
      </w:r>
    </w:p>
    <w:p w14:paraId="54BD7636" w14:textId="77777777" w:rsidR="005C64DA" w:rsidRPr="00411485" w:rsidRDefault="005C64DA" w:rsidP="005C64D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sidR="0099358B">
        <w:rPr>
          <w:rFonts w:asciiTheme="minorHAnsi" w:hAnsiTheme="minorHAnsi"/>
          <w:sz w:val="16"/>
          <w:szCs w:val="16"/>
        </w:rPr>
        <w:t>K</w:t>
      </w:r>
      <w:r w:rsidRPr="00411485">
        <w:rPr>
          <w:rFonts w:asciiTheme="minorHAnsi" w:hAnsiTheme="minorHAnsi"/>
          <w:sz w:val="16"/>
          <w:szCs w:val="16"/>
        </w:rPr>
        <w:t>-12</w:t>
      </w:r>
    </w:p>
    <w:p w14:paraId="036CDE4C" w14:textId="77777777" w:rsidR="005C64DA" w:rsidRPr="00411485" w:rsidRDefault="005C64DA" w:rsidP="005C64D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sidR="0099358B">
        <w:rPr>
          <w:rFonts w:asciiTheme="minorHAnsi" w:hAnsiTheme="minorHAnsi"/>
          <w:sz w:val="16"/>
          <w:szCs w:val="16"/>
        </w:rPr>
        <w:t>8</w:t>
      </w:r>
    </w:p>
    <w:p w14:paraId="0298B393" w14:textId="77777777" w:rsidR="005C64DA" w:rsidRPr="00411485" w:rsidRDefault="005C64DA" w:rsidP="005C64D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sidR="0099358B">
        <w:rPr>
          <w:rFonts w:asciiTheme="minorHAnsi" w:hAnsiTheme="minorHAnsi"/>
          <w:sz w:val="16"/>
          <w:szCs w:val="16"/>
        </w:rPr>
        <w:t>TBD</w:t>
      </w:r>
    </w:p>
    <w:p w14:paraId="372DB717" w14:textId="77777777" w:rsidR="005C64DA" w:rsidRPr="00411485" w:rsidRDefault="0099358B" w:rsidP="005C64DA">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Type of program: </w:t>
      </w:r>
      <w:r w:rsidR="005C64DA">
        <w:rPr>
          <w:rFonts w:asciiTheme="minorHAnsi" w:hAnsiTheme="minorHAnsi"/>
          <w:sz w:val="16"/>
          <w:szCs w:val="16"/>
        </w:rPr>
        <w:t>day treatment</w:t>
      </w:r>
    </w:p>
    <w:p w14:paraId="6FD5B908" w14:textId="77777777" w:rsidR="005C64DA" w:rsidRDefault="005C64DA" w:rsidP="005C64DA">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District of Residence: </w:t>
      </w:r>
      <w:r w:rsidR="0099358B">
        <w:rPr>
          <w:rFonts w:asciiTheme="minorHAnsi" w:hAnsiTheme="minorHAnsi"/>
          <w:sz w:val="16"/>
          <w:szCs w:val="16"/>
        </w:rPr>
        <w:t>St. Vrain Valley</w:t>
      </w:r>
    </w:p>
    <w:p w14:paraId="75286A47" w14:textId="77777777" w:rsidR="005C64DA" w:rsidRPr="005374EC" w:rsidRDefault="005C64DA" w:rsidP="005C64DA">
      <w:pPr>
        <w:pStyle w:val="MemberInformation"/>
        <w:spacing w:line="240" w:lineRule="auto"/>
        <w:ind w:left="720" w:right="-187"/>
        <w:rPr>
          <w:rFonts w:asciiTheme="minorHAnsi" w:hAnsiTheme="minorHAnsi"/>
          <w:sz w:val="16"/>
          <w:szCs w:val="16"/>
        </w:rPr>
      </w:pPr>
    </w:p>
    <w:p w14:paraId="2A822818" w14:textId="77777777" w:rsidR="005C64DA" w:rsidRDefault="005C64DA" w:rsidP="005C64DA">
      <w:pPr>
        <w:pStyle w:val="MemberInformation"/>
        <w:ind w:left="0"/>
        <w:rPr>
          <w:b/>
          <w:sz w:val="22"/>
          <w:szCs w:val="22"/>
          <w:u w:val="single"/>
        </w:rPr>
        <w:sectPr w:rsidR="005C64DA" w:rsidSect="006D183F">
          <w:type w:val="continuous"/>
          <w:pgSz w:w="12240" w:h="15840" w:code="1"/>
          <w:pgMar w:top="1440" w:right="1627" w:bottom="1440" w:left="1267" w:header="720" w:footer="720" w:gutter="0"/>
          <w:cols w:num="2" w:space="720"/>
          <w:docGrid w:linePitch="360"/>
        </w:sectPr>
      </w:pPr>
    </w:p>
    <w:p w14:paraId="380520A5" w14:textId="77777777" w:rsidR="003C75EA" w:rsidRPr="009E1829" w:rsidRDefault="003C75EA" w:rsidP="003C75EA">
      <w:pPr>
        <w:pStyle w:val="MemberInformation"/>
        <w:ind w:left="0"/>
        <w:rPr>
          <w:b/>
          <w:sz w:val="96"/>
          <w:szCs w:val="96"/>
          <w:u w:val="single"/>
        </w:rPr>
      </w:pPr>
    </w:p>
    <w:p w14:paraId="300919E6" w14:textId="10CD98D1" w:rsidR="00483D12" w:rsidRDefault="00483D12" w:rsidP="00E93B35">
      <w:pPr>
        <w:pStyle w:val="Heading1"/>
      </w:pPr>
      <w:bookmarkStart w:id="32" w:name="_Toc53054677"/>
      <w:r>
        <w:t>Jefferson Hills Lakewood</w:t>
      </w:r>
      <w:bookmarkEnd w:id="32"/>
    </w:p>
    <w:p w14:paraId="68336126" w14:textId="39EB714B" w:rsidR="003041D9" w:rsidRPr="00512886" w:rsidRDefault="003041D9" w:rsidP="00E93B35">
      <w:pPr>
        <w:pStyle w:val="Heading1"/>
      </w:pPr>
      <w:bookmarkStart w:id="33" w:name="_Toc38870409"/>
      <w:bookmarkStart w:id="34" w:name="_Toc53054678"/>
      <w:r>
        <w:t>New Vistas</w:t>
      </w:r>
      <w:bookmarkEnd w:id="33"/>
      <w:bookmarkEnd w:id="34"/>
    </w:p>
    <w:p w14:paraId="1622CB6B" w14:textId="77777777" w:rsidR="003041D9" w:rsidRPr="003041D9" w:rsidRDefault="003041D9" w:rsidP="003041D9">
      <w:pPr>
        <w:pStyle w:val="MemberInformation"/>
        <w:ind w:left="90"/>
        <w:rPr>
          <w:rFonts w:asciiTheme="minorHAnsi" w:hAnsiTheme="minorHAnsi"/>
          <w:b/>
          <w:sz w:val="16"/>
          <w:szCs w:val="16"/>
        </w:rPr>
      </w:pPr>
      <w:r w:rsidRPr="003041D9">
        <w:rPr>
          <w:rFonts w:asciiTheme="minorHAnsi" w:hAnsiTheme="minorHAnsi"/>
          <w:b/>
          <w:sz w:val="16"/>
          <w:szCs w:val="16"/>
        </w:rPr>
        <w:t>421 Zang St., Lakewood, CO 80228</w:t>
      </w:r>
    </w:p>
    <w:p w14:paraId="4FE28ED4" w14:textId="77777777" w:rsidR="003041D9" w:rsidRPr="00EF474A" w:rsidRDefault="003041D9" w:rsidP="003041D9">
      <w:pPr>
        <w:pStyle w:val="MemberInformation"/>
        <w:ind w:left="0"/>
        <w:rPr>
          <w:b/>
          <w:sz w:val="16"/>
          <w:szCs w:val="16"/>
          <w:u w:val="single"/>
        </w:rPr>
      </w:pPr>
    </w:p>
    <w:p w14:paraId="418E3561" w14:textId="77777777" w:rsidR="003041D9" w:rsidRDefault="003041D9" w:rsidP="003041D9">
      <w:pPr>
        <w:pStyle w:val="MemberInformation"/>
        <w:ind w:left="0"/>
        <w:rPr>
          <w:b/>
          <w:sz w:val="22"/>
          <w:szCs w:val="22"/>
          <w:u w:val="single"/>
        </w:rPr>
        <w:sectPr w:rsidR="003041D9" w:rsidSect="002A3849">
          <w:type w:val="continuous"/>
          <w:pgSz w:w="12240" w:h="15840" w:code="1"/>
          <w:pgMar w:top="1440" w:right="1627" w:bottom="1440" w:left="1267" w:header="720" w:footer="720" w:gutter="0"/>
          <w:cols w:space="720"/>
          <w:docGrid w:linePitch="360"/>
        </w:sectPr>
      </w:pPr>
    </w:p>
    <w:p w14:paraId="07A2A654" w14:textId="77777777" w:rsidR="003041D9" w:rsidRPr="00512886" w:rsidRDefault="003041D9" w:rsidP="003041D9">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05D3A110" w14:textId="77777777" w:rsidR="003041D9" w:rsidRPr="006D183F" w:rsidRDefault="003041D9" w:rsidP="003041D9">
      <w:pPr>
        <w:pStyle w:val="MemberInformation"/>
        <w:spacing w:line="240" w:lineRule="auto"/>
        <w:ind w:left="720"/>
        <w:rPr>
          <w:rFonts w:asciiTheme="minorHAnsi" w:hAnsiTheme="minorHAnsi"/>
          <w:sz w:val="16"/>
          <w:szCs w:val="16"/>
        </w:rPr>
      </w:pPr>
      <w:r>
        <w:rPr>
          <w:rFonts w:asciiTheme="minorHAnsi" w:hAnsiTheme="minorHAnsi"/>
          <w:sz w:val="16"/>
          <w:szCs w:val="16"/>
        </w:rPr>
        <w:t>David Molineux</w:t>
      </w:r>
    </w:p>
    <w:p w14:paraId="22D68D4D" w14:textId="77777777" w:rsidR="003041D9" w:rsidRDefault="003041D9" w:rsidP="003041D9">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73" w:history="1">
        <w:r w:rsidRPr="00332431">
          <w:rPr>
            <w:rStyle w:val="Hyperlink"/>
            <w:rFonts w:asciiTheme="minorHAnsi" w:hAnsiTheme="minorHAnsi"/>
            <w:sz w:val="16"/>
            <w:szCs w:val="16"/>
          </w:rPr>
          <w:t>davidm@jcmh.org</w:t>
        </w:r>
      </w:hyperlink>
    </w:p>
    <w:p w14:paraId="1BF77614" w14:textId="77777777" w:rsidR="003041D9" w:rsidRPr="006D183F" w:rsidRDefault="003041D9" w:rsidP="003041D9">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303-996-3800</w:t>
      </w:r>
    </w:p>
    <w:p w14:paraId="7F798C18" w14:textId="77777777" w:rsidR="003041D9" w:rsidRDefault="003041D9" w:rsidP="003041D9">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Specialized Program Focus:</w:t>
      </w:r>
    </w:p>
    <w:p w14:paraId="750062B6" w14:textId="77777777" w:rsidR="003041D9" w:rsidRDefault="003041D9" w:rsidP="003041D9">
      <w:pPr>
        <w:pStyle w:val="MemberInformation"/>
        <w:spacing w:line="240" w:lineRule="auto"/>
        <w:ind w:left="720"/>
        <w:rPr>
          <w:rFonts w:asciiTheme="majorHAnsi" w:hAnsiTheme="majorHAnsi"/>
          <w:sz w:val="16"/>
          <w:szCs w:val="16"/>
        </w:rPr>
      </w:pPr>
      <w:r w:rsidRPr="00E34C39">
        <w:rPr>
          <w:rFonts w:asciiTheme="minorHAnsi" w:hAnsiTheme="minorHAnsi"/>
          <w:sz w:val="16"/>
          <w:szCs w:val="16"/>
        </w:rPr>
        <w:t>Students who need short term crisis stabilization</w:t>
      </w:r>
      <w:r w:rsidRPr="00C96527">
        <w:rPr>
          <w:rFonts w:asciiTheme="majorHAnsi" w:hAnsiTheme="majorHAnsi"/>
          <w:sz w:val="16"/>
          <w:szCs w:val="16"/>
        </w:rPr>
        <w:t xml:space="preserve"> </w:t>
      </w:r>
    </w:p>
    <w:p w14:paraId="2AD7D2D6" w14:textId="77777777" w:rsidR="003041D9" w:rsidRPr="000E13CD" w:rsidRDefault="003041D9" w:rsidP="003041D9">
      <w:pPr>
        <w:pStyle w:val="MemberInformation"/>
        <w:spacing w:line="240" w:lineRule="auto"/>
        <w:ind w:left="90"/>
        <w:rPr>
          <w:rFonts w:asciiTheme="minorHAnsi" w:hAnsiTheme="minorHAnsi"/>
          <w:b/>
          <w:sz w:val="16"/>
          <w:szCs w:val="16"/>
        </w:rPr>
      </w:pPr>
      <w:r>
        <w:rPr>
          <w:rFonts w:asciiTheme="minorHAnsi" w:hAnsiTheme="minorHAnsi"/>
          <w:b/>
          <w:sz w:val="16"/>
          <w:szCs w:val="16"/>
        </w:rPr>
        <w:br w:type="column"/>
      </w:r>
      <w:r>
        <w:rPr>
          <w:rFonts w:asciiTheme="minorHAnsi" w:hAnsiTheme="minorHAnsi"/>
          <w:b/>
          <w:sz w:val="16"/>
          <w:szCs w:val="16"/>
        </w:rPr>
        <w:t xml:space="preserve">Website: </w:t>
      </w:r>
      <w:hyperlink r:id="rId74" w:history="1">
        <w:r w:rsidRPr="003041D9">
          <w:rPr>
            <w:rStyle w:val="Hyperlink"/>
            <w:rFonts w:asciiTheme="minorHAnsi" w:hAnsiTheme="minorHAnsi"/>
            <w:b/>
            <w:sz w:val="16"/>
            <w:szCs w:val="16"/>
          </w:rPr>
          <w:t>Jefferson Hills</w:t>
        </w:r>
      </w:hyperlink>
    </w:p>
    <w:p w14:paraId="34C012D1" w14:textId="77777777" w:rsidR="003041D9" w:rsidRDefault="003041D9" w:rsidP="003041D9">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3041D9">
        <w:rPr>
          <w:rFonts w:asciiTheme="minorHAnsi" w:hAnsiTheme="minorHAnsi"/>
          <w:sz w:val="16"/>
          <w:szCs w:val="16"/>
        </w:rPr>
        <w:t>http://www.jeffersonhills.org</w:t>
      </w:r>
      <w:r>
        <w:rPr>
          <w:rFonts w:asciiTheme="minorHAnsi" w:hAnsiTheme="minorHAnsi"/>
          <w:sz w:val="16"/>
          <w:szCs w:val="16"/>
        </w:rPr>
        <w:t>)</w:t>
      </w:r>
    </w:p>
    <w:p w14:paraId="479EA2CF" w14:textId="77777777" w:rsidR="003041D9" w:rsidRPr="005374EC" w:rsidRDefault="003041D9" w:rsidP="003041D9">
      <w:pPr>
        <w:pStyle w:val="MemberInformation"/>
        <w:spacing w:line="240" w:lineRule="auto"/>
        <w:ind w:left="0"/>
        <w:rPr>
          <w:rFonts w:asciiTheme="minorHAnsi" w:hAnsiTheme="minorHAnsi"/>
          <w:sz w:val="16"/>
          <w:szCs w:val="16"/>
        </w:rPr>
      </w:pPr>
    </w:p>
    <w:p w14:paraId="2BD8B299" w14:textId="77777777" w:rsidR="003041D9" w:rsidRDefault="003041D9" w:rsidP="003041D9">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3348516E" w14:textId="77777777" w:rsidR="003041D9" w:rsidRPr="00411485" w:rsidRDefault="003041D9" w:rsidP="003041D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7868A520" w14:textId="77777777" w:rsidR="003041D9" w:rsidRPr="00411485" w:rsidRDefault="003041D9" w:rsidP="003041D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Pr>
          <w:rFonts w:asciiTheme="minorHAnsi" w:hAnsiTheme="minorHAnsi"/>
          <w:sz w:val="16"/>
          <w:szCs w:val="16"/>
        </w:rPr>
        <w:t>Behavior Health Organizations</w:t>
      </w:r>
    </w:p>
    <w:p w14:paraId="6193B75B" w14:textId="77777777" w:rsidR="003041D9" w:rsidRPr="00411485" w:rsidRDefault="003041D9" w:rsidP="003041D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8</w:t>
      </w:r>
    </w:p>
    <w:p w14:paraId="7AEE0C46" w14:textId="77777777" w:rsidR="003041D9" w:rsidRPr="00411485" w:rsidRDefault="003041D9" w:rsidP="003041D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Ages: </w:t>
      </w:r>
      <w:r>
        <w:rPr>
          <w:rFonts w:asciiTheme="minorHAnsi" w:hAnsiTheme="minorHAnsi"/>
          <w:sz w:val="16"/>
          <w:szCs w:val="16"/>
        </w:rPr>
        <w:t>5-18</w:t>
      </w:r>
    </w:p>
    <w:p w14:paraId="1959E10D" w14:textId="77777777" w:rsidR="003041D9" w:rsidRPr="00411485" w:rsidRDefault="003041D9" w:rsidP="003041D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K</w:t>
      </w:r>
      <w:r w:rsidRPr="00411485">
        <w:rPr>
          <w:rFonts w:asciiTheme="minorHAnsi" w:hAnsiTheme="minorHAnsi"/>
          <w:sz w:val="16"/>
          <w:szCs w:val="16"/>
        </w:rPr>
        <w:t>-12</w:t>
      </w:r>
    </w:p>
    <w:p w14:paraId="281B80DF" w14:textId="77777777" w:rsidR="003041D9" w:rsidRPr="00411485" w:rsidRDefault="003041D9" w:rsidP="003041D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20</w:t>
      </w:r>
    </w:p>
    <w:p w14:paraId="422BB9FD" w14:textId="77777777" w:rsidR="003041D9" w:rsidRPr="00411485" w:rsidRDefault="003041D9" w:rsidP="003041D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4-5 days</w:t>
      </w:r>
    </w:p>
    <w:p w14:paraId="228AE39F" w14:textId="77777777" w:rsidR="003041D9" w:rsidRPr="00411485" w:rsidRDefault="003041D9" w:rsidP="003041D9">
      <w:pPr>
        <w:pStyle w:val="MemberInformation"/>
        <w:spacing w:line="240" w:lineRule="auto"/>
        <w:ind w:left="720" w:right="-187"/>
        <w:rPr>
          <w:rFonts w:asciiTheme="minorHAnsi" w:hAnsiTheme="minorHAnsi"/>
          <w:sz w:val="16"/>
          <w:szCs w:val="16"/>
        </w:rPr>
      </w:pPr>
      <w:r>
        <w:rPr>
          <w:rFonts w:asciiTheme="minorHAnsi" w:hAnsiTheme="minorHAnsi"/>
          <w:sz w:val="16"/>
          <w:szCs w:val="16"/>
        </w:rPr>
        <w:t>Type of program: residential</w:t>
      </w:r>
    </w:p>
    <w:p w14:paraId="454B13E4" w14:textId="77777777" w:rsidR="003041D9" w:rsidRDefault="003041D9" w:rsidP="003041D9">
      <w:pPr>
        <w:pStyle w:val="MemberInformation"/>
        <w:spacing w:line="240" w:lineRule="auto"/>
        <w:ind w:left="720" w:right="-187"/>
        <w:rPr>
          <w:rFonts w:asciiTheme="minorHAnsi" w:hAnsiTheme="minorHAnsi"/>
          <w:sz w:val="16"/>
          <w:szCs w:val="16"/>
        </w:rPr>
      </w:pPr>
      <w:r>
        <w:rPr>
          <w:rFonts w:asciiTheme="minorHAnsi" w:hAnsiTheme="minorHAnsi"/>
          <w:sz w:val="16"/>
          <w:szCs w:val="16"/>
        </w:rPr>
        <w:t>District of Residence: Jefferson County</w:t>
      </w:r>
    </w:p>
    <w:p w14:paraId="6C46F674" w14:textId="77777777" w:rsidR="003041D9" w:rsidRPr="005374EC" w:rsidRDefault="003041D9" w:rsidP="003041D9">
      <w:pPr>
        <w:pStyle w:val="MemberInformation"/>
        <w:spacing w:line="240" w:lineRule="auto"/>
        <w:ind w:left="720" w:right="-187"/>
        <w:rPr>
          <w:rFonts w:asciiTheme="minorHAnsi" w:hAnsiTheme="minorHAnsi"/>
          <w:sz w:val="16"/>
          <w:szCs w:val="16"/>
        </w:rPr>
      </w:pPr>
    </w:p>
    <w:p w14:paraId="7969BE2B" w14:textId="77777777" w:rsidR="003041D9" w:rsidRDefault="003041D9" w:rsidP="003041D9">
      <w:pPr>
        <w:pStyle w:val="MemberInformation"/>
        <w:ind w:left="0"/>
        <w:rPr>
          <w:b/>
          <w:sz w:val="22"/>
          <w:szCs w:val="22"/>
          <w:u w:val="single"/>
        </w:rPr>
        <w:sectPr w:rsidR="003041D9" w:rsidSect="006D183F">
          <w:type w:val="continuous"/>
          <w:pgSz w:w="12240" w:h="15840" w:code="1"/>
          <w:pgMar w:top="1440" w:right="1627" w:bottom="1440" w:left="1267" w:header="720" w:footer="720" w:gutter="0"/>
          <w:cols w:num="2" w:space="720"/>
          <w:docGrid w:linePitch="360"/>
        </w:sectPr>
      </w:pPr>
    </w:p>
    <w:p w14:paraId="68B1658A" w14:textId="37C219EE" w:rsidR="003C75EA" w:rsidRDefault="003C75EA">
      <w:pPr>
        <w:spacing w:before="0"/>
        <w:rPr>
          <w:rFonts w:ascii="Trebuchet MS" w:hAnsi="Trebuchet MS"/>
          <w:sz w:val="72"/>
          <w:szCs w:val="72"/>
        </w:rPr>
      </w:pPr>
      <w:r>
        <w:rPr>
          <w:rFonts w:ascii="Trebuchet MS" w:hAnsi="Trebuchet MS"/>
          <w:sz w:val="72"/>
          <w:szCs w:val="72"/>
        </w:rPr>
        <w:br w:type="page"/>
      </w:r>
    </w:p>
    <w:p w14:paraId="78914AF4" w14:textId="77777777" w:rsidR="003041D9" w:rsidRPr="00512886" w:rsidRDefault="003041D9" w:rsidP="00E93B35">
      <w:pPr>
        <w:pStyle w:val="Heading1"/>
      </w:pPr>
      <w:bookmarkStart w:id="35" w:name="_Toc53054679"/>
      <w:r>
        <w:lastRenderedPageBreak/>
        <w:t xml:space="preserve">Jefferson </w:t>
      </w:r>
      <w:r w:rsidR="008B4E4A">
        <w:t>Hills Lakewood</w:t>
      </w:r>
      <w:bookmarkEnd w:id="35"/>
    </w:p>
    <w:p w14:paraId="78F55B16" w14:textId="77777777" w:rsidR="003041D9" w:rsidRPr="003041D9" w:rsidRDefault="003041D9" w:rsidP="003041D9">
      <w:pPr>
        <w:pStyle w:val="MemberInformation"/>
        <w:ind w:left="90"/>
        <w:rPr>
          <w:rFonts w:asciiTheme="minorHAnsi" w:hAnsiTheme="minorHAnsi"/>
          <w:b/>
          <w:sz w:val="16"/>
          <w:szCs w:val="16"/>
        </w:rPr>
      </w:pPr>
      <w:r w:rsidRPr="003041D9">
        <w:rPr>
          <w:rFonts w:asciiTheme="minorHAnsi" w:hAnsiTheme="minorHAnsi"/>
          <w:b/>
          <w:sz w:val="16"/>
          <w:szCs w:val="16"/>
        </w:rPr>
        <w:t>421 Zang St., Lakewood, CO 80228</w:t>
      </w:r>
    </w:p>
    <w:p w14:paraId="77B46349" w14:textId="77777777" w:rsidR="003041D9" w:rsidRPr="00EF474A" w:rsidRDefault="003041D9" w:rsidP="003041D9">
      <w:pPr>
        <w:pStyle w:val="MemberInformation"/>
        <w:ind w:left="0"/>
        <w:rPr>
          <w:b/>
          <w:sz w:val="16"/>
          <w:szCs w:val="16"/>
          <w:u w:val="single"/>
        </w:rPr>
      </w:pPr>
    </w:p>
    <w:p w14:paraId="5E51D0F1" w14:textId="77777777" w:rsidR="003041D9" w:rsidRDefault="003041D9" w:rsidP="003041D9">
      <w:pPr>
        <w:pStyle w:val="MemberInformation"/>
        <w:ind w:left="0"/>
        <w:rPr>
          <w:b/>
          <w:sz w:val="22"/>
          <w:szCs w:val="22"/>
          <w:u w:val="single"/>
        </w:rPr>
        <w:sectPr w:rsidR="003041D9" w:rsidSect="002A3849">
          <w:type w:val="continuous"/>
          <w:pgSz w:w="12240" w:h="15840" w:code="1"/>
          <w:pgMar w:top="1440" w:right="1627" w:bottom="1440" w:left="1267" w:header="720" w:footer="720" w:gutter="0"/>
          <w:cols w:space="720"/>
          <w:docGrid w:linePitch="360"/>
        </w:sectPr>
      </w:pPr>
    </w:p>
    <w:p w14:paraId="03C99D46" w14:textId="77777777" w:rsidR="003041D9" w:rsidRPr="00512886" w:rsidRDefault="003041D9" w:rsidP="003041D9">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68A3333C" w14:textId="77777777" w:rsidR="003041D9" w:rsidRPr="006D183F" w:rsidRDefault="003041D9" w:rsidP="003041D9">
      <w:pPr>
        <w:pStyle w:val="MemberInformation"/>
        <w:spacing w:line="240" w:lineRule="auto"/>
        <w:ind w:left="720"/>
        <w:rPr>
          <w:rFonts w:asciiTheme="minorHAnsi" w:hAnsiTheme="minorHAnsi"/>
          <w:sz w:val="16"/>
          <w:szCs w:val="16"/>
        </w:rPr>
      </w:pPr>
      <w:r>
        <w:rPr>
          <w:rFonts w:asciiTheme="minorHAnsi" w:hAnsiTheme="minorHAnsi"/>
          <w:sz w:val="16"/>
          <w:szCs w:val="16"/>
        </w:rPr>
        <w:t>David Molineux</w:t>
      </w:r>
    </w:p>
    <w:p w14:paraId="57F17676" w14:textId="77777777" w:rsidR="003041D9" w:rsidRDefault="003041D9" w:rsidP="003041D9">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75" w:history="1">
        <w:r w:rsidRPr="00332431">
          <w:rPr>
            <w:rStyle w:val="Hyperlink"/>
            <w:rFonts w:asciiTheme="minorHAnsi" w:hAnsiTheme="minorHAnsi"/>
            <w:sz w:val="16"/>
            <w:szCs w:val="16"/>
          </w:rPr>
          <w:t>davidm@jcmh.org</w:t>
        </w:r>
      </w:hyperlink>
    </w:p>
    <w:p w14:paraId="655A7BC2" w14:textId="77777777" w:rsidR="003041D9" w:rsidRPr="006D183F" w:rsidRDefault="003041D9" w:rsidP="003041D9">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303-996-3800</w:t>
      </w:r>
    </w:p>
    <w:p w14:paraId="5B4ABB15" w14:textId="77777777" w:rsidR="003041D9" w:rsidRDefault="003041D9" w:rsidP="003041D9">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Specialized Program Focus:</w:t>
      </w:r>
    </w:p>
    <w:p w14:paraId="5CF80D43" w14:textId="77777777" w:rsidR="003041D9" w:rsidRDefault="003041D9" w:rsidP="003041D9">
      <w:pPr>
        <w:pStyle w:val="MemberInformation"/>
        <w:spacing w:line="240" w:lineRule="auto"/>
        <w:ind w:left="720"/>
        <w:rPr>
          <w:rFonts w:asciiTheme="minorHAnsi" w:hAnsiTheme="minorHAnsi"/>
          <w:b/>
          <w:sz w:val="16"/>
          <w:szCs w:val="16"/>
        </w:rPr>
      </w:pPr>
      <w:r w:rsidRPr="00E34C39">
        <w:rPr>
          <w:rFonts w:asciiTheme="minorHAnsi" w:hAnsiTheme="minorHAnsi"/>
          <w:sz w:val="16"/>
          <w:szCs w:val="16"/>
        </w:rPr>
        <w:t>Students who have autism spectrum disorders; students who have emotional and behavioral issues</w:t>
      </w:r>
      <w:r>
        <w:rPr>
          <w:rFonts w:asciiTheme="minorHAnsi" w:hAnsiTheme="minorHAnsi"/>
          <w:b/>
          <w:sz w:val="16"/>
          <w:szCs w:val="16"/>
        </w:rPr>
        <w:t xml:space="preserve"> </w:t>
      </w:r>
    </w:p>
    <w:p w14:paraId="3321AE1D" w14:textId="77777777" w:rsidR="003041D9" w:rsidRPr="000E13CD" w:rsidRDefault="003041D9" w:rsidP="003041D9">
      <w:pPr>
        <w:pStyle w:val="MemberInformation"/>
        <w:spacing w:line="240" w:lineRule="auto"/>
        <w:ind w:left="90"/>
        <w:rPr>
          <w:rFonts w:asciiTheme="minorHAnsi" w:hAnsiTheme="minorHAnsi"/>
          <w:b/>
          <w:sz w:val="16"/>
          <w:szCs w:val="16"/>
        </w:rPr>
      </w:pPr>
      <w:r>
        <w:rPr>
          <w:rFonts w:asciiTheme="minorHAnsi" w:hAnsiTheme="minorHAnsi"/>
          <w:b/>
          <w:sz w:val="16"/>
          <w:szCs w:val="16"/>
        </w:rPr>
        <w:br w:type="column"/>
      </w:r>
      <w:r>
        <w:rPr>
          <w:rFonts w:asciiTheme="minorHAnsi" w:hAnsiTheme="minorHAnsi"/>
          <w:b/>
          <w:sz w:val="16"/>
          <w:szCs w:val="16"/>
        </w:rPr>
        <w:t xml:space="preserve">Website: </w:t>
      </w:r>
      <w:hyperlink r:id="rId76" w:history="1">
        <w:r w:rsidRPr="003041D9">
          <w:rPr>
            <w:rStyle w:val="Hyperlink"/>
            <w:rFonts w:asciiTheme="minorHAnsi" w:hAnsiTheme="minorHAnsi"/>
            <w:b/>
            <w:sz w:val="16"/>
            <w:szCs w:val="16"/>
          </w:rPr>
          <w:t>Jefferson Hills</w:t>
        </w:r>
      </w:hyperlink>
    </w:p>
    <w:p w14:paraId="2E216228" w14:textId="77777777" w:rsidR="003041D9" w:rsidRDefault="003041D9" w:rsidP="003041D9">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3041D9">
        <w:rPr>
          <w:rFonts w:asciiTheme="minorHAnsi" w:hAnsiTheme="minorHAnsi"/>
          <w:sz w:val="16"/>
          <w:szCs w:val="16"/>
        </w:rPr>
        <w:t>http://www.jeffersonhills.org</w:t>
      </w:r>
      <w:r>
        <w:rPr>
          <w:rFonts w:asciiTheme="minorHAnsi" w:hAnsiTheme="minorHAnsi"/>
          <w:sz w:val="16"/>
          <w:szCs w:val="16"/>
        </w:rPr>
        <w:t>)</w:t>
      </w:r>
    </w:p>
    <w:p w14:paraId="51BF6748" w14:textId="77777777" w:rsidR="003041D9" w:rsidRPr="005374EC" w:rsidRDefault="003041D9" w:rsidP="003041D9">
      <w:pPr>
        <w:pStyle w:val="MemberInformation"/>
        <w:spacing w:line="240" w:lineRule="auto"/>
        <w:ind w:left="0"/>
        <w:rPr>
          <w:rFonts w:asciiTheme="minorHAnsi" w:hAnsiTheme="minorHAnsi"/>
          <w:sz w:val="16"/>
          <w:szCs w:val="16"/>
        </w:rPr>
      </w:pPr>
    </w:p>
    <w:p w14:paraId="36EA0B53" w14:textId="77777777" w:rsidR="003041D9" w:rsidRDefault="003041D9" w:rsidP="003041D9">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4BC144A5" w14:textId="77777777" w:rsidR="003041D9" w:rsidRPr="00411485" w:rsidRDefault="003041D9" w:rsidP="003041D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50735172" w14:textId="77777777" w:rsidR="003041D9" w:rsidRPr="00411485" w:rsidRDefault="003041D9" w:rsidP="003041D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00A30296">
        <w:rPr>
          <w:rFonts w:asciiTheme="minorHAnsi" w:hAnsiTheme="minorHAnsi"/>
          <w:sz w:val="16"/>
          <w:szCs w:val="16"/>
        </w:rPr>
        <w:t>School districts, CDHS</w:t>
      </w:r>
    </w:p>
    <w:p w14:paraId="730864A4" w14:textId="77777777" w:rsidR="003041D9" w:rsidRPr="00411485" w:rsidRDefault="003041D9" w:rsidP="003041D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8</w:t>
      </w:r>
    </w:p>
    <w:p w14:paraId="2409ECCD" w14:textId="77777777" w:rsidR="003041D9" w:rsidRPr="00411485" w:rsidRDefault="003041D9" w:rsidP="003041D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Ages: </w:t>
      </w:r>
      <w:r w:rsidR="00A30296">
        <w:rPr>
          <w:rFonts w:asciiTheme="minorHAnsi" w:hAnsiTheme="minorHAnsi"/>
          <w:sz w:val="16"/>
          <w:szCs w:val="16"/>
        </w:rPr>
        <w:t>10</w:t>
      </w:r>
      <w:r>
        <w:rPr>
          <w:rFonts w:asciiTheme="minorHAnsi" w:hAnsiTheme="minorHAnsi"/>
          <w:sz w:val="16"/>
          <w:szCs w:val="16"/>
        </w:rPr>
        <w:t>-18</w:t>
      </w:r>
    </w:p>
    <w:p w14:paraId="2BCE4CD1" w14:textId="77777777" w:rsidR="003041D9" w:rsidRPr="00411485" w:rsidRDefault="003041D9" w:rsidP="003041D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sidR="00A30296">
        <w:rPr>
          <w:rFonts w:asciiTheme="minorHAnsi" w:hAnsiTheme="minorHAnsi"/>
          <w:sz w:val="16"/>
          <w:szCs w:val="16"/>
        </w:rPr>
        <w:t>5</w:t>
      </w:r>
      <w:r w:rsidRPr="00411485">
        <w:rPr>
          <w:rFonts w:asciiTheme="minorHAnsi" w:hAnsiTheme="minorHAnsi"/>
          <w:sz w:val="16"/>
          <w:szCs w:val="16"/>
        </w:rPr>
        <w:t>-12</w:t>
      </w:r>
    </w:p>
    <w:p w14:paraId="2465A753" w14:textId="77777777" w:rsidR="003041D9" w:rsidRPr="00411485" w:rsidRDefault="003041D9" w:rsidP="003041D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sidR="00A30296">
        <w:rPr>
          <w:rFonts w:asciiTheme="minorHAnsi" w:hAnsiTheme="minorHAnsi"/>
          <w:sz w:val="16"/>
          <w:szCs w:val="16"/>
        </w:rPr>
        <w:t>16</w:t>
      </w:r>
    </w:p>
    <w:p w14:paraId="6AD0D3DF" w14:textId="77777777" w:rsidR="003041D9" w:rsidRPr="00411485" w:rsidRDefault="003041D9" w:rsidP="003041D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sidR="00A30296">
        <w:rPr>
          <w:rFonts w:asciiTheme="minorHAnsi" w:hAnsiTheme="minorHAnsi"/>
          <w:sz w:val="16"/>
          <w:szCs w:val="16"/>
        </w:rPr>
        <w:t>9 months</w:t>
      </w:r>
    </w:p>
    <w:p w14:paraId="685CFF1B" w14:textId="77777777" w:rsidR="003041D9" w:rsidRPr="00411485" w:rsidRDefault="003041D9" w:rsidP="003041D9">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Type of program: </w:t>
      </w:r>
      <w:r w:rsidR="00A30296">
        <w:rPr>
          <w:rFonts w:asciiTheme="minorHAnsi" w:hAnsiTheme="minorHAnsi"/>
          <w:sz w:val="16"/>
          <w:szCs w:val="16"/>
        </w:rPr>
        <w:t>day treatment</w:t>
      </w:r>
    </w:p>
    <w:p w14:paraId="52B39AA1" w14:textId="77777777" w:rsidR="003041D9" w:rsidRDefault="003041D9" w:rsidP="003041D9">
      <w:pPr>
        <w:pStyle w:val="MemberInformation"/>
        <w:spacing w:line="240" w:lineRule="auto"/>
        <w:ind w:left="720" w:right="-187"/>
        <w:rPr>
          <w:rFonts w:asciiTheme="minorHAnsi" w:hAnsiTheme="minorHAnsi"/>
          <w:sz w:val="16"/>
          <w:szCs w:val="16"/>
        </w:rPr>
      </w:pPr>
      <w:r>
        <w:rPr>
          <w:rFonts w:asciiTheme="minorHAnsi" w:hAnsiTheme="minorHAnsi"/>
          <w:sz w:val="16"/>
          <w:szCs w:val="16"/>
        </w:rPr>
        <w:t>District of Residence: Jefferson County</w:t>
      </w:r>
    </w:p>
    <w:p w14:paraId="4F3FFAF0" w14:textId="77777777" w:rsidR="003041D9" w:rsidRPr="005374EC" w:rsidRDefault="003041D9" w:rsidP="003041D9">
      <w:pPr>
        <w:pStyle w:val="MemberInformation"/>
        <w:spacing w:line="240" w:lineRule="auto"/>
        <w:ind w:left="720" w:right="-187"/>
        <w:rPr>
          <w:rFonts w:asciiTheme="minorHAnsi" w:hAnsiTheme="minorHAnsi"/>
          <w:sz w:val="16"/>
          <w:szCs w:val="16"/>
        </w:rPr>
      </w:pPr>
    </w:p>
    <w:p w14:paraId="648AAAF8" w14:textId="77777777" w:rsidR="003041D9" w:rsidRDefault="003041D9" w:rsidP="003041D9">
      <w:pPr>
        <w:pStyle w:val="MemberInformation"/>
        <w:ind w:left="0"/>
        <w:rPr>
          <w:b/>
          <w:sz w:val="22"/>
          <w:szCs w:val="22"/>
          <w:u w:val="single"/>
        </w:rPr>
        <w:sectPr w:rsidR="003041D9" w:rsidSect="006D183F">
          <w:type w:val="continuous"/>
          <w:pgSz w:w="12240" w:h="15840" w:code="1"/>
          <w:pgMar w:top="1440" w:right="1627" w:bottom="1440" w:left="1267" w:header="720" w:footer="720" w:gutter="0"/>
          <w:cols w:num="2" w:space="720"/>
          <w:docGrid w:linePitch="360"/>
        </w:sectPr>
      </w:pPr>
    </w:p>
    <w:p w14:paraId="024F7A50" w14:textId="77777777" w:rsidR="003C75EA" w:rsidRPr="009E1829" w:rsidRDefault="003C75EA" w:rsidP="003C75EA">
      <w:pPr>
        <w:pStyle w:val="MemberInformation"/>
        <w:ind w:left="0"/>
        <w:rPr>
          <w:b/>
          <w:sz w:val="96"/>
          <w:szCs w:val="96"/>
          <w:u w:val="single"/>
        </w:rPr>
      </w:pPr>
    </w:p>
    <w:p w14:paraId="0F6B90C9" w14:textId="7C62B1DD" w:rsidR="00702D54" w:rsidRPr="00512886" w:rsidRDefault="00702D54" w:rsidP="00E93B35">
      <w:pPr>
        <w:pStyle w:val="Heading1"/>
      </w:pPr>
      <w:bookmarkStart w:id="36" w:name="_Toc53054680"/>
      <w:r>
        <w:t>Laradon Hall</w:t>
      </w:r>
      <w:r w:rsidR="003164A7">
        <w:tab/>
        <w:t>303-296-2400</w:t>
      </w:r>
      <w:bookmarkEnd w:id="36"/>
    </w:p>
    <w:p w14:paraId="2C9E183B" w14:textId="77777777" w:rsidR="00702D54" w:rsidRPr="00702D54" w:rsidRDefault="00702D54" w:rsidP="00702D54">
      <w:pPr>
        <w:pStyle w:val="MemberInformation"/>
        <w:ind w:left="90"/>
        <w:rPr>
          <w:rFonts w:asciiTheme="minorHAnsi" w:hAnsiTheme="minorHAnsi"/>
          <w:b/>
          <w:sz w:val="16"/>
          <w:szCs w:val="16"/>
        </w:rPr>
      </w:pPr>
      <w:r w:rsidRPr="00702D54">
        <w:rPr>
          <w:rFonts w:asciiTheme="minorHAnsi" w:hAnsiTheme="minorHAnsi"/>
          <w:b/>
          <w:sz w:val="16"/>
          <w:szCs w:val="16"/>
        </w:rPr>
        <w:t>5100 Lincoln St., Denver, CO 80216</w:t>
      </w:r>
    </w:p>
    <w:p w14:paraId="48146587" w14:textId="77777777" w:rsidR="00702D54" w:rsidRPr="00EF474A" w:rsidRDefault="00702D54" w:rsidP="00702D54">
      <w:pPr>
        <w:pStyle w:val="MemberInformation"/>
        <w:ind w:left="0"/>
        <w:rPr>
          <w:b/>
          <w:sz w:val="16"/>
          <w:szCs w:val="16"/>
          <w:u w:val="single"/>
        </w:rPr>
      </w:pPr>
    </w:p>
    <w:p w14:paraId="5187BA91" w14:textId="77777777" w:rsidR="00702D54" w:rsidRDefault="00702D54" w:rsidP="00702D54">
      <w:pPr>
        <w:pStyle w:val="MemberInformation"/>
        <w:ind w:left="0"/>
        <w:rPr>
          <w:b/>
          <w:sz w:val="22"/>
          <w:szCs w:val="22"/>
          <w:u w:val="single"/>
        </w:rPr>
        <w:sectPr w:rsidR="00702D54" w:rsidSect="002A3849">
          <w:type w:val="continuous"/>
          <w:pgSz w:w="12240" w:h="15840" w:code="1"/>
          <w:pgMar w:top="1440" w:right="1627" w:bottom="1440" w:left="1267" w:header="720" w:footer="720" w:gutter="0"/>
          <w:cols w:space="720"/>
          <w:docGrid w:linePitch="360"/>
        </w:sectPr>
      </w:pPr>
    </w:p>
    <w:p w14:paraId="5F0D344D" w14:textId="77777777" w:rsidR="00702D54" w:rsidRPr="00512886" w:rsidRDefault="00702D54" w:rsidP="00702D54">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189C4FD5" w14:textId="56FDA5F9" w:rsidR="00702D54" w:rsidRPr="006D183F" w:rsidRDefault="00702D54" w:rsidP="00702D54">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Sara </w:t>
      </w:r>
      <w:r w:rsidR="005348C4">
        <w:rPr>
          <w:rFonts w:asciiTheme="minorHAnsi" w:hAnsiTheme="minorHAnsi"/>
          <w:sz w:val="16"/>
          <w:szCs w:val="16"/>
        </w:rPr>
        <w:t>Wilson</w:t>
      </w:r>
    </w:p>
    <w:p w14:paraId="3FAF5A66" w14:textId="7C1755DF" w:rsidR="00702D54" w:rsidRDefault="00702D54" w:rsidP="00702D54">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77" w:history="1">
        <w:r w:rsidR="005348C4" w:rsidRPr="00271852">
          <w:rPr>
            <w:rStyle w:val="Hyperlink"/>
            <w:rFonts w:asciiTheme="minorHAnsi" w:hAnsiTheme="minorHAnsi"/>
            <w:sz w:val="16"/>
            <w:szCs w:val="16"/>
          </w:rPr>
          <w:t>sara.wilson@laradon.org</w:t>
        </w:r>
      </w:hyperlink>
    </w:p>
    <w:p w14:paraId="452BC17D" w14:textId="77777777" w:rsidR="00702D54" w:rsidRDefault="00702D54" w:rsidP="00702D54">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720-974-6870</w:t>
      </w:r>
    </w:p>
    <w:p w14:paraId="3AAAA85C" w14:textId="77777777" w:rsidR="00702D54" w:rsidRDefault="00702D54" w:rsidP="00702D54">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4009A3FE" w14:textId="77777777" w:rsidR="00702D54" w:rsidRDefault="00702D54" w:rsidP="00702D54">
      <w:pPr>
        <w:pStyle w:val="MemberInformation"/>
        <w:spacing w:line="240" w:lineRule="auto"/>
        <w:ind w:left="720"/>
        <w:rPr>
          <w:rFonts w:asciiTheme="minorHAnsi" w:hAnsiTheme="minorHAnsi"/>
          <w:sz w:val="16"/>
          <w:szCs w:val="16"/>
        </w:rPr>
      </w:pPr>
      <w:r>
        <w:rPr>
          <w:rFonts w:asciiTheme="minorHAnsi" w:hAnsiTheme="minorHAnsi"/>
          <w:sz w:val="16"/>
          <w:szCs w:val="16"/>
        </w:rPr>
        <w:t>Stephanie Luna</w:t>
      </w:r>
    </w:p>
    <w:p w14:paraId="4CE5278E" w14:textId="77777777" w:rsidR="00702D54" w:rsidRDefault="00702D54" w:rsidP="00702D54">
      <w:pPr>
        <w:pStyle w:val="MemberInformation"/>
        <w:spacing w:line="240" w:lineRule="auto"/>
        <w:ind w:left="720"/>
        <w:rPr>
          <w:rStyle w:val="Hyperlink"/>
          <w:rFonts w:asciiTheme="minorHAnsi" w:hAnsiTheme="minorHAnsi"/>
          <w:sz w:val="16"/>
          <w:szCs w:val="16"/>
        </w:rPr>
      </w:pPr>
      <w:r>
        <w:rPr>
          <w:rFonts w:asciiTheme="minorHAnsi" w:hAnsiTheme="minorHAnsi"/>
          <w:sz w:val="16"/>
          <w:szCs w:val="16"/>
        </w:rPr>
        <w:t>Email:</w:t>
      </w:r>
      <w:r w:rsidRPr="007661A6">
        <w:rPr>
          <w:rStyle w:val="Hyperlink"/>
          <w:rFonts w:asciiTheme="minorHAnsi" w:hAnsiTheme="minorHAnsi"/>
          <w:sz w:val="16"/>
          <w:szCs w:val="16"/>
        </w:rPr>
        <w:t xml:space="preserve"> </w:t>
      </w:r>
      <w:hyperlink r:id="rId78" w:history="1">
        <w:r w:rsidRPr="00250BB0">
          <w:rPr>
            <w:rStyle w:val="Hyperlink"/>
            <w:rFonts w:asciiTheme="minorHAnsi" w:hAnsiTheme="minorHAnsi"/>
            <w:sz w:val="16"/>
            <w:szCs w:val="16"/>
          </w:rPr>
          <w:t>s</w:t>
        </w:r>
        <w:r>
          <w:rPr>
            <w:rStyle w:val="Hyperlink"/>
            <w:rFonts w:asciiTheme="minorHAnsi" w:hAnsiTheme="minorHAnsi"/>
            <w:sz w:val="16"/>
            <w:szCs w:val="16"/>
          </w:rPr>
          <w:t>tephanie</w:t>
        </w:r>
        <w:r w:rsidRPr="00250BB0">
          <w:rPr>
            <w:rStyle w:val="Hyperlink"/>
            <w:rFonts w:asciiTheme="minorHAnsi" w:hAnsiTheme="minorHAnsi"/>
            <w:sz w:val="16"/>
            <w:szCs w:val="16"/>
          </w:rPr>
          <w:t>.luna@laradon.org</w:t>
        </w:r>
      </w:hyperlink>
    </w:p>
    <w:p w14:paraId="0E2B5C17" w14:textId="77777777" w:rsidR="003164A7" w:rsidRPr="003164A7" w:rsidRDefault="003164A7" w:rsidP="003164A7">
      <w:pPr>
        <w:pStyle w:val="MemberInformation"/>
        <w:spacing w:line="240" w:lineRule="auto"/>
        <w:ind w:left="270"/>
        <w:rPr>
          <w:rStyle w:val="Hyperlink"/>
          <w:rFonts w:asciiTheme="minorHAnsi" w:hAnsiTheme="minorHAnsi"/>
          <w:b/>
          <w:color w:val="auto"/>
          <w:sz w:val="16"/>
          <w:szCs w:val="16"/>
          <w:u w:val="none"/>
        </w:rPr>
      </w:pPr>
      <w:r w:rsidRPr="003164A7">
        <w:rPr>
          <w:rStyle w:val="Hyperlink"/>
          <w:rFonts w:asciiTheme="minorHAnsi" w:hAnsiTheme="minorHAnsi"/>
          <w:b/>
          <w:color w:val="auto"/>
          <w:sz w:val="16"/>
          <w:szCs w:val="16"/>
          <w:u w:val="none"/>
        </w:rPr>
        <w:t>Admissions:</w:t>
      </w:r>
    </w:p>
    <w:p w14:paraId="3078883E" w14:textId="75E9A379" w:rsidR="003164A7" w:rsidRPr="006D183F" w:rsidRDefault="003164A7" w:rsidP="003164A7">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Sara </w:t>
      </w:r>
      <w:r w:rsidR="005348C4">
        <w:rPr>
          <w:rFonts w:asciiTheme="minorHAnsi" w:hAnsiTheme="minorHAnsi"/>
          <w:sz w:val="16"/>
          <w:szCs w:val="16"/>
        </w:rPr>
        <w:t>Wilson</w:t>
      </w:r>
    </w:p>
    <w:p w14:paraId="1B0F7A9B" w14:textId="05448683" w:rsidR="003164A7" w:rsidRDefault="003164A7" w:rsidP="003164A7">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79" w:history="1">
        <w:r w:rsidR="005348C4" w:rsidRPr="00271852">
          <w:rPr>
            <w:rStyle w:val="Hyperlink"/>
            <w:rFonts w:asciiTheme="minorHAnsi" w:hAnsiTheme="minorHAnsi"/>
            <w:sz w:val="16"/>
            <w:szCs w:val="16"/>
          </w:rPr>
          <w:t>sara.wilson@laradon.org</w:t>
        </w:r>
      </w:hyperlink>
    </w:p>
    <w:p w14:paraId="3BDF5C1C" w14:textId="77777777" w:rsidR="003164A7" w:rsidRDefault="003164A7" w:rsidP="003164A7">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720-974-6870</w:t>
      </w:r>
    </w:p>
    <w:p w14:paraId="02DD62CF" w14:textId="77777777" w:rsidR="00BA5BE0" w:rsidRPr="00BA5BE0" w:rsidRDefault="003164A7" w:rsidP="00A47E0F">
      <w:pPr>
        <w:spacing w:before="0"/>
        <w:ind w:left="720"/>
        <w:rPr>
          <w:rFonts w:asciiTheme="minorHAnsi" w:hAnsiTheme="minorHAnsi" w:cstheme="minorHAnsi"/>
          <w:sz w:val="16"/>
          <w:szCs w:val="16"/>
        </w:rPr>
      </w:pPr>
      <w:r w:rsidRPr="00BA5BE0">
        <w:rPr>
          <w:rFonts w:asciiTheme="minorHAnsi" w:hAnsiTheme="minorHAnsi"/>
          <w:sz w:val="16"/>
          <w:szCs w:val="16"/>
        </w:rPr>
        <w:t xml:space="preserve">Requirements: </w:t>
      </w:r>
      <w:r w:rsidR="00BA5BE0" w:rsidRPr="00BA5BE0">
        <w:rPr>
          <w:rFonts w:asciiTheme="minorHAnsi" w:hAnsiTheme="minorHAnsi" w:cstheme="minorHAnsi"/>
          <w:sz w:val="16"/>
          <w:szCs w:val="16"/>
        </w:rPr>
        <w:t>Prior to setting a start date the following is needed: Current IEP</w:t>
      </w:r>
      <w:r w:rsidR="00BA5BE0">
        <w:rPr>
          <w:rFonts w:asciiTheme="minorHAnsi" w:hAnsiTheme="minorHAnsi" w:cstheme="minorHAnsi"/>
          <w:sz w:val="16"/>
          <w:szCs w:val="16"/>
        </w:rPr>
        <w:t>, m</w:t>
      </w:r>
      <w:r w:rsidR="00BA5BE0" w:rsidRPr="00BA5BE0">
        <w:rPr>
          <w:rFonts w:asciiTheme="minorHAnsi" w:hAnsiTheme="minorHAnsi" w:cstheme="minorHAnsi"/>
          <w:sz w:val="16"/>
          <w:szCs w:val="16"/>
        </w:rPr>
        <w:t>ost recent re-evaluation</w:t>
      </w:r>
      <w:r w:rsidR="00BA5BE0">
        <w:rPr>
          <w:rFonts w:asciiTheme="minorHAnsi" w:hAnsiTheme="minorHAnsi" w:cstheme="minorHAnsi"/>
          <w:sz w:val="16"/>
          <w:szCs w:val="16"/>
        </w:rPr>
        <w:t xml:space="preserve">, </w:t>
      </w:r>
      <w:r w:rsidR="00BA5BE0" w:rsidRPr="00BA5BE0">
        <w:rPr>
          <w:rFonts w:asciiTheme="minorHAnsi" w:hAnsiTheme="minorHAnsi" w:cstheme="minorHAnsi"/>
          <w:sz w:val="16"/>
          <w:szCs w:val="16"/>
        </w:rPr>
        <w:t>Physical completed within the last year</w:t>
      </w:r>
      <w:r w:rsidR="00BA5BE0">
        <w:rPr>
          <w:rFonts w:asciiTheme="minorHAnsi" w:hAnsiTheme="minorHAnsi" w:cstheme="minorHAnsi"/>
          <w:sz w:val="16"/>
          <w:szCs w:val="16"/>
        </w:rPr>
        <w:t xml:space="preserve">, </w:t>
      </w:r>
      <w:r w:rsidR="00BA5BE0" w:rsidRPr="00BA5BE0">
        <w:rPr>
          <w:rFonts w:asciiTheme="minorHAnsi" w:hAnsiTheme="minorHAnsi" w:cstheme="minorHAnsi"/>
          <w:sz w:val="16"/>
          <w:szCs w:val="16"/>
        </w:rPr>
        <w:t>Medicaid Card</w:t>
      </w:r>
      <w:r w:rsidR="00BA5BE0">
        <w:rPr>
          <w:rFonts w:asciiTheme="minorHAnsi" w:hAnsiTheme="minorHAnsi" w:cstheme="minorHAnsi"/>
          <w:sz w:val="16"/>
          <w:szCs w:val="16"/>
        </w:rPr>
        <w:t xml:space="preserve">, </w:t>
      </w:r>
      <w:r w:rsidR="00BA5BE0" w:rsidRPr="00BA5BE0">
        <w:rPr>
          <w:rFonts w:asciiTheme="minorHAnsi" w:hAnsiTheme="minorHAnsi" w:cstheme="minorHAnsi"/>
          <w:sz w:val="16"/>
          <w:szCs w:val="16"/>
        </w:rPr>
        <w:t>Social Security Card</w:t>
      </w:r>
      <w:r w:rsidR="00BA5BE0">
        <w:rPr>
          <w:rFonts w:asciiTheme="minorHAnsi" w:hAnsiTheme="minorHAnsi" w:cstheme="minorHAnsi"/>
          <w:sz w:val="16"/>
          <w:szCs w:val="16"/>
        </w:rPr>
        <w:t xml:space="preserve">, </w:t>
      </w:r>
      <w:r w:rsidR="00BA5BE0" w:rsidRPr="00BA5BE0">
        <w:rPr>
          <w:rFonts w:asciiTheme="minorHAnsi" w:hAnsiTheme="minorHAnsi" w:cstheme="minorHAnsi"/>
          <w:sz w:val="16"/>
          <w:szCs w:val="16"/>
        </w:rPr>
        <w:t>Birth Certificate</w:t>
      </w:r>
      <w:r w:rsidR="00BA5BE0">
        <w:rPr>
          <w:rFonts w:asciiTheme="minorHAnsi" w:hAnsiTheme="minorHAnsi" w:cstheme="minorHAnsi"/>
          <w:sz w:val="16"/>
          <w:szCs w:val="16"/>
        </w:rPr>
        <w:t xml:space="preserve">, </w:t>
      </w:r>
      <w:r w:rsidR="00BA5BE0" w:rsidRPr="00BA5BE0">
        <w:rPr>
          <w:rFonts w:asciiTheme="minorHAnsi" w:hAnsiTheme="minorHAnsi" w:cstheme="minorHAnsi"/>
          <w:sz w:val="16"/>
          <w:szCs w:val="16"/>
        </w:rPr>
        <w:t>Completed consent packet</w:t>
      </w:r>
      <w:r w:rsidR="00BA5BE0">
        <w:rPr>
          <w:rFonts w:asciiTheme="minorHAnsi" w:hAnsiTheme="minorHAnsi" w:cstheme="minorHAnsi"/>
          <w:sz w:val="16"/>
          <w:szCs w:val="16"/>
        </w:rPr>
        <w:t>,</w:t>
      </w:r>
      <w:r w:rsidR="00080379">
        <w:rPr>
          <w:rFonts w:asciiTheme="minorHAnsi" w:hAnsiTheme="minorHAnsi" w:cstheme="minorHAnsi"/>
          <w:sz w:val="16"/>
          <w:szCs w:val="16"/>
        </w:rPr>
        <w:t xml:space="preserve"> </w:t>
      </w:r>
      <w:r w:rsidR="00BA5BE0" w:rsidRPr="00BA5BE0">
        <w:rPr>
          <w:rFonts w:asciiTheme="minorHAnsi" w:hAnsiTheme="minorHAnsi" w:cstheme="minorHAnsi"/>
          <w:sz w:val="16"/>
          <w:szCs w:val="16"/>
        </w:rPr>
        <w:t>Completed admission packet</w:t>
      </w:r>
      <w:r w:rsidR="00BA5BE0">
        <w:rPr>
          <w:rFonts w:asciiTheme="minorHAnsi" w:hAnsiTheme="minorHAnsi" w:cstheme="minorHAnsi"/>
          <w:sz w:val="16"/>
          <w:szCs w:val="16"/>
        </w:rPr>
        <w:t xml:space="preserve">, </w:t>
      </w:r>
      <w:r w:rsidR="00BA5BE0" w:rsidRPr="00BA5BE0">
        <w:rPr>
          <w:rFonts w:asciiTheme="minorHAnsi" w:hAnsiTheme="minorHAnsi" w:cstheme="minorHAnsi"/>
          <w:sz w:val="16"/>
          <w:szCs w:val="16"/>
        </w:rPr>
        <w:t>Immunizations</w:t>
      </w:r>
      <w:r w:rsidR="00BA5BE0">
        <w:rPr>
          <w:rFonts w:asciiTheme="minorHAnsi" w:hAnsiTheme="minorHAnsi" w:cstheme="minorHAnsi"/>
          <w:sz w:val="16"/>
          <w:szCs w:val="16"/>
        </w:rPr>
        <w:t xml:space="preserve">, </w:t>
      </w:r>
      <w:r w:rsidR="00BA5BE0" w:rsidRPr="00BA5BE0">
        <w:rPr>
          <w:rFonts w:asciiTheme="minorHAnsi" w:hAnsiTheme="minorHAnsi" w:cstheme="minorHAnsi"/>
          <w:sz w:val="16"/>
          <w:szCs w:val="16"/>
        </w:rPr>
        <w:t>Psychological assessment (if available)</w:t>
      </w:r>
      <w:r w:rsidR="00BA5BE0">
        <w:rPr>
          <w:rFonts w:asciiTheme="minorHAnsi" w:hAnsiTheme="minorHAnsi" w:cstheme="minorHAnsi"/>
          <w:sz w:val="16"/>
          <w:szCs w:val="16"/>
        </w:rPr>
        <w:t xml:space="preserve">, </w:t>
      </w:r>
      <w:r w:rsidR="00BA5BE0" w:rsidRPr="00BA5BE0">
        <w:rPr>
          <w:rFonts w:asciiTheme="minorHAnsi" w:hAnsiTheme="minorHAnsi" w:cstheme="minorHAnsi"/>
          <w:sz w:val="16"/>
          <w:szCs w:val="16"/>
        </w:rPr>
        <w:t>Physician’s orders for any medication taken at school and/or current list of medication</w:t>
      </w:r>
      <w:r w:rsidR="00BA5BE0">
        <w:rPr>
          <w:rFonts w:asciiTheme="minorHAnsi" w:hAnsiTheme="minorHAnsi" w:cstheme="minorHAnsi"/>
          <w:sz w:val="16"/>
          <w:szCs w:val="16"/>
        </w:rPr>
        <w:t xml:space="preserve">, </w:t>
      </w:r>
      <w:r w:rsidR="00A47E0F">
        <w:rPr>
          <w:rFonts w:asciiTheme="minorHAnsi" w:hAnsiTheme="minorHAnsi" w:cstheme="minorHAnsi"/>
          <w:sz w:val="16"/>
          <w:szCs w:val="16"/>
        </w:rPr>
        <w:t>C</w:t>
      </w:r>
      <w:r w:rsidR="00BA5BE0" w:rsidRPr="00BA5BE0">
        <w:rPr>
          <w:rFonts w:asciiTheme="minorHAnsi" w:hAnsiTheme="minorHAnsi" w:cstheme="minorHAnsi"/>
          <w:sz w:val="16"/>
          <w:szCs w:val="16"/>
        </w:rPr>
        <w:t xml:space="preserve">ourt orders (if applicable) </w:t>
      </w:r>
    </w:p>
    <w:p w14:paraId="0224615D" w14:textId="77777777" w:rsidR="003164A7" w:rsidRPr="003164A7" w:rsidRDefault="003164A7" w:rsidP="003164A7">
      <w:pPr>
        <w:pStyle w:val="MemberInformation"/>
        <w:spacing w:line="240" w:lineRule="auto"/>
        <w:ind w:left="720"/>
        <w:rPr>
          <w:rFonts w:asciiTheme="minorHAnsi" w:hAnsiTheme="minorHAnsi"/>
          <w:sz w:val="16"/>
          <w:szCs w:val="16"/>
        </w:rPr>
      </w:pPr>
    </w:p>
    <w:p w14:paraId="48B7EF2C" w14:textId="77777777" w:rsidR="00702D54" w:rsidRPr="000E13CD" w:rsidRDefault="00702D54" w:rsidP="00702D54">
      <w:pPr>
        <w:pStyle w:val="MemberInformation"/>
        <w:spacing w:line="240" w:lineRule="auto"/>
        <w:ind w:left="90"/>
        <w:rPr>
          <w:rFonts w:asciiTheme="minorHAnsi" w:hAnsiTheme="minorHAnsi"/>
          <w:b/>
          <w:sz w:val="16"/>
          <w:szCs w:val="16"/>
        </w:rPr>
      </w:pPr>
      <w:r>
        <w:rPr>
          <w:rFonts w:asciiTheme="minorHAnsi" w:hAnsiTheme="minorHAnsi"/>
          <w:b/>
          <w:sz w:val="16"/>
          <w:szCs w:val="16"/>
        </w:rPr>
        <w:br w:type="column"/>
      </w:r>
      <w:r>
        <w:rPr>
          <w:rFonts w:asciiTheme="minorHAnsi" w:hAnsiTheme="minorHAnsi"/>
          <w:b/>
          <w:sz w:val="16"/>
          <w:szCs w:val="16"/>
        </w:rPr>
        <w:t xml:space="preserve">Website: </w:t>
      </w:r>
      <w:hyperlink r:id="rId80" w:history="1">
        <w:r>
          <w:rPr>
            <w:rStyle w:val="Hyperlink"/>
            <w:rFonts w:asciiTheme="minorHAnsi" w:hAnsiTheme="minorHAnsi"/>
            <w:sz w:val="16"/>
            <w:szCs w:val="16"/>
          </w:rPr>
          <w:t>Laradon Hall</w:t>
        </w:r>
      </w:hyperlink>
    </w:p>
    <w:p w14:paraId="535F5946" w14:textId="77777777" w:rsidR="00702D54" w:rsidRDefault="00702D54" w:rsidP="00702D54">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702D54">
        <w:rPr>
          <w:rFonts w:asciiTheme="minorHAnsi" w:hAnsiTheme="minorHAnsi"/>
          <w:sz w:val="16"/>
          <w:szCs w:val="16"/>
        </w:rPr>
        <w:t>http://www.laradon.org</w:t>
      </w:r>
      <w:r>
        <w:rPr>
          <w:rFonts w:asciiTheme="minorHAnsi" w:hAnsiTheme="minorHAnsi"/>
          <w:sz w:val="16"/>
          <w:szCs w:val="16"/>
        </w:rPr>
        <w:t>)</w:t>
      </w:r>
    </w:p>
    <w:p w14:paraId="0BF0B304" w14:textId="77777777" w:rsidR="00702D54" w:rsidRPr="005374EC" w:rsidRDefault="00702D54" w:rsidP="00702D54">
      <w:pPr>
        <w:pStyle w:val="MemberInformation"/>
        <w:spacing w:line="240" w:lineRule="auto"/>
        <w:ind w:left="0"/>
        <w:rPr>
          <w:rFonts w:asciiTheme="minorHAnsi" w:hAnsiTheme="minorHAnsi"/>
          <w:sz w:val="16"/>
          <w:szCs w:val="16"/>
        </w:rPr>
      </w:pPr>
    </w:p>
    <w:p w14:paraId="2C10591A" w14:textId="77777777" w:rsidR="004A1AAD" w:rsidRDefault="004A1AAD" w:rsidP="004A1AAD">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0A36FA37" w14:textId="77777777" w:rsidR="004A1AAD" w:rsidRDefault="004A1AAD" w:rsidP="004A1AAD">
      <w:pPr>
        <w:pStyle w:val="MemberInformation"/>
        <w:spacing w:line="240" w:lineRule="auto"/>
        <w:ind w:left="720"/>
        <w:rPr>
          <w:rFonts w:asciiTheme="minorHAnsi" w:hAnsiTheme="minorHAnsi"/>
          <w:b/>
          <w:sz w:val="16"/>
          <w:szCs w:val="16"/>
        </w:rPr>
      </w:pPr>
      <w:r w:rsidRPr="00E34C39">
        <w:rPr>
          <w:rFonts w:asciiTheme="minorHAnsi" w:hAnsiTheme="minorHAnsi" w:cs="Helvetica"/>
          <w:sz w:val="16"/>
          <w:szCs w:val="16"/>
          <w:shd w:val="clear" w:color="auto" w:fill="FFFFFF"/>
        </w:rPr>
        <w:t>Intellectual disabilities, autism</w:t>
      </w:r>
      <w:r>
        <w:rPr>
          <w:rFonts w:asciiTheme="minorHAnsi" w:hAnsiTheme="minorHAnsi"/>
          <w:b/>
          <w:sz w:val="16"/>
          <w:szCs w:val="16"/>
        </w:rPr>
        <w:t xml:space="preserve"> </w:t>
      </w:r>
    </w:p>
    <w:p w14:paraId="7A29B332" w14:textId="77777777" w:rsidR="00702D54" w:rsidRDefault="00702D54" w:rsidP="00702D54">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2CCC6D3E" w14:textId="77777777" w:rsidR="00702D54" w:rsidRPr="00411485" w:rsidRDefault="00702D54" w:rsidP="00702D54">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3987A28A" w14:textId="77777777" w:rsidR="00702D54" w:rsidRPr="00411485" w:rsidRDefault="00702D54" w:rsidP="00702D54">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Pr>
          <w:rFonts w:asciiTheme="minorHAnsi" w:hAnsiTheme="minorHAnsi"/>
          <w:sz w:val="16"/>
          <w:szCs w:val="16"/>
        </w:rPr>
        <w:t>S</w:t>
      </w:r>
      <w:r w:rsidRPr="00E34C39">
        <w:rPr>
          <w:rFonts w:asciiTheme="minorHAnsi" w:hAnsiTheme="minorHAnsi"/>
          <w:sz w:val="16"/>
          <w:szCs w:val="16"/>
        </w:rPr>
        <w:t>chool districts</w:t>
      </w:r>
    </w:p>
    <w:p w14:paraId="237358C2" w14:textId="77777777" w:rsidR="00702D54" w:rsidRPr="00411485" w:rsidRDefault="00702D54" w:rsidP="00702D54">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68</w:t>
      </w:r>
    </w:p>
    <w:p w14:paraId="1B20CF0A" w14:textId="77777777" w:rsidR="00702D54" w:rsidRPr="00411485" w:rsidRDefault="00702D54" w:rsidP="00702D54">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Ages: </w:t>
      </w:r>
      <w:r>
        <w:rPr>
          <w:rFonts w:asciiTheme="minorHAnsi" w:hAnsiTheme="minorHAnsi"/>
          <w:sz w:val="16"/>
          <w:szCs w:val="16"/>
        </w:rPr>
        <w:t>5-21</w:t>
      </w:r>
    </w:p>
    <w:p w14:paraId="54B36DD3" w14:textId="77777777" w:rsidR="00702D54" w:rsidRPr="00411485" w:rsidRDefault="00702D54" w:rsidP="00702D54">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K</w:t>
      </w:r>
      <w:r w:rsidRPr="00411485">
        <w:rPr>
          <w:rFonts w:asciiTheme="minorHAnsi" w:hAnsiTheme="minorHAnsi"/>
          <w:sz w:val="16"/>
          <w:szCs w:val="16"/>
        </w:rPr>
        <w:t>-12</w:t>
      </w:r>
    </w:p>
    <w:p w14:paraId="02892487" w14:textId="77777777" w:rsidR="00702D54" w:rsidRPr="00411485" w:rsidRDefault="00702D54" w:rsidP="00702D54">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70</w:t>
      </w:r>
    </w:p>
    <w:p w14:paraId="624AFF98" w14:textId="77777777" w:rsidR="00702D54" w:rsidRPr="00411485" w:rsidRDefault="00702D54" w:rsidP="00702D54">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2-5 years</w:t>
      </w:r>
    </w:p>
    <w:p w14:paraId="723C5F08" w14:textId="77777777" w:rsidR="00702D54" w:rsidRPr="00411485" w:rsidRDefault="00702D54" w:rsidP="00702D54">
      <w:pPr>
        <w:pStyle w:val="MemberInformation"/>
        <w:spacing w:line="240" w:lineRule="auto"/>
        <w:ind w:left="720" w:right="-187"/>
        <w:rPr>
          <w:rFonts w:asciiTheme="minorHAnsi" w:hAnsiTheme="minorHAnsi"/>
          <w:sz w:val="16"/>
          <w:szCs w:val="16"/>
        </w:rPr>
      </w:pPr>
      <w:r>
        <w:rPr>
          <w:rFonts w:asciiTheme="minorHAnsi" w:hAnsiTheme="minorHAnsi"/>
          <w:sz w:val="16"/>
          <w:szCs w:val="16"/>
        </w:rPr>
        <w:t>Type of program: day treatment</w:t>
      </w:r>
    </w:p>
    <w:p w14:paraId="1116AD92" w14:textId="77777777" w:rsidR="008B4E4A" w:rsidRDefault="00702D54" w:rsidP="008B4E4A">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District of </w:t>
      </w:r>
      <w:r w:rsidR="008B4E4A">
        <w:rPr>
          <w:rFonts w:asciiTheme="minorHAnsi" w:hAnsiTheme="minorHAnsi"/>
          <w:sz w:val="16"/>
          <w:szCs w:val="16"/>
        </w:rPr>
        <w:t>Residence: Denver</w:t>
      </w:r>
    </w:p>
    <w:p w14:paraId="2E0D70AA" w14:textId="77777777" w:rsidR="00702D54" w:rsidRPr="005374EC" w:rsidRDefault="00702D54" w:rsidP="00702D54">
      <w:pPr>
        <w:pStyle w:val="MemberInformation"/>
        <w:spacing w:line="240" w:lineRule="auto"/>
        <w:ind w:left="720" w:right="-187"/>
        <w:rPr>
          <w:rFonts w:asciiTheme="minorHAnsi" w:hAnsiTheme="minorHAnsi"/>
          <w:sz w:val="16"/>
          <w:szCs w:val="16"/>
        </w:rPr>
      </w:pPr>
    </w:p>
    <w:p w14:paraId="54A7ED31" w14:textId="77777777" w:rsidR="00702D54" w:rsidRDefault="00702D54" w:rsidP="00702D54">
      <w:pPr>
        <w:pStyle w:val="MemberInformation"/>
        <w:ind w:left="0"/>
        <w:rPr>
          <w:b/>
          <w:sz w:val="22"/>
          <w:szCs w:val="22"/>
          <w:u w:val="single"/>
        </w:rPr>
        <w:sectPr w:rsidR="00702D54" w:rsidSect="006D183F">
          <w:type w:val="continuous"/>
          <w:pgSz w:w="12240" w:h="15840" w:code="1"/>
          <w:pgMar w:top="1440" w:right="1627" w:bottom="1440" w:left="1267" w:header="720" w:footer="720" w:gutter="0"/>
          <w:cols w:num="2" w:space="720"/>
          <w:docGrid w:linePitch="360"/>
        </w:sectPr>
      </w:pPr>
    </w:p>
    <w:p w14:paraId="49435CEC" w14:textId="3E140B88" w:rsidR="003C75EA" w:rsidRDefault="003C75EA">
      <w:pPr>
        <w:spacing w:before="0"/>
        <w:rPr>
          <w:rFonts w:ascii="Trebuchet MS" w:hAnsi="Trebuchet MS"/>
          <w:sz w:val="72"/>
          <w:szCs w:val="72"/>
        </w:rPr>
      </w:pPr>
      <w:r>
        <w:rPr>
          <w:rFonts w:ascii="Trebuchet MS" w:hAnsi="Trebuchet MS"/>
          <w:sz w:val="72"/>
          <w:szCs w:val="72"/>
        </w:rPr>
        <w:br w:type="page"/>
      </w:r>
    </w:p>
    <w:p w14:paraId="38E2D6AF" w14:textId="77777777" w:rsidR="003C75EA" w:rsidRDefault="003C75EA" w:rsidP="006D01E6">
      <w:pPr>
        <w:pStyle w:val="Heading1"/>
      </w:pPr>
      <w:bookmarkStart w:id="37" w:name="_Toc53054681"/>
      <w:r>
        <w:lastRenderedPageBreak/>
        <w:t>North Greeley Academy</w:t>
      </w:r>
      <w:bookmarkEnd w:id="37"/>
      <w:r>
        <w:t xml:space="preserve"> </w:t>
      </w:r>
    </w:p>
    <w:p w14:paraId="79D06D05" w14:textId="6224CD3F" w:rsidR="006D01E6" w:rsidRPr="00C76424" w:rsidRDefault="003C75EA" w:rsidP="006D01E6">
      <w:pPr>
        <w:pStyle w:val="Heading1"/>
      </w:pPr>
      <w:bookmarkStart w:id="38" w:name="_Toc53054682"/>
      <w:r>
        <w:t>(</w:t>
      </w:r>
      <w:r w:rsidR="006D01E6" w:rsidRPr="00C76424">
        <w:t>Alternative Homes for Youth</w:t>
      </w:r>
      <w:r>
        <w:t>)</w:t>
      </w:r>
      <w:bookmarkEnd w:id="38"/>
    </w:p>
    <w:p w14:paraId="4BF351FA" w14:textId="77777777" w:rsidR="006D01E6" w:rsidRPr="009A6F49" w:rsidRDefault="006D01E6" w:rsidP="006D01E6">
      <w:pPr>
        <w:pStyle w:val="MemberInformation"/>
        <w:spacing w:before="40"/>
        <w:ind w:left="72"/>
        <w:rPr>
          <w:rFonts w:asciiTheme="minorHAnsi" w:hAnsiTheme="minorHAnsi"/>
          <w:b/>
          <w:sz w:val="16"/>
          <w:szCs w:val="16"/>
        </w:rPr>
      </w:pPr>
      <w:r w:rsidRPr="009A6F49">
        <w:rPr>
          <w:rFonts w:asciiTheme="minorHAnsi" w:hAnsiTheme="minorHAnsi"/>
          <w:b/>
          <w:sz w:val="16"/>
          <w:szCs w:val="16"/>
        </w:rPr>
        <w:t>1110 M. St., Greeley, CO 80631</w:t>
      </w:r>
    </w:p>
    <w:p w14:paraId="509CB2B8" w14:textId="77777777" w:rsidR="006D01E6" w:rsidRDefault="006D01E6" w:rsidP="006D01E6">
      <w:pPr>
        <w:pStyle w:val="MemberInformation"/>
        <w:spacing w:before="40"/>
        <w:ind w:left="72"/>
        <w:rPr>
          <w:rFonts w:asciiTheme="minorHAnsi" w:hAnsiTheme="minorHAnsi"/>
        </w:rPr>
      </w:pPr>
    </w:p>
    <w:p w14:paraId="268120F3" w14:textId="77777777" w:rsidR="006D01E6" w:rsidRPr="002A3849" w:rsidRDefault="006D01E6" w:rsidP="006D01E6">
      <w:pPr>
        <w:pStyle w:val="MemberInformation"/>
        <w:spacing w:before="40" w:line="240" w:lineRule="auto"/>
        <w:ind w:left="72"/>
        <w:rPr>
          <w:rFonts w:asciiTheme="minorHAnsi" w:hAnsiTheme="minorHAnsi"/>
        </w:rPr>
        <w:sectPr w:rsidR="006D01E6" w:rsidRPr="002A3849" w:rsidSect="006D01E6">
          <w:headerReference w:type="default" r:id="rId81"/>
          <w:footerReference w:type="default" r:id="rId82"/>
          <w:type w:val="continuous"/>
          <w:pgSz w:w="12240" w:h="15840" w:code="1"/>
          <w:pgMar w:top="1440" w:right="1627" w:bottom="1440" w:left="1267" w:header="720" w:footer="720" w:gutter="0"/>
          <w:cols w:space="720"/>
          <w:docGrid w:linePitch="360"/>
        </w:sectPr>
      </w:pPr>
    </w:p>
    <w:p w14:paraId="42D9D787" w14:textId="77777777" w:rsidR="006D01E6" w:rsidRDefault="006D01E6" w:rsidP="006D01E6">
      <w:pPr>
        <w:pStyle w:val="MemberInformation"/>
        <w:spacing w:line="240" w:lineRule="auto"/>
        <w:ind w:left="72"/>
        <w:rPr>
          <w:rFonts w:asciiTheme="minorHAnsi" w:hAnsiTheme="minorHAnsi"/>
          <w:sz w:val="16"/>
          <w:szCs w:val="16"/>
        </w:rPr>
      </w:pPr>
      <w:r w:rsidRPr="00261D58">
        <w:rPr>
          <w:rFonts w:asciiTheme="minorHAnsi" w:hAnsiTheme="minorHAnsi"/>
          <w:b/>
          <w:sz w:val="16"/>
          <w:szCs w:val="16"/>
        </w:rPr>
        <w:t>Director of Special Education:</w:t>
      </w:r>
      <w:r w:rsidRPr="00261D58">
        <w:rPr>
          <w:rFonts w:asciiTheme="minorHAnsi" w:hAnsiTheme="minorHAnsi"/>
          <w:sz w:val="16"/>
          <w:szCs w:val="16"/>
        </w:rPr>
        <w:t xml:space="preserve"> </w:t>
      </w:r>
    </w:p>
    <w:p w14:paraId="3A2E3A4C" w14:textId="23A1E07D" w:rsidR="006D01E6" w:rsidRPr="00261D58" w:rsidRDefault="003C75EA" w:rsidP="006D01E6">
      <w:pPr>
        <w:pStyle w:val="MemberInformation"/>
        <w:spacing w:line="240" w:lineRule="auto"/>
        <w:ind w:left="720"/>
        <w:rPr>
          <w:rFonts w:asciiTheme="minorHAnsi" w:hAnsiTheme="minorHAnsi"/>
          <w:sz w:val="16"/>
          <w:szCs w:val="16"/>
        </w:rPr>
      </w:pPr>
      <w:r>
        <w:rPr>
          <w:rFonts w:asciiTheme="minorHAnsi" w:hAnsiTheme="minorHAnsi"/>
          <w:sz w:val="16"/>
          <w:szCs w:val="16"/>
        </w:rPr>
        <w:t>Tonya Wheeler</w:t>
      </w:r>
    </w:p>
    <w:p w14:paraId="1A7F50CD" w14:textId="1D151420" w:rsidR="006D01E6" w:rsidRPr="00261D58" w:rsidRDefault="006D01E6" w:rsidP="006D01E6">
      <w:pPr>
        <w:pStyle w:val="MemberInformation"/>
        <w:spacing w:line="240" w:lineRule="auto"/>
        <w:ind w:left="720"/>
        <w:rPr>
          <w:rStyle w:val="Hyperlink"/>
          <w:rFonts w:asciiTheme="minorHAnsi" w:hAnsiTheme="minorHAnsi"/>
          <w:sz w:val="16"/>
          <w:szCs w:val="16"/>
        </w:rPr>
      </w:pPr>
      <w:r w:rsidRPr="00476710">
        <w:rPr>
          <w:rFonts w:asciiTheme="minorHAnsi" w:hAnsiTheme="minorHAnsi"/>
          <w:sz w:val="16"/>
          <w:szCs w:val="16"/>
        </w:rPr>
        <w:t>Email:</w:t>
      </w:r>
      <w:r w:rsidRPr="00261D58">
        <w:rPr>
          <w:rFonts w:asciiTheme="minorHAnsi" w:hAnsiTheme="minorHAnsi"/>
          <w:b/>
          <w:sz w:val="16"/>
          <w:szCs w:val="16"/>
        </w:rPr>
        <w:t xml:space="preserve"> </w:t>
      </w:r>
      <w:hyperlink r:id="rId83" w:history="1">
        <w:r w:rsidR="003C75EA" w:rsidRPr="003E2EDC">
          <w:rPr>
            <w:rStyle w:val="Hyperlink"/>
            <w:rFonts w:asciiTheme="minorHAnsi" w:hAnsiTheme="minorHAnsi"/>
            <w:sz w:val="16"/>
            <w:szCs w:val="16"/>
          </w:rPr>
          <w:t>tonya.wheeler@ahfy.org</w:t>
        </w:r>
      </w:hyperlink>
      <w:r w:rsidR="003C75EA">
        <w:rPr>
          <w:rFonts w:asciiTheme="minorHAnsi" w:hAnsiTheme="minorHAnsi"/>
          <w:sz w:val="16"/>
          <w:szCs w:val="16"/>
        </w:rPr>
        <w:t xml:space="preserve"> </w:t>
      </w:r>
    </w:p>
    <w:p w14:paraId="214B7E20" w14:textId="34B5F2B5" w:rsidR="006D01E6" w:rsidRDefault="006D01E6" w:rsidP="006D01E6">
      <w:pPr>
        <w:pStyle w:val="MemberInformation"/>
        <w:spacing w:line="240" w:lineRule="auto"/>
        <w:ind w:left="720"/>
        <w:rPr>
          <w:rFonts w:asciiTheme="minorHAnsi" w:hAnsiTheme="minorHAnsi"/>
          <w:sz w:val="16"/>
          <w:szCs w:val="16"/>
        </w:rPr>
      </w:pPr>
      <w:r w:rsidRPr="00476710">
        <w:rPr>
          <w:rFonts w:asciiTheme="minorHAnsi" w:hAnsiTheme="minorHAnsi"/>
          <w:sz w:val="16"/>
          <w:szCs w:val="16"/>
        </w:rPr>
        <w:t>Phone:</w:t>
      </w:r>
      <w:r w:rsidRPr="00261D58">
        <w:rPr>
          <w:rFonts w:asciiTheme="minorHAnsi" w:hAnsiTheme="minorHAnsi"/>
          <w:b/>
          <w:sz w:val="16"/>
          <w:szCs w:val="16"/>
        </w:rPr>
        <w:t xml:space="preserve"> </w:t>
      </w:r>
      <w:r w:rsidR="00FA0CD0">
        <w:rPr>
          <w:rFonts w:asciiTheme="minorHAnsi" w:hAnsiTheme="minorHAnsi"/>
          <w:sz w:val="16"/>
          <w:szCs w:val="16"/>
        </w:rPr>
        <w:t>970-301-2303</w:t>
      </w:r>
    </w:p>
    <w:p w14:paraId="68324732" w14:textId="77777777" w:rsidR="006D01E6" w:rsidRDefault="006D01E6" w:rsidP="006D01E6">
      <w:pPr>
        <w:pStyle w:val="MemberInformation"/>
        <w:spacing w:line="240" w:lineRule="auto"/>
        <w:ind w:left="738"/>
        <w:rPr>
          <w:rFonts w:asciiTheme="minorHAnsi" w:hAnsiTheme="minorHAnsi"/>
          <w:sz w:val="16"/>
          <w:szCs w:val="16"/>
        </w:rPr>
      </w:pPr>
      <w:r w:rsidRPr="00476710">
        <w:rPr>
          <w:rFonts w:asciiTheme="minorHAnsi" w:hAnsiTheme="minorHAnsi"/>
          <w:sz w:val="16"/>
          <w:szCs w:val="16"/>
        </w:rPr>
        <w:t>Fax:</w:t>
      </w:r>
      <w:r w:rsidRPr="001E05FA">
        <w:rPr>
          <w:rFonts w:asciiTheme="minorHAnsi" w:hAnsiTheme="minorHAnsi"/>
          <w:b/>
          <w:sz w:val="16"/>
          <w:szCs w:val="16"/>
        </w:rPr>
        <w:t xml:space="preserve"> </w:t>
      </w:r>
      <w:r w:rsidRPr="001E05FA">
        <w:rPr>
          <w:rFonts w:asciiTheme="minorHAnsi" w:hAnsiTheme="minorHAnsi"/>
          <w:sz w:val="16"/>
          <w:szCs w:val="16"/>
        </w:rPr>
        <w:t>970-353-6010</w:t>
      </w:r>
    </w:p>
    <w:p w14:paraId="6BE2447E" w14:textId="77777777" w:rsidR="006D01E6" w:rsidRDefault="006D01E6" w:rsidP="006D01E6">
      <w:pPr>
        <w:pStyle w:val="MemberInformation"/>
        <w:spacing w:line="240" w:lineRule="auto"/>
        <w:ind w:left="72"/>
        <w:rPr>
          <w:rFonts w:asciiTheme="minorHAnsi" w:hAnsiTheme="minorHAnsi"/>
          <w:sz w:val="16"/>
          <w:szCs w:val="16"/>
        </w:rPr>
      </w:pPr>
      <w:r w:rsidRPr="00261D58">
        <w:rPr>
          <w:rFonts w:asciiTheme="minorHAnsi" w:hAnsiTheme="minorHAnsi"/>
          <w:b/>
          <w:sz w:val="16"/>
          <w:szCs w:val="16"/>
        </w:rPr>
        <w:t>Education Coordinator</w:t>
      </w:r>
      <w:r>
        <w:rPr>
          <w:rFonts w:asciiTheme="minorHAnsi" w:hAnsiTheme="minorHAnsi"/>
          <w:sz w:val="16"/>
          <w:szCs w:val="16"/>
        </w:rPr>
        <w:t>:</w:t>
      </w:r>
    </w:p>
    <w:p w14:paraId="626A953A" w14:textId="77777777" w:rsidR="006D01E6" w:rsidRPr="00261D58" w:rsidRDefault="006D01E6" w:rsidP="006D01E6">
      <w:pPr>
        <w:pStyle w:val="MemberInformation"/>
        <w:spacing w:line="240" w:lineRule="auto"/>
        <w:ind w:left="720"/>
        <w:rPr>
          <w:rFonts w:asciiTheme="minorHAnsi" w:hAnsiTheme="minorHAnsi"/>
          <w:sz w:val="16"/>
          <w:szCs w:val="16"/>
        </w:rPr>
      </w:pPr>
      <w:r w:rsidRPr="00261D58">
        <w:rPr>
          <w:rFonts w:asciiTheme="minorHAnsi" w:hAnsiTheme="minorHAnsi"/>
          <w:sz w:val="16"/>
          <w:szCs w:val="16"/>
        </w:rPr>
        <w:t>Tammie Miller</w:t>
      </w:r>
    </w:p>
    <w:p w14:paraId="2DEBAADD" w14:textId="77777777" w:rsidR="006D01E6" w:rsidRPr="00261D58" w:rsidRDefault="006D01E6" w:rsidP="006D01E6">
      <w:pPr>
        <w:pStyle w:val="MemberInformation"/>
        <w:spacing w:line="240" w:lineRule="auto"/>
        <w:ind w:left="720"/>
        <w:rPr>
          <w:rFonts w:asciiTheme="minorHAnsi" w:hAnsiTheme="minorHAnsi"/>
          <w:sz w:val="16"/>
          <w:szCs w:val="16"/>
        </w:rPr>
      </w:pPr>
      <w:r w:rsidRPr="00476710">
        <w:rPr>
          <w:rFonts w:asciiTheme="minorHAnsi" w:hAnsiTheme="minorHAnsi"/>
          <w:sz w:val="16"/>
          <w:szCs w:val="16"/>
        </w:rPr>
        <w:t>Email:</w:t>
      </w:r>
      <w:r w:rsidRPr="00261D58">
        <w:rPr>
          <w:rFonts w:asciiTheme="minorHAnsi" w:hAnsiTheme="minorHAnsi"/>
          <w:b/>
          <w:sz w:val="16"/>
          <w:szCs w:val="16"/>
        </w:rPr>
        <w:t xml:space="preserve"> </w:t>
      </w:r>
      <w:hyperlink r:id="rId84" w:history="1">
        <w:r w:rsidRPr="00261D58">
          <w:rPr>
            <w:rStyle w:val="Hyperlink"/>
            <w:rFonts w:asciiTheme="minorHAnsi" w:hAnsiTheme="minorHAnsi"/>
            <w:sz w:val="16"/>
            <w:szCs w:val="16"/>
          </w:rPr>
          <w:t>Tammie.Miller@ahfy.org</w:t>
        </w:r>
      </w:hyperlink>
      <w:r w:rsidRPr="00261D58">
        <w:rPr>
          <w:rFonts w:asciiTheme="minorHAnsi" w:hAnsiTheme="minorHAnsi"/>
          <w:sz w:val="16"/>
          <w:szCs w:val="16"/>
        </w:rPr>
        <w:t xml:space="preserve"> </w:t>
      </w:r>
    </w:p>
    <w:p w14:paraId="45069D20" w14:textId="77777777" w:rsidR="006D01E6" w:rsidRPr="00261D58" w:rsidRDefault="006D01E6" w:rsidP="006D01E6">
      <w:pPr>
        <w:pStyle w:val="MemberInformation"/>
        <w:spacing w:line="240" w:lineRule="auto"/>
        <w:ind w:left="720"/>
        <w:rPr>
          <w:rFonts w:asciiTheme="minorHAnsi" w:hAnsiTheme="minorHAnsi"/>
          <w:sz w:val="16"/>
          <w:szCs w:val="16"/>
        </w:rPr>
      </w:pPr>
      <w:r w:rsidRPr="00476710">
        <w:rPr>
          <w:rFonts w:asciiTheme="minorHAnsi" w:hAnsiTheme="minorHAnsi"/>
          <w:sz w:val="16"/>
          <w:szCs w:val="16"/>
        </w:rPr>
        <w:t>Phone:</w:t>
      </w:r>
      <w:r w:rsidRPr="00261D58">
        <w:rPr>
          <w:rFonts w:asciiTheme="minorHAnsi" w:hAnsiTheme="minorHAnsi"/>
          <w:sz w:val="16"/>
          <w:szCs w:val="16"/>
        </w:rPr>
        <w:t xml:space="preserve"> 970-353-6010 x204</w:t>
      </w:r>
    </w:p>
    <w:p w14:paraId="29C6C159" w14:textId="77777777" w:rsidR="006D01E6" w:rsidRDefault="006D01E6" w:rsidP="006D01E6">
      <w:pPr>
        <w:pStyle w:val="MemberInformation"/>
        <w:spacing w:line="240" w:lineRule="auto"/>
        <w:ind w:left="90"/>
        <w:rPr>
          <w:rFonts w:asciiTheme="minorHAnsi" w:hAnsiTheme="minorHAnsi"/>
          <w:sz w:val="16"/>
          <w:szCs w:val="16"/>
        </w:rPr>
      </w:pPr>
      <w:r w:rsidRPr="00261D58">
        <w:rPr>
          <w:rFonts w:asciiTheme="minorHAnsi" w:hAnsiTheme="minorHAnsi"/>
          <w:b/>
          <w:sz w:val="16"/>
          <w:szCs w:val="16"/>
        </w:rPr>
        <w:t>Specialized Program Focus:</w:t>
      </w:r>
      <w:r w:rsidRPr="00261D58">
        <w:rPr>
          <w:rFonts w:asciiTheme="minorHAnsi" w:hAnsiTheme="minorHAnsi"/>
          <w:sz w:val="16"/>
          <w:szCs w:val="16"/>
        </w:rPr>
        <w:t xml:space="preserve"> </w:t>
      </w:r>
    </w:p>
    <w:p w14:paraId="48F43C50" w14:textId="77777777" w:rsidR="006D01E6" w:rsidRPr="00261D58" w:rsidRDefault="006D01E6" w:rsidP="006D01E6">
      <w:pPr>
        <w:pStyle w:val="MemberInformation"/>
        <w:spacing w:line="240" w:lineRule="auto"/>
        <w:ind w:left="720"/>
        <w:rPr>
          <w:rFonts w:asciiTheme="minorHAnsi" w:hAnsiTheme="minorHAnsi"/>
        </w:rPr>
      </w:pPr>
      <w:r w:rsidRPr="00261D58">
        <w:rPr>
          <w:rFonts w:asciiTheme="minorHAnsi" w:hAnsiTheme="minorHAnsi"/>
          <w:sz w:val="16"/>
          <w:szCs w:val="16"/>
        </w:rPr>
        <w:t>Sexually abusive behaviors, substance abuse challenges, mental health challenges, and challenges with other criminogenic behaviors</w:t>
      </w:r>
    </w:p>
    <w:p w14:paraId="5CBA9FC1" w14:textId="77777777" w:rsidR="006D01E6" w:rsidRPr="00B12088" w:rsidRDefault="006D01E6" w:rsidP="006D01E6">
      <w:pPr>
        <w:pStyle w:val="MemberInformation"/>
        <w:spacing w:line="240" w:lineRule="auto"/>
        <w:ind w:left="0"/>
        <w:rPr>
          <w:rFonts w:asciiTheme="minorHAnsi" w:hAnsiTheme="minorHAnsi"/>
          <w:b/>
          <w:sz w:val="16"/>
          <w:szCs w:val="16"/>
        </w:rPr>
      </w:pPr>
      <w:r>
        <w:rPr>
          <w:rFonts w:asciiTheme="minorHAnsi" w:hAnsiTheme="minorHAnsi"/>
          <w:b/>
          <w:sz w:val="16"/>
          <w:szCs w:val="16"/>
        </w:rPr>
        <w:br w:type="column"/>
      </w:r>
      <w:r>
        <w:rPr>
          <w:rFonts w:asciiTheme="minorHAnsi" w:hAnsiTheme="minorHAnsi"/>
          <w:b/>
          <w:sz w:val="16"/>
          <w:szCs w:val="16"/>
        </w:rPr>
        <w:t xml:space="preserve">Website: </w:t>
      </w:r>
      <w:hyperlink r:id="rId85" w:history="1">
        <w:r>
          <w:rPr>
            <w:rStyle w:val="Hyperlink"/>
            <w:rFonts w:asciiTheme="minorHAnsi" w:hAnsiTheme="minorHAnsi"/>
            <w:sz w:val="16"/>
            <w:szCs w:val="16"/>
          </w:rPr>
          <w:t xml:space="preserve">Alternative Homes for Youth </w:t>
        </w:r>
      </w:hyperlink>
      <w:r>
        <w:rPr>
          <w:rFonts w:asciiTheme="minorHAnsi" w:hAnsiTheme="minorHAnsi"/>
          <w:sz w:val="16"/>
          <w:szCs w:val="16"/>
        </w:rPr>
        <w:t>(</w:t>
      </w:r>
      <w:r w:rsidRPr="00B12088">
        <w:rPr>
          <w:rFonts w:asciiTheme="minorHAnsi" w:hAnsiTheme="minorHAnsi"/>
          <w:sz w:val="16"/>
          <w:szCs w:val="16"/>
        </w:rPr>
        <w:t>http://www.alternativehomesforyouth.org</w:t>
      </w:r>
      <w:r>
        <w:rPr>
          <w:rFonts w:asciiTheme="minorHAnsi" w:hAnsiTheme="minorHAnsi"/>
          <w:sz w:val="16"/>
          <w:szCs w:val="16"/>
        </w:rPr>
        <w:t>)</w:t>
      </w:r>
    </w:p>
    <w:p w14:paraId="7E8F8F05" w14:textId="77777777" w:rsidR="006D01E6" w:rsidRDefault="006D01E6" w:rsidP="006D01E6">
      <w:pPr>
        <w:pStyle w:val="MemberInformation"/>
        <w:spacing w:line="240" w:lineRule="auto"/>
        <w:ind w:left="0"/>
        <w:rPr>
          <w:rFonts w:asciiTheme="minorHAnsi" w:hAnsiTheme="minorHAnsi"/>
          <w:b/>
          <w:sz w:val="16"/>
          <w:szCs w:val="16"/>
        </w:rPr>
      </w:pPr>
    </w:p>
    <w:p w14:paraId="646E9FD6" w14:textId="77777777" w:rsidR="006D01E6" w:rsidRPr="00476710" w:rsidRDefault="006D01E6" w:rsidP="006D01E6">
      <w:pPr>
        <w:pStyle w:val="MemberInformation"/>
        <w:spacing w:line="240" w:lineRule="auto"/>
        <w:ind w:left="0"/>
        <w:rPr>
          <w:rFonts w:asciiTheme="minorHAnsi" w:hAnsiTheme="minorHAnsi"/>
          <w:b/>
          <w:sz w:val="16"/>
          <w:szCs w:val="16"/>
        </w:rPr>
      </w:pPr>
      <w:r w:rsidRPr="00476710">
        <w:rPr>
          <w:rFonts w:asciiTheme="minorHAnsi" w:hAnsiTheme="minorHAnsi"/>
          <w:b/>
          <w:sz w:val="16"/>
          <w:szCs w:val="16"/>
        </w:rPr>
        <w:t>Other Information:</w:t>
      </w:r>
    </w:p>
    <w:p w14:paraId="02F6B9AD" w14:textId="77777777" w:rsidR="006D01E6" w:rsidRPr="00476710" w:rsidRDefault="006D01E6" w:rsidP="006D01E6">
      <w:pPr>
        <w:pStyle w:val="MemberInformation"/>
        <w:spacing w:line="240" w:lineRule="auto"/>
        <w:ind w:left="720"/>
        <w:rPr>
          <w:rFonts w:asciiTheme="minorHAnsi" w:hAnsiTheme="minorHAnsi"/>
          <w:sz w:val="16"/>
          <w:szCs w:val="16"/>
        </w:rPr>
      </w:pPr>
      <w:r w:rsidRPr="00476710">
        <w:rPr>
          <w:rFonts w:asciiTheme="minorHAnsi" w:hAnsiTheme="minorHAnsi"/>
          <w:sz w:val="16"/>
          <w:szCs w:val="16"/>
        </w:rPr>
        <w:t xml:space="preserve">Gender: male </w:t>
      </w:r>
    </w:p>
    <w:p w14:paraId="4E3DC8A9" w14:textId="77777777" w:rsidR="006D01E6" w:rsidRPr="00476710" w:rsidRDefault="006D01E6" w:rsidP="006D01E6">
      <w:pPr>
        <w:pStyle w:val="MemberInformation"/>
        <w:spacing w:line="240" w:lineRule="auto"/>
        <w:ind w:left="720"/>
        <w:rPr>
          <w:rFonts w:asciiTheme="minorHAnsi" w:hAnsiTheme="minorHAnsi"/>
          <w:sz w:val="16"/>
          <w:szCs w:val="16"/>
        </w:rPr>
      </w:pPr>
      <w:r w:rsidRPr="00476710">
        <w:rPr>
          <w:rFonts w:asciiTheme="minorHAnsi" w:hAnsiTheme="minorHAnsi"/>
          <w:sz w:val="16"/>
          <w:szCs w:val="16"/>
        </w:rPr>
        <w:t>Placing agencies: DHS, DYS</w:t>
      </w:r>
    </w:p>
    <w:p w14:paraId="3347D8AF" w14:textId="77777777" w:rsidR="006D01E6" w:rsidRPr="00476710" w:rsidRDefault="006D01E6" w:rsidP="006D01E6">
      <w:pPr>
        <w:pStyle w:val="MemberInformation"/>
        <w:spacing w:line="240" w:lineRule="auto"/>
        <w:ind w:left="720"/>
        <w:rPr>
          <w:rFonts w:asciiTheme="minorHAnsi" w:hAnsiTheme="minorHAnsi"/>
          <w:sz w:val="16"/>
          <w:szCs w:val="16"/>
        </w:rPr>
      </w:pPr>
      <w:r w:rsidRPr="00476710">
        <w:rPr>
          <w:rFonts w:asciiTheme="minorHAnsi" w:hAnsiTheme="minorHAnsi"/>
          <w:sz w:val="16"/>
          <w:szCs w:val="16"/>
        </w:rPr>
        <w:t>Years of operation: 40</w:t>
      </w:r>
    </w:p>
    <w:p w14:paraId="66508185" w14:textId="77777777" w:rsidR="006D01E6" w:rsidRPr="00476710" w:rsidRDefault="006D01E6" w:rsidP="006D01E6">
      <w:pPr>
        <w:pStyle w:val="MemberInformation"/>
        <w:spacing w:line="240" w:lineRule="auto"/>
        <w:ind w:left="720"/>
        <w:rPr>
          <w:rFonts w:asciiTheme="minorHAnsi" w:hAnsiTheme="minorHAnsi"/>
          <w:sz w:val="16"/>
          <w:szCs w:val="16"/>
        </w:rPr>
      </w:pPr>
      <w:r w:rsidRPr="00476710">
        <w:rPr>
          <w:rFonts w:asciiTheme="minorHAnsi" w:hAnsiTheme="minorHAnsi"/>
          <w:sz w:val="16"/>
          <w:szCs w:val="16"/>
        </w:rPr>
        <w:t>Ages: 12-21</w:t>
      </w:r>
    </w:p>
    <w:p w14:paraId="3985C440" w14:textId="77777777" w:rsidR="006D01E6" w:rsidRPr="00476710" w:rsidRDefault="006D01E6" w:rsidP="006D01E6">
      <w:pPr>
        <w:pStyle w:val="MemberInformation"/>
        <w:spacing w:line="240" w:lineRule="auto"/>
        <w:ind w:left="720"/>
        <w:rPr>
          <w:rFonts w:asciiTheme="minorHAnsi" w:hAnsiTheme="minorHAnsi"/>
          <w:sz w:val="16"/>
          <w:szCs w:val="16"/>
        </w:rPr>
      </w:pPr>
      <w:r w:rsidRPr="00476710">
        <w:rPr>
          <w:rFonts w:asciiTheme="minorHAnsi" w:hAnsiTheme="minorHAnsi"/>
          <w:sz w:val="16"/>
          <w:szCs w:val="16"/>
        </w:rPr>
        <w:t>Grades: 5-12</w:t>
      </w:r>
    </w:p>
    <w:p w14:paraId="5BC6AB88" w14:textId="77777777" w:rsidR="006D01E6" w:rsidRPr="00476710" w:rsidRDefault="006D01E6" w:rsidP="006D01E6">
      <w:pPr>
        <w:pStyle w:val="MemberInformation"/>
        <w:spacing w:line="240" w:lineRule="auto"/>
        <w:ind w:left="720"/>
        <w:rPr>
          <w:rFonts w:asciiTheme="minorHAnsi" w:hAnsiTheme="minorHAnsi"/>
          <w:sz w:val="16"/>
          <w:szCs w:val="16"/>
        </w:rPr>
      </w:pPr>
      <w:r w:rsidRPr="00476710">
        <w:rPr>
          <w:rFonts w:asciiTheme="minorHAnsi" w:hAnsiTheme="minorHAnsi"/>
          <w:sz w:val="16"/>
          <w:szCs w:val="16"/>
        </w:rPr>
        <w:t>Average number of students: 8</w:t>
      </w:r>
    </w:p>
    <w:p w14:paraId="6FAF69E7" w14:textId="77777777" w:rsidR="006D01E6" w:rsidRPr="00476710" w:rsidRDefault="006D01E6" w:rsidP="006D01E6">
      <w:pPr>
        <w:pStyle w:val="MemberInformation"/>
        <w:spacing w:line="240" w:lineRule="auto"/>
        <w:ind w:left="720"/>
        <w:rPr>
          <w:rFonts w:asciiTheme="minorHAnsi" w:hAnsiTheme="minorHAnsi"/>
          <w:sz w:val="16"/>
          <w:szCs w:val="16"/>
        </w:rPr>
      </w:pPr>
      <w:r w:rsidRPr="00476710">
        <w:rPr>
          <w:rFonts w:asciiTheme="minorHAnsi" w:hAnsiTheme="minorHAnsi"/>
          <w:sz w:val="16"/>
          <w:szCs w:val="16"/>
        </w:rPr>
        <w:t>Average length of stay: 9 months</w:t>
      </w:r>
    </w:p>
    <w:p w14:paraId="377EB988" w14:textId="77777777" w:rsidR="006D01E6" w:rsidRPr="00476710" w:rsidRDefault="006D01E6" w:rsidP="006D01E6">
      <w:pPr>
        <w:spacing w:before="0"/>
        <w:ind w:left="720"/>
        <w:rPr>
          <w:rFonts w:asciiTheme="minorHAnsi" w:hAnsiTheme="minorHAnsi"/>
          <w:sz w:val="16"/>
          <w:szCs w:val="16"/>
        </w:rPr>
      </w:pPr>
      <w:r w:rsidRPr="00476710">
        <w:rPr>
          <w:rFonts w:asciiTheme="minorHAnsi" w:hAnsiTheme="minorHAnsi"/>
          <w:sz w:val="16"/>
          <w:szCs w:val="16"/>
        </w:rPr>
        <w:t>Type of program: residential</w:t>
      </w:r>
    </w:p>
    <w:p w14:paraId="13A05E91" w14:textId="77777777" w:rsidR="006D01E6" w:rsidRDefault="006D01E6" w:rsidP="006D01E6">
      <w:pPr>
        <w:spacing w:before="0"/>
        <w:ind w:left="720"/>
        <w:rPr>
          <w:rFonts w:asciiTheme="minorHAnsi" w:hAnsiTheme="minorHAnsi"/>
          <w:sz w:val="16"/>
          <w:szCs w:val="16"/>
        </w:rPr>
      </w:pPr>
      <w:r w:rsidRPr="00476710">
        <w:rPr>
          <w:rFonts w:asciiTheme="minorHAnsi" w:hAnsiTheme="minorHAnsi"/>
          <w:sz w:val="16"/>
          <w:szCs w:val="16"/>
        </w:rPr>
        <w:t>District of Residence: Weld County 6</w:t>
      </w:r>
    </w:p>
    <w:p w14:paraId="0A589115" w14:textId="77777777" w:rsidR="006D01E6" w:rsidRPr="00476710" w:rsidRDefault="006D01E6" w:rsidP="006D01E6">
      <w:pPr>
        <w:spacing w:before="0"/>
        <w:ind w:left="720"/>
        <w:rPr>
          <w:rFonts w:asciiTheme="minorHAnsi" w:hAnsiTheme="minorHAnsi"/>
          <w:sz w:val="16"/>
          <w:szCs w:val="16"/>
        </w:rPr>
      </w:pPr>
    </w:p>
    <w:p w14:paraId="02C29325" w14:textId="77777777" w:rsidR="006D01E6" w:rsidRDefault="006D01E6" w:rsidP="006D01E6">
      <w:pPr>
        <w:spacing w:before="0"/>
        <w:sectPr w:rsidR="006D01E6" w:rsidSect="002A3849">
          <w:type w:val="continuous"/>
          <w:pgSz w:w="12240" w:h="15840" w:code="1"/>
          <w:pgMar w:top="1440" w:right="1627" w:bottom="1440" w:left="1267" w:header="720" w:footer="720" w:gutter="0"/>
          <w:cols w:num="2" w:space="720"/>
          <w:docGrid w:linePitch="360"/>
        </w:sectPr>
      </w:pPr>
    </w:p>
    <w:p w14:paraId="7D93B4F9" w14:textId="432CD92E" w:rsidR="006D01E6" w:rsidRDefault="006D01E6">
      <w:pPr>
        <w:spacing w:before="0"/>
        <w:rPr>
          <w:sz w:val="96"/>
          <w:szCs w:val="96"/>
        </w:rPr>
      </w:pPr>
    </w:p>
    <w:p w14:paraId="763294DA" w14:textId="68A1863D" w:rsidR="00446BA8" w:rsidRPr="00512886" w:rsidRDefault="00446BA8" w:rsidP="00E93B35">
      <w:pPr>
        <w:pStyle w:val="Heading1"/>
      </w:pPr>
      <w:bookmarkStart w:id="39" w:name="_Toc53054683"/>
      <w:r>
        <w:t>Morgridge Academy</w:t>
      </w:r>
      <w:r w:rsidR="00A54B00">
        <w:tab/>
        <w:t>303-398-1103</w:t>
      </w:r>
      <w:bookmarkEnd w:id="39"/>
    </w:p>
    <w:p w14:paraId="0D85753F" w14:textId="77777777" w:rsidR="00446BA8" w:rsidRPr="00A54B00" w:rsidRDefault="008560FF" w:rsidP="00621F77">
      <w:pPr>
        <w:pStyle w:val="MemberInformation"/>
        <w:tabs>
          <w:tab w:val="clear" w:pos="2880"/>
          <w:tab w:val="left" w:pos="5130"/>
        </w:tabs>
        <w:ind w:left="90"/>
        <w:rPr>
          <w:rFonts w:asciiTheme="minorHAnsi" w:hAnsiTheme="minorHAnsi" w:cstheme="minorHAnsi"/>
          <w:b/>
          <w:sz w:val="16"/>
          <w:szCs w:val="16"/>
        </w:rPr>
      </w:pPr>
      <w:r>
        <w:rPr>
          <w:rFonts w:asciiTheme="minorHAnsi" w:hAnsiTheme="minorHAnsi"/>
          <w:b/>
          <w:sz w:val="16"/>
          <w:szCs w:val="16"/>
        </w:rPr>
        <w:t>1400 Jackson St., Denver, CO 80206</w:t>
      </w:r>
      <w:r w:rsidR="00621F77">
        <w:rPr>
          <w:rFonts w:asciiTheme="minorHAnsi" w:hAnsiTheme="minorHAnsi"/>
          <w:b/>
          <w:sz w:val="16"/>
          <w:szCs w:val="16"/>
        </w:rPr>
        <w:tab/>
      </w:r>
      <w:r w:rsidR="00A54B00">
        <w:rPr>
          <w:rFonts w:asciiTheme="minorHAnsi" w:hAnsiTheme="minorHAnsi"/>
          <w:b/>
          <w:sz w:val="16"/>
          <w:szCs w:val="16"/>
        </w:rPr>
        <w:t>Email for School</w:t>
      </w:r>
      <w:r w:rsidR="00621F77">
        <w:rPr>
          <w:rFonts w:asciiTheme="minorHAnsi" w:hAnsiTheme="minorHAnsi"/>
          <w:b/>
          <w:sz w:val="16"/>
          <w:szCs w:val="16"/>
        </w:rPr>
        <w:t xml:space="preserve">: </w:t>
      </w:r>
      <w:hyperlink r:id="rId86" w:history="1">
        <w:r w:rsidR="00A54B00" w:rsidRPr="00331F71">
          <w:rPr>
            <w:rStyle w:val="Hyperlink"/>
            <w:rFonts w:asciiTheme="minorHAnsi" w:hAnsiTheme="minorHAnsi" w:cstheme="minorHAnsi"/>
            <w:b/>
            <w:sz w:val="16"/>
            <w:szCs w:val="16"/>
            <w:shd w:val="clear" w:color="auto" w:fill="FFFFFF"/>
          </w:rPr>
          <w:t>lents@njhealth.org</w:t>
        </w:r>
      </w:hyperlink>
      <w:r w:rsidR="00A54B00">
        <w:rPr>
          <w:rFonts w:asciiTheme="minorHAnsi" w:hAnsiTheme="minorHAnsi" w:cstheme="minorHAnsi"/>
          <w:b/>
          <w:color w:val="000000"/>
          <w:sz w:val="16"/>
          <w:szCs w:val="16"/>
          <w:shd w:val="clear" w:color="auto" w:fill="FFFFFF"/>
        </w:rPr>
        <w:t xml:space="preserve"> </w:t>
      </w:r>
    </w:p>
    <w:p w14:paraId="53EFA3B7" w14:textId="77777777" w:rsidR="00446BA8" w:rsidRPr="00EF474A" w:rsidRDefault="00446BA8" w:rsidP="00446BA8">
      <w:pPr>
        <w:pStyle w:val="MemberInformation"/>
        <w:ind w:left="0"/>
        <w:rPr>
          <w:b/>
          <w:sz w:val="16"/>
          <w:szCs w:val="16"/>
          <w:u w:val="single"/>
        </w:rPr>
      </w:pPr>
    </w:p>
    <w:p w14:paraId="2B68754E" w14:textId="77777777" w:rsidR="00446BA8" w:rsidRDefault="00446BA8" w:rsidP="00446BA8">
      <w:pPr>
        <w:pStyle w:val="MemberInformation"/>
        <w:ind w:left="0"/>
        <w:rPr>
          <w:b/>
          <w:sz w:val="22"/>
          <w:szCs w:val="22"/>
          <w:u w:val="single"/>
        </w:rPr>
        <w:sectPr w:rsidR="00446BA8" w:rsidSect="002A3849">
          <w:type w:val="continuous"/>
          <w:pgSz w:w="12240" w:h="15840" w:code="1"/>
          <w:pgMar w:top="1440" w:right="1627" w:bottom="1440" w:left="1267" w:header="720" w:footer="720" w:gutter="0"/>
          <w:cols w:space="720"/>
          <w:docGrid w:linePitch="360"/>
        </w:sectPr>
      </w:pPr>
    </w:p>
    <w:p w14:paraId="6168F24C" w14:textId="77777777" w:rsidR="00446BA8" w:rsidRPr="00512886" w:rsidRDefault="00446BA8" w:rsidP="00446BA8">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122439F5" w14:textId="77777777" w:rsidR="00446BA8" w:rsidRPr="006D183F" w:rsidRDefault="00446BA8" w:rsidP="00446BA8">
      <w:pPr>
        <w:pStyle w:val="MemberInformation"/>
        <w:spacing w:line="240" w:lineRule="auto"/>
        <w:ind w:left="720"/>
        <w:rPr>
          <w:rFonts w:asciiTheme="minorHAnsi" w:hAnsiTheme="minorHAnsi"/>
          <w:sz w:val="16"/>
          <w:szCs w:val="16"/>
        </w:rPr>
      </w:pPr>
      <w:r>
        <w:rPr>
          <w:rFonts w:asciiTheme="minorHAnsi" w:hAnsiTheme="minorHAnsi"/>
          <w:sz w:val="16"/>
          <w:szCs w:val="16"/>
        </w:rPr>
        <w:t>Kathy Fisher</w:t>
      </w:r>
    </w:p>
    <w:p w14:paraId="12D03882" w14:textId="77777777" w:rsidR="00446BA8" w:rsidRDefault="00446BA8" w:rsidP="00446BA8">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87" w:history="1">
        <w:r w:rsidRPr="00332431">
          <w:rPr>
            <w:rStyle w:val="Hyperlink"/>
            <w:rFonts w:asciiTheme="minorHAnsi" w:hAnsiTheme="minorHAnsi"/>
            <w:sz w:val="16"/>
            <w:szCs w:val="16"/>
          </w:rPr>
          <w:t>denfish@aol.com</w:t>
        </w:r>
      </w:hyperlink>
    </w:p>
    <w:p w14:paraId="59149829" w14:textId="77777777" w:rsidR="00446BA8" w:rsidRDefault="00446BA8" w:rsidP="00446BA8">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303-398-1103</w:t>
      </w:r>
    </w:p>
    <w:p w14:paraId="061E3AEF" w14:textId="77777777" w:rsidR="00446BA8" w:rsidRDefault="00446BA8" w:rsidP="00446BA8">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50C794BA" w14:textId="77777777" w:rsidR="00446BA8" w:rsidRDefault="00446BA8" w:rsidP="00446BA8">
      <w:pPr>
        <w:pStyle w:val="MemberInformation"/>
        <w:spacing w:line="240" w:lineRule="auto"/>
        <w:ind w:left="720"/>
        <w:rPr>
          <w:rFonts w:asciiTheme="minorHAnsi" w:hAnsiTheme="minorHAnsi"/>
          <w:sz w:val="16"/>
          <w:szCs w:val="16"/>
        </w:rPr>
      </w:pPr>
      <w:r>
        <w:rPr>
          <w:rFonts w:asciiTheme="minorHAnsi" w:hAnsiTheme="minorHAnsi"/>
          <w:sz w:val="16"/>
          <w:szCs w:val="16"/>
        </w:rPr>
        <w:t>Jennifer McCullough</w:t>
      </w:r>
    </w:p>
    <w:p w14:paraId="13A17C5D" w14:textId="77777777" w:rsidR="00446BA8" w:rsidRDefault="00446BA8" w:rsidP="00446BA8">
      <w:pPr>
        <w:pStyle w:val="MemberInformation"/>
        <w:spacing w:line="240" w:lineRule="auto"/>
        <w:ind w:left="720"/>
        <w:rPr>
          <w:rStyle w:val="Hyperlink"/>
          <w:rFonts w:asciiTheme="minorHAnsi" w:hAnsiTheme="minorHAnsi"/>
          <w:sz w:val="16"/>
          <w:szCs w:val="16"/>
        </w:rPr>
      </w:pPr>
      <w:r>
        <w:rPr>
          <w:rFonts w:asciiTheme="minorHAnsi" w:hAnsiTheme="minorHAnsi"/>
          <w:sz w:val="16"/>
          <w:szCs w:val="16"/>
        </w:rPr>
        <w:t>Email:</w:t>
      </w:r>
      <w:r w:rsidRPr="007661A6">
        <w:rPr>
          <w:rStyle w:val="Hyperlink"/>
          <w:rFonts w:asciiTheme="minorHAnsi" w:hAnsiTheme="minorHAnsi"/>
          <w:sz w:val="16"/>
          <w:szCs w:val="16"/>
        </w:rPr>
        <w:t xml:space="preserve"> </w:t>
      </w:r>
      <w:hyperlink r:id="rId88" w:history="1">
        <w:r w:rsidRPr="00332431">
          <w:rPr>
            <w:rStyle w:val="Hyperlink"/>
            <w:rFonts w:asciiTheme="minorHAnsi" w:hAnsiTheme="minorHAnsi"/>
            <w:sz w:val="16"/>
            <w:szCs w:val="16"/>
          </w:rPr>
          <w:t>mcculloughj@njhealth.org</w:t>
        </w:r>
      </w:hyperlink>
    </w:p>
    <w:p w14:paraId="352CB8A1" w14:textId="77777777" w:rsidR="00446BA8" w:rsidRDefault="00446BA8" w:rsidP="00446BA8">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sidRPr="00E34C39">
        <w:rPr>
          <w:rFonts w:asciiTheme="minorHAnsi" w:hAnsiTheme="minorHAnsi"/>
          <w:sz w:val="16"/>
          <w:szCs w:val="16"/>
        </w:rPr>
        <w:t>303-398-1104</w:t>
      </w:r>
    </w:p>
    <w:p w14:paraId="0FB3BED9" w14:textId="77777777" w:rsidR="00621F77" w:rsidRPr="00882BBB" w:rsidRDefault="00621F77" w:rsidP="00621F77">
      <w:pPr>
        <w:pStyle w:val="MemberInformation"/>
        <w:spacing w:line="240" w:lineRule="auto"/>
        <w:ind w:left="90"/>
        <w:rPr>
          <w:rFonts w:asciiTheme="minorHAnsi" w:hAnsiTheme="minorHAnsi"/>
          <w:b/>
          <w:sz w:val="16"/>
          <w:szCs w:val="16"/>
        </w:rPr>
      </w:pPr>
      <w:r w:rsidRPr="00882BBB">
        <w:rPr>
          <w:rFonts w:asciiTheme="minorHAnsi" w:hAnsiTheme="minorHAnsi"/>
          <w:b/>
          <w:sz w:val="16"/>
          <w:szCs w:val="16"/>
        </w:rPr>
        <w:t>Admissions:</w:t>
      </w:r>
    </w:p>
    <w:p w14:paraId="7DAD53CF" w14:textId="77777777" w:rsidR="00621F77" w:rsidRDefault="00621F77" w:rsidP="00621F77">
      <w:pPr>
        <w:pStyle w:val="MemberInformation"/>
        <w:spacing w:line="240" w:lineRule="auto"/>
        <w:ind w:left="720"/>
        <w:rPr>
          <w:rFonts w:asciiTheme="minorHAnsi" w:hAnsiTheme="minorHAnsi"/>
          <w:sz w:val="16"/>
          <w:szCs w:val="16"/>
        </w:rPr>
      </w:pPr>
      <w:r>
        <w:rPr>
          <w:rFonts w:asciiTheme="minorHAnsi" w:hAnsiTheme="minorHAnsi"/>
          <w:sz w:val="16"/>
          <w:szCs w:val="16"/>
        </w:rPr>
        <w:t>Amy Schouten</w:t>
      </w:r>
    </w:p>
    <w:p w14:paraId="7D752940" w14:textId="77777777" w:rsidR="00621F77" w:rsidRDefault="00621F77" w:rsidP="00621F77">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89" w:history="1">
        <w:r w:rsidRPr="00621F77">
          <w:rPr>
            <w:rStyle w:val="Hyperlink"/>
            <w:rFonts w:asciiTheme="minorHAnsi" w:hAnsiTheme="minorHAnsi" w:cstheme="minorHAnsi"/>
            <w:sz w:val="16"/>
            <w:szCs w:val="16"/>
            <w:shd w:val="clear" w:color="auto" w:fill="FFFFFF"/>
          </w:rPr>
          <w:t>schoutena@njhealth.org</w:t>
        </w:r>
      </w:hyperlink>
      <w:r>
        <w:rPr>
          <w:rFonts w:ascii="Arial" w:hAnsi="Arial"/>
          <w:color w:val="000000"/>
          <w:sz w:val="20"/>
          <w:szCs w:val="20"/>
          <w:shd w:val="clear" w:color="auto" w:fill="FFFFFF"/>
        </w:rPr>
        <w:t xml:space="preserve"> </w:t>
      </w:r>
    </w:p>
    <w:p w14:paraId="12BC8299" w14:textId="77777777" w:rsidR="00621F77" w:rsidRDefault="00621F77" w:rsidP="00621F77">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Phone: </w:t>
      </w:r>
      <w:r w:rsidRPr="00621F77">
        <w:rPr>
          <w:rFonts w:asciiTheme="minorHAnsi" w:hAnsiTheme="minorHAnsi" w:cstheme="minorHAnsi"/>
          <w:color w:val="000000"/>
          <w:sz w:val="16"/>
          <w:szCs w:val="16"/>
          <w:shd w:val="clear" w:color="auto" w:fill="FFFFFF"/>
        </w:rPr>
        <w:t>303-398-1934</w:t>
      </w:r>
    </w:p>
    <w:p w14:paraId="64EAF548" w14:textId="77777777" w:rsidR="00621F77" w:rsidRPr="00446BA8" w:rsidRDefault="00621F77" w:rsidP="00446BA8">
      <w:pPr>
        <w:pStyle w:val="MemberInformation"/>
        <w:spacing w:line="240" w:lineRule="auto"/>
        <w:ind w:left="720"/>
        <w:rPr>
          <w:rFonts w:asciiTheme="minorHAnsi" w:hAnsiTheme="minorHAnsi"/>
          <w:sz w:val="16"/>
          <w:szCs w:val="16"/>
        </w:rPr>
      </w:pPr>
      <w:r>
        <w:rPr>
          <w:rFonts w:asciiTheme="minorHAnsi" w:hAnsiTheme="minorHAnsi"/>
          <w:sz w:val="16"/>
          <w:szCs w:val="16"/>
        </w:rPr>
        <w:t>Residential</w:t>
      </w:r>
      <w:r w:rsidR="00701B2D">
        <w:rPr>
          <w:rFonts w:asciiTheme="minorHAnsi" w:hAnsiTheme="minorHAnsi"/>
          <w:sz w:val="16"/>
          <w:szCs w:val="16"/>
        </w:rPr>
        <w:t xml:space="preserve">: </w:t>
      </w:r>
      <w:r w:rsidR="00701B2D" w:rsidRPr="00701B2D">
        <w:rPr>
          <w:rFonts w:asciiTheme="minorHAnsi" w:hAnsiTheme="minorHAnsi" w:cstheme="minorHAnsi"/>
          <w:sz w:val="16"/>
          <w:szCs w:val="16"/>
        </w:rPr>
        <w:t>families must make an appointment with the admissions coordinator, fill out our online application (Including medical history and release of information), and provide the following: birth certificate, immunization record, insurance card, and social security card.  A half day shadow and assessment is required before the final admissions decision will be made.</w:t>
      </w:r>
    </w:p>
    <w:p w14:paraId="24D0B2DC" w14:textId="77777777" w:rsidR="00446BA8" w:rsidRPr="000E13CD" w:rsidRDefault="00446BA8" w:rsidP="00446BA8">
      <w:pPr>
        <w:pStyle w:val="MemberInformation"/>
        <w:spacing w:line="240" w:lineRule="auto"/>
        <w:ind w:left="90"/>
        <w:rPr>
          <w:rFonts w:asciiTheme="minorHAnsi" w:hAnsiTheme="minorHAnsi"/>
          <w:b/>
          <w:sz w:val="16"/>
          <w:szCs w:val="16"/>
        </w:rPr>
      </w:pPr>
      <w:r>
        <w:rPr>
          <w:rFonts w:asciiTheme="minorHAnsi" w:hAnsiTheme="minorHAnsi"/>
          <w:b/>
          <w:sz w:val="16"/>
          <w:szCs w:val="16"/>
        </w:rPr>
        <w:br w:type="column"/>
      </w:r>
      <w:r>
        <w:rPr>
          <w:rFonts w:asciiTheme="minorHAnsi" w:hAnsiTheme="minorHAnsi"/>
          <w:b/>
          <w:sz w:val="16"/>
          <w:szCs w:val="16"/>
        </w:rPr>
        <w:t xml:space="preserve">Website: </w:t>
      </w:r>
      <w:hyperlink r:id="rId90" w:history="1">
        <w:r>
          <w:rPr>
            <w:rStyle w:val="Hyperlink"/>
            <w:rFonts w:asciiTheme="minorHAnsi" w:hAnsiTheme="minorHAnsi"/>
            <w:sz w:val="16"/>
            <w:szCs w:val="16"/>
          </w:rPr>
          <w:t>Morgridge Academy</w:t>
        </w:r>
      </w:hyperlink>
    </w:p>
    <w:p w14:paraId="756A6461" w14:textId="77777777" w:rsidR="00446BA8" w:rsidRDefault="00446BA8" w:rsidP="00446BA8">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446BA8">
        <w:rPr>
          <w:rStyle w:val="Hyperlink"/>
          <w:rFonts w:asciiTheme="minorHAnsi" w:hAnsiTheme="minorHAnsi"/>
          <w:color w:val="auto"/>
          <w:sz w:val="16"/>
          <w:szCs w:val="16"/>
          <w:u w:val="none"/>
        </w:rPr>
        <w:t>https://www.morgridgeacademy.org</w:t>
      </w:r>
      <w:r w:rsidRPr="007E72C5">
        <w:rPr>
          <w:rFonts w:asciiTheme="minorHAnsi" w:hAnsiTheme="minorHAnsi"/>
          <w:sz w:val="16"/>
          <w:szCs w:val="16"/>
        </w:rPr>
        <w:t>)</w:t>
      </w:r>
    </w:p>
    <w:p w14:paraId="0D99E1DD" w14:textId="77777777" w:rsidR="00446BA8" w:rsidRPr="005374EC" w:rsidRDefault="00446BA8" w:rsidP="00446BA8">
      <w:pPr>
        <w:pStyle w:val="MemberInformation"/>
        <w:spacing w:line="240" w:lineRule="auto"/>
        <w:ind w:left="0"/>
        <w:rPr>
          <w:rFonts w:asciiTheme="minorHAnsi" w:hAnsiTheme="minorHAnsi"/>
          <w:sz w:val="16"/>
          <w:szCs w:val="16"/>
        </w:rPr>
      </w:pPr>
    </w:p>
    <w:p w14:paraId="637AA23E" w14:textId="77777777" w:rsidR="004A1AAD" w:rsidRDefault="004A1AAD" w:rsidP="004A1AAD">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72AEFEE2" w14:textId="77777777" w:rsidR="004A1AAD" w:rsidRDefault="004A1AAD" w:rsidP="004A1AAD">
      <w:pPr>
        <w:pStyle w:val="MemberInformation"/>
        <w:spacing w:line="240" w:lineRule="auto"/>
        <w:ind w:left="720"/>
        <w:rPr>
          <w:rFonts w:asciiTheme="minorHAnsi" w:hAnsiTheme="minorHAnsi"/>
          <w:b/>
          <w:sz w:val="16"/>
          <w:szCs w:val="16"/>
        </w:rPr>
      </w:pPr>
      <w:r w:rsidRPr="00E34C39">
        <w:rPr>
          <w:rFonts w:asciiTheme="minorHAnsi" w:hAnsiTheme="minorHAnsi"/>
          <w:sz w:val="16"/>
          <w:szCs w:val="16"/>
        </w:rPr>
        <w:t>Chronic Illnesses</w:t>
      </w:r>
      <w:r>
        <w:rPr>
          <w:rFonts w:asciiTheme="minorHAnsi" w:hAnsiTheme="minorHAnsi"/>
          <w:b/>
          <w:sz w:val="16"/>
          <w:szCs w:val="16"/>
        </w:rPr>
        <w:t xml:space="preserve"> </w:t>
      </w:r>
    </w:p>
    <w:p w14:paraId="3E75268D" w14:textId="77777777" w:rsidR="00446BA8" w:rsidRDefault="00446BA8" w:rsidP="00446BA8">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2F54D234" w14:textId="77777777" w:rsidR="00446BA8" w:rsidRPr="00411485" w:rsidRDefault="00446BA8" w:rsidP="00446BA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6410ECB4" w14:textId="77777777" w:rsidR="00446BA8" w:rsidRPr="00411485" w:rsidRDefault="00446BA8" w:rsidP="00785B3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 xml:space="preserve">physician referral </w:t>
      </w:r>
    </w:p>
    <w:p w14:paraId="7855B118" w14:textId="77777777" w:rsidR="00446BA8" w:rsidRPr="00411485" w:rsidRDefault="00446BA8" w:rsidP="00446BA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39 (school)</w:t>
      </w:r>
    </w:p>
    <w:p w14:paraId="0A77E1A7" w14:textId="77777777" w:rsidR="00446BA8" w:rsidRPr="00411485" w:rsidRDefault="00446BA8" w:rsidP="00446BA8">
      <w:pPr>
        <w:pStyle w:val="MemberInformation"/>
        <w:spacing w:line="240" w:lineRule="auto"/>
        <w:ind w:left="720" w:right="-187"/>
        <w:rPr>
          <w:rFonts w:asciiTheme="minorHAnsi" w:hAnsiTheme="minorHAnsi"/>
          <w:sz w:val="16"/>
          <w:szCs w:val="16"/>
        </w:rPr>
      </w:pPr>
      <w:r>
        <w:rPr>
          <w:rFonts w:asciiTheme="minorHAnsi" w:hAnsiTheme="minorHAnsi"/>
          <w:sz w:val="16"/>
          <w:szCs w:val="16"/>
        </w:rPr>
        <w:t>Ages: 4-14</w:t>
      </w:r>
    </w:p>
    <w:p w14:paraId="341887EE" w14:textId="77777777" w:rsidR="00446BA8" w:rsidRPr="00411485" w:rsidRDefault="00446BA8" w:rsidP="00446BA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K</w:t>
      </w:r>
      <w:r w:rsidRPr="00411485">
        <w:rPr>
          <w:rFonts w:asciiTheme="minorHAnsi" w:hAnsiTheme="minorHAnsi"/>
          <w:sz w:val="16"/>
          <w:szCs w:val="16"/>
        </w:rPr>
        <w:t>-</w:t>
      </w:r>
      <w:r>
        <w:rPr>
          <w:rFonts w:asciiTheme="minorHAnsi" w:hAnsiTheme="minorHAnsi"/>
          <w:sz w:val="16"/>
          <w:szCs w:val="16"/>
        </w:rPr>
        <w:t>8</w:t>
      </w:r>
    </w:p>
    <w:p w14:paraId="2C237B25" w14:textId="77777777" w:rsidR="00446BA8" w:rsidRPr="00411485" w:rsidRDefault="00446BA8" w:rsidP="00446BA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sidR="00A15298">
        <w:rPr>
          <w:rFonts w:asciiTheme="minorHAnsi" w:hAnsiTheme="minorHAnsi"/>
          <w:sz w:val="16"/>
          <w:szCs w:val="16"/>
        </w:rPr>
        <w:t>70</w:t>
      </w:r>
    </w:p>
    <w:p w14:paraId="6838116E" w14:textId="77777777" w:rsidR="00446BA8" w:rsidRPr="00411485" w:rsidRDefault="00446BA8" w:rsidP="00446BA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sidR="00A15298">
        <w:rPr>
          <w:rFonts w:asciiTheme="minorHAnsi" w:hAnsiTheme="minorHAnsi"/>
          <w:sz w:val="16"/>
          <w:szCs w:val="16"/>
        </w:rPr>
        <w:t>4 years</w:t>
      </w:r>
    </w:p>
    <w:p w14:paraId="4A01A4BE" w14:textId="77777777" w:rsidR="00446BA8" w:rsidRPr="00411485" w:rsidRDefault="00446BA8" w:rsidP="00446BA8">
      <w:pPr>
        <w:pStyle w:val="MemberInformation"/>
        <w:spacing w:line="240" w:lineRule="auto"/>
        <w:ind w:left="720" w:right="-187"/>
        <w:rPr>
          <w:rFonts w:asciiTheme="minorHAnsi" w:hAnsiTheme="minorHAnsi"/>
          <w:sz w:val="16"/>
          <w:szCs w:val="16"/>
        </w:rPr>
      </w:pPr>
      <w:r>
        <w:rPr>
          <w:rFonts w:asciiTheme="minorHAnsi" w:hAnsiTheme="minorHAnsi"/>
          <w:sz w:val="16"/>
          <w:szCs w:val="16"/>
        </w:rPr>
        <w:t>Type of program: day treatment</w:t>
      </w:r>
    </w:p>
    <w:p w14:paraId="3C19E98F" w14:textId="77777777" w:rsidR="00446BA8" w:rsidRDefault="00446BA8" w:rsidP="00446BA8">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District of Residence: </w:t>
      </w:r>
      <w:r w:rsidR="00A15298">
        <w:rPr>
          <w:rFonts w:asciiTheme="minorHAnsi" w:hAnsiTheme="minorHAnsi"/>
          <w:sz w:val="16"/>
          <w:szCs w:val="16"/>
        </w:rPr>
        <w:t>Denver</w:t>
      </w:r>
    </w:p>
    <w:p w14:paraId="4921F94D" w14:textId="77777777" w:rsidR="00446BA8" w:rsidRPr="005374EC" w:rsidRDefault="00446BA8" w:rsidP="00446BA8">
      <w:pPr>
        <w:pStyle w:val="MemberInformation"/>
        <w:spacing w:line="240" w:lineRule="auto"/>
        <w:ind w:left="720" w:right="-187"/>
        <w:rPr>
          <w:rFonts w:asciiTheme="minorHAnsi" w:hAnsiTheme="minorHAnsi"/>
          <w:sz w:val="16"/>
          <w:szCs w:val="16"/>
        </w:rPr>
      </w:pPr>
    </w:p>
    <w:p w14:paraId="3765DD75" w14:textId="77777777" w:rsidR="00446BA8" w:rsidRDefault="00446BA8" w:rsidP="00446BA8">
      <w:pPr>
        <w:pStyle w:val="MemberInformation"/>
        <w:ind w:left="0"/>
        <w:rPr>
          <w:b/>
          <w:sz w:val="22"/>
          <w:szCs w:val="22"/>
          <w:u w:val="single"/>
        </w:rPr>
        <w:sectPr w:rsidR="00446BA8" w:rsidSect="006D183F">
          <w:type w:val="continuous"/>
          <w:pgSz w:w="12240" w:h="15840" w:code="1"/>
          <w:pgMar w:top="1440" w:right="1627" w:bottom="1440" w:left="1267" w:header="720" w:footer="720" w:gutter="0"/>
          <w:cols w:num="2" w:space="720"/>
          <w:docGrid w:linePitch="360"/>
        </w:sectPr>
      </w:pPr>
    </w:p>
    <w:p w14:paraId="530F438B" w14:textId="2A9481DE" w:rsidR="00FA0CD0" w:rsidRDefault="00FA0CD0">
      <w:pPr>
        <w:spacing w:before="0"/>
        <w:rPr>
          <w:rFonts w:ascii="Trebuchet MS" w:hAnsi="Trebuchet MS"/>
          <w:sz w:val="44"/>
          <w:szCs w:val="72"/>
        </w:rPr>
      </w:pPr>
      <w:r>
        <w:rPr>
          <w:rFonts w:ascii="Trebuchet MS" w:hAnsi="Trebuchet MS"/>
          <w:sz w:val="44"/>
          <w:szCs w:val="72"/>
        </w:rPr>
        <w:br w:type="page"/>
      </w:r>
    </w:p>
    <w:p w14:paraId="0E1AFD69" w14:textId="4B13D640" w:rsidR="00785B39" w:rsidRPr="00512886" w:rsidRDefault="00785B39" w:rsidP="00E93B35">
      <w:pPr>
        <w:pStyle w:val="Heading1"/>
      </w:pPr>
      <w:bookmarkStart w:id="40" w:name="_Toc53054684"/>
      <w:r>
        <w:lastRenderedPageBreak/>
        <w:t>Mount Saint Vincent</w:t>
      </w:r>
      <w:r w:rsidR="003164A7">
        <w:tab/>
        <w:t>303-458-7220</w:t>
      </w:r>
      <w:bookmarkEnd w:id="40"/>
    </w:p>
    <w:p w14:paraId="3C78643C" w14:textId="77777777" w:rsidR="003164A7" w:rsidRPr="003164A7" w:rsidRDefault="00785B39" w:rsidP="008A4B9E">
      <w:pPr>
        <w:pStyle w:val="MemberInformation"/>
        <w:tabs>
          <w:tab w:val="clear" w:pos="2880"/>
          <w:tab w:val="left" w:pos="5130"/>
        </w:tabs>
        <w:spacing w:line="240" w:lineRule="auto"/>
        <w:ind w:left="180"/>
        <w:rPr>
          <w:rStyle w:val="Hyperlink"/>
          <w:rFonts w:asciiTheme="minorHAnsi" w:hAnsiTheme="minorHAnsi"/>
          <w:b/>
          <w:sz w:val="16"/>
          <w:szCs w:val="16"/>
        </w:rPr>
      </w:pPr>
      <w:r w:rsidRPr="00785B39">
        <w:rPr>
          <w:rFonts w:asciiTheme="minorHAnsi" w:hAnsiTheme="minorHAnsi"/>
          <w:b/>
          <w:sz w:val="16"/>
          <w:szCs w:val="16"/>
        </w:rPr>
        <w:t>4159 Lowell Blvd., Denver, CO 80211</w:t>
      </w:r>
      <w:r w:rsidR="003164A7">
        <w:rPr>
          <w:rFonts w:asciiTheme="minorHAnsi" w:hAnsiTheme="minorHAnsi"/>
          <w:b/>
          <w:sz w:val="16"/>
          <w:szCs w:val="16"/>
        </w:rPr>
        <w:tab/>
        <w:t xml:space="preserve">Main email for school: </w:t>
      </w:r>
      <w:hyperlink r:id="rId91" w:history="1">
        <w:r w:rsidR="003164A7" w:rsidRPr="003164A7">
          <w:rPr>
            <w:rStyle w:val="Hyperlink"/>
            <w:rFonts w:asciiTheme="minorHAnsi" w:hAnsiTheme="minorHAnsi"/>
            <w:b/>
            <w:sz w:val="16"/>
            <w:szCs w:val="16"/>
          </w:rPr>
          <w:t>lmcclurg@msvhome.org</w:t>
        </w:r>
      </w:hyperlink>
    </w:p>
    <w:p w14:paraId="71AA2963" w14:textId="77777777" w:rsidR="00785B39" w:rsidRDefault="00785B39" w:rsidP="00785B39">
      <w:pPr>
        <w:pStyle w:val="MemberInformation"/>
        <w:ind w:left="0"/>
        <w:rPr>
          <w:b/>
          <w:sz w:val="22"/>
          <w:szCs w:val="22"/>
          <w:u w:val="single"/>
        </w:rPr>
      </w:pPr>
    </w:p>
    <w:p w14:paraId="2802A1C5" w14:textId="77777777" w:rsidR="008A4B9E" w:rsidRDefault="008A4B9E" w:rsidP="00785B39">
      <w:pPr>
        <w:pStyle w:val="MemberInformation"/>
        <w:ind w:left="0"/>
        <w:rPr>
          <w:b/>
          <w:sz w:val="22"/>
          <w:szCs w:val="22"/>
          <w:u w:val="single"/>
        </w:rPr>
        <w:sectPr w:rsidR="008A4B9E" w:rsidSect="002A3849">
          <w:type w:val="continuous"/>
          <w:pgSz w:w="12240" w:h="15840" w:code="1"/>
          <w:pgMar w:top="1440" w:right="1627" w:bottom="1440" w:left="1267" w:header="720" w:footer="720" w:gutter="0"/>
          <w:cols w:space="720"/>
          <w:docGrid w:linePitch="360"/>
        </w:sectPr>
      </w:pPr>
    </w:p>
    <w:p w14:paraId="0804BE23" w14:textId="77777777" w:rsidR="00785B39" w:rsidRPr="00512886" w:rsidRDefault="00785B39" w:rsidP="00785B39">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38FF07B4" w14:textId="77777777" w:rsidR="00785B39" w:rsidRPr="006D183F" w:rsidRDefault="00785B39" w:rsidP="00785B39">
      <w:pPr>
        <w:pStyle w:val="MemberInformation"/>
        <w:spacing w:line="240" w:lineRule="auto"/>
        <w:ind w:left="720"/>
        <w:rPr>
          <w:rFonts w:asciiTheme="minorHAnsi" w:hAnsiTheme="minorHAnsi"/>
          <w:sz w:val="16"/>
          <w:szCs w:val="16"/>
        </w:rPr>
      </w:pPr>
      <w:r>
        <w:rPr>
          <w:rFonts w:asciiTheme="minorHAnsi" w:hAnsiTheme="minorHAnsi"/>
          <w:sz w:val="16"/>
          <w:szCs w:val="16"/>
        </w:rPr>
        <w:t>Lori McClurg</w:t>
      </w:r>
    </w:p>
    <w:p w14:paraId="2AD746B4" w14:textId="77777777" w:rsidR="00785B39" w:rsidRDefault="00785B39" w:rsidP="00785B39">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92" w:history="1">
        <w:r w:rsidRPr="00332431">
          <w:rPr>
            <w:rStyle w:val="Hyperlink"/>
            <w:rFonts w:asciiTheme="minorHAnsi" w:hAnsiTheme="minorHAnsi"/>
            <w:sz w:val="16"/>
            <w:szCs w:val="16"/>
          </w:rPr>
          <w:t>lmcclurg@msvhome.org</w:t>
        </w:r>
      </w:hyperlink>
    </w:p>
    <w:p w14:paraId="1FC037B7" w14:textId="77777777" w:rsidR="00785B39" w:rsidRDefault="00785B39" w:rsidP="00785B39">
      <w:pPr>
        <w:pStyle w:val="MemberInformation"/>
        <w:spacing w:line="240" w:lineRule="auto"/>
        <w:ind w:left="720"/>
        <w:rPr>
          <w:rFonts w:asciiTheme="minorHAnsi" w:hAnsiTheme="minorHAnsi" w:cstheme="minorHAnsi"/>
          <w:sz w:val="16"/>
          <w:szCs w:val="16"/>
        </w:rPr>
      </w:pPr>
      <w:r w:rsidRPr="006D183F">
        <w:rPr>
          <w:rFonts w:asciiTheme="minorHAnsi" w:hAnsiTheme="minorHAnsi"/>
          <w:sz w:val="16"/>
          <w:szCs w:val="16"/>
        </w:rPr>
        <w:t xml:space="preserve">Phone: </w:t>
      </w:r>
      <w:r w:rsidRPr="00053F89">
        <w:rPr>
          <w:rFonts w:asciiTheme="minorHAnsi" w:hAnsiTheme="minorHAnsi" w:cstheme="minorHAnsi"/>
          <w:sz w:val="16"/>
          <w:szCs w:val="16"/>
        </w:rPr>
        <w:t>303-458-7220 x247</w:t>
      </w:r>
    </w:p>
    <w:p w14:paraId="2C263688" w14:textId="77777777" w:rsidR="00785B39" w:rsidRDefault="00785B39" w:rsidP="00785B39">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Pr="00E34C39">
        <w:rPr>
          <w:rFonts w:asciiTheme="minorHAnsi" w:hAnsiTheme="minorHAnsi"/>
          <w:sz w:val="16"/>
          <w:szCs w:val="16"/>
        </w:rPr>
        <w:t>303-477-7559</w:t>
      </w:r>
    </w:p>
    <w:p w14:paraId="5106CB15" w14:textId="77777777" w:rsidR="00785B39" w:rsidRDefault="00785B39" w:rsidP="00785B39">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0CA9D001" w14:textId="77777777" w:rsidR="00785B39" w:rsidRDefault="00785B39" w:rsidP="00785B39">
      <w:pPr>
        <w:pStyle w:val="MemberInformation"/>
        <w:spacing w:line="240" w:lineRule="auto"/>
        <w:ind w:left="720"/>
        <w:rPr>
          <w:rFonts w:asciiTheme="minorHAnsi" w:hAnsiTheme="minorHAnsi"/>
          <w:sz w:val="16"/>
          <w:szCs w:val="16"/>
        </w:rPr>
      </w:pPr>
      <w:r>
        <w:rPr>
          <w:rFonts w:asciiTheme="minorHAnsi" w:hAnsiTheme="minorHAnsi"/>
          <w:sz w:val="16"/>
          <w:szCs w:val="16"/>
        </w:rPr>
        <w:t>Lara Holzman</w:t>
      </w:r>
    </w:p>
    <w:p w14:paraId="699D7500" w14:textId="77777777" w:rsidR="00785B39" w:rsidRDefault="00785B39" w:rsidP="00785B39">
      <w:pPr>
        <w:pStyle w:val="MemberInformation"/>
        <w:spacing w:line="240" w:lineRule="auto"/>
        <w:ind w:left="720"/>
        <w:rPr>
          <w:rStyle w:val="Hyperlink"/>
          <w:rFonts w:asciiTheme="minorHAnsi" w:hAnsiTheme="minorHAnsi" w:cstheme="minorHAnsi"/>
          <w:sz w:val="16"/>
          <w:szCs w:val="16"/>
        </w:rPr>
      </w:pPr>
      <w:r>
        <w:rPr>
          <w:rFonts w:asciiTheme="minorHAnsi" w:hAnsiTheme="minorHAnsi"/>
          <w:sz w:val="16"/>
          <w:szCs w:val="16"/>
        </w:rPr>
        <w:t>Email:</w:t>
      </w:r>
      <w:r w:rsidRPr="007661A6">
        <w:rPr>
          <w:rStyle w:val="Hyperlink"/>
          <w:rFonts w:asciiTheme="minorHAnsi" w:hAnsiTheme="minorHAnsi"/>
          <w:sz w:val="16"/>
          <w:szCs w:val="16"/>
        </w:rPr>
        <w:t xml:space="preserve"> </w:t>
      </w:r>
      <w:hyperlink r:id="rId93" w:tgtFrame="_top" w:tooltip="Edit member settings" w:history="1">
        <w:r w:rsidRPr="00BE542C">
          <w:rPr>
            <w:rStyle w:val="Hyperlink"/>
            <w:rFonts w:asciiTheme="minorHAnsi" w:hAnsiTheme="minorHAnsi" w:cstheme="minorHAnsi"/>
            <w:sz w:val="16"/>
            <w:szCs w:val="16"/>
          </w:rPr>
          <w:t>lholzman@msvhome.org</w:t>
        </w:r>
      </w:hyperlink>
    </w:p>
    <w:p w14:paraId="589E7B82" w14:textId="77777777" w:rsidR="00785B39" w:rsidRDefault="00785B39" w:rsidP="00785B39">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Pr>
          <w:rFonts w:asciiTheme="minorHAnsi" w:hAnsiTheme="minorHAnsi"/>
          <w:sz w:val="16"/>
          <w:szCs w:val="16"/>
        </w:rPr>
        <w:t>303-458-7220</w:t>
      </w:r>
      <w:r w:rsidRPr="00E34C39">
        <w:rPr>
          <w:rFonts w:asciiTheme="minorHAnsi" w:hAnsiTheme="minorHAnsi"/>
          <w:sz w:val="16"/>
          <w:szCs w:val="16"/>
        </w:rPr>
        <w:t xml:space="preserve"> x239</w:t>
      </w:r>
    </w:p>
    <w:p w14:paraId="52F50364" w14:textId="77777777" w:rsidR="003164A7" w:rsidRPr="00C76C0F" w:rsidRDefault="003164A7" w:rsidP="00C76C0F">
      <w:pPr>
        <w:pStyle w:val="MemberInformation"/>
        <w:spacing w:line="240" w:lineRule="auto"/>
        <w:ind w:left="270"/>
        <w:rPr>
          <w:rFonts w:asciiTheme="minorHAnsi" w:hAnsiTheme="minorHAnsi"/>
          <w:b/>
          <w:sz w:val="16"/>
          <w:szCs w:val="16"/>
        </w:rPr>
      </w:pPr>
      <w:r w:rsidRPr="00C76C0F">
        <w:rPr>
          <w:rFonts w:asciiTheme="minorHAnsi" w:hAnsiTheme="minorHAnsi"/>
          <w:b/>
          <w:sz w:val="16"/>
          <w:szCs w:val="16"/>
        </w:rPr>
        <w:t>Admissions:</w:t>
      </w:r>
    </w:p>
    <w:p w14:paraId="1C8FF304" w14:textId="77777777" w:rsidR="003164A7" w:rsidRDefault="003164A7" w:rsidP="00785B39">
      <w:pPr>
        <w:pStyle w:val="MemberInformation"/>
        <w:spacing w:line="240" w:lineRule="auto"/>
        <w:ind w:left="720"/>
        <w:rPr>
          <w:rFonts w:asciiTheme="minorHAnsi" w:hAnsiTheme="minorHAnsi"/>
          <w:sz w:val="16"/>
          <w:szCs w:val="16"/>
        </w:rPr>
      </w:pPr>
      <w:r>
        <w:rPr>
          <w:rFonts w:asciiTheme="minorHAnsi" w:hAnsiTheme="minorHAnsi"/>
          <w:sz w:val="16"/>
          <w:szCs w:val="16"/>
        </w:rPr>
        <w:t>Holly Koffron</w:t>
      </w:r>
    </w:p>
    <w:p w14:paraId="596A9234" w14:textId="77777777" w:rsidR="003164A7" w:rsidRDefault="003164A7" w:rsidP="00785B39">
      <w:pPr>
        <w:pStyle w:val="MemberInformation"/>
        <w:spacing w:line="240" w:lineRule="auto"/>
        <w:ind w:left="720"/>
        <w:rPr>
          <w:rFonts w:asciiTheme="minorHAnsi" w:hAnsiTheme="minorHAnsi" w:cstheme="minorHAnsi"/>
          <w:color w:val="000000"/>
          <w:sz w:val="16"/>
          <w:szCs w:val="16"/>
          <w:shd w:val="clear" w:color="auto" w:fill="FFFFFF"/>
        </w:rPr>
      </w:pPr>
      <w:r>
        <w:rPr>
          <w:rFonts w:asciiTheme="minorHAnsi" w:hAnsiTheme="minorHAnsi"/>
          <w:sz w:val="16"/>
          <w:szCs w:val="16"/>
        </w:rPr>
        <w:t xml:space="preserve">Phone: </w:t>
      </w:r>
      <w:r w:rsidRPr="003164A7">
        <w:rPr>
          <w:rFonts w:asciiTheme="minorHAnsi" w:hAnsiTheme="minorHAnsi" w:cstheme="minorHAnsi"/>
          <w:color w:val="000000"/>
          <w:sz w:val="16"/>
          <w:szCs w:val="16"/>
          <w:shd w:val="clear" w:color="auto" w:fill="FFFFFF"/>
        </w:rPr>
        <w:t>303-458-7220 ext. 262</w:t>
      </w:r>
    </w:p>
    <w:p w14:paraId="6877C61B" w14:textId="77777777" w:rsidR="003164A7" w:rsidRDefault="003164A7" w:rsidP="00785B39">
      <w:pPr>
        <w:pStyle w:val="MemberInformation"/>
        <w:spacing w:line="240" w:lineRule="auto"/>
        <w:ind w:left="720"/>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 xml:space="preserve">Email: </w:t>
      </w:r>
      <w:hyperlink r:id="rId94" w:history="1">
        <w:r w:rsidRPr="00AF733F">
          <w:rPr>
            <w:rStyle w:val="Hyperlink"/>
            <w:rFonts w:asciiTheme="minorHAnsi" w:hAnsiTheme="minorHAnsi" w:cstheme="minorHAnsi"/>
            <w:sz w:val="16"/>
            <w:szCs w:val="16"/>
            <w:shd w:val="clear" w:color="auto" w:fill="FFFFFF"/>
          </w:rPr>
          <w:t>admissions@msvhome.org</w:t>
        </w:r>
      </w:hyperlink>
    </w:p>
    <w:p w14:paraId="55F7E541" w14:textId="77777777" w:rsidR="003164A7" w:rsidRPr="003164A7" w:rsidRDefault="003164A7" w:rsidP="00785B39">
      <w:pPr>
        <w:pStyle w:val="MemberInformation"/>
        <w:spacing w:line="240" w:lineRule="auto"/>
        <w:ind w:left="720"/>
        <w:rPr>
          <w:rFonts w:asciiTheme="minorHAnsi" w:hAnsiTheme="minorHAnsi" w:cstheme="minorHAnsi"/>
          <w:sz w:val="16"/>
          <w:szCs w:val="16"/>
        </w:rPr>
      </w:pPr>
      <w:r>
        <w:rPr>
          <w:rFonts w:asciiTheme="minorHAnsi" w:hAnsiTheme="minorHAnsi" w:cstheme="minorHAnsi"/>
          <w:color w:val="000000"/>
          <w:sz w:val="16"/>
          <w:szCs w:val="16"/>
          <w:shd w:val="clear" w:color="auto" w:fill="FFFFFF"/>
        </w:rPr>
        <w:t xml:space="preserve">Requirements: </w:t>
      </w:r>
      <w:r w:rsidR="00C76C0F">
        <w:rPr>
          <w:rFonts w:asciiTheme="minorHAnsi" w:hAnsiTheme="minorHAnsi" w:cstheme="minorHAnsi"/>
          <w:color w:val="000000"/>
          <w:sz w:val="16"/>
          <w:szCs w:val="16"/>
          <w:shd w:val="clear" w:color="auto" w:fill="FFFFFF"/>
        </w:rPr>
        <w:t>C</w:t>
      </w:r>
      <w:r w:rsidR="00C76C0F" w:rsidRPr="00C76C0F">
        <w:rPr>
          <w:rFonts w:asciiTheme="minorHAnsi" w:hAnsiTheme="minorHAnsi" w:cstheme="minorHAnsi"/>
          <w:color w:val="000000"/>
          <w:sz w:val="16"/>
          <w:szCs w:val="16"/>
          <w:shd w:val="clear" w:color="auto" w:fill="FFFFFF"/>
        </w:rPr>
        <w:t>opy of insurance card, copy of social security card, copy of birth certificate, copy of immunization record, copy of latest physical exam, copy of any court orders</w:t>
      </w:r>
    </w:p>
    <w:p w14:paraId="2222DA96" w14:textId="77777777" w:rsidR="00785B39" w:rsidRPr="000E13CD" w:rsidRDefault="00785B39" w:rsidP="00785B39">
      <w:pPr>
        <w:pStyle w:val="MemberInformation"/>
        <w:spacing w:line="240" w:lineRule="auto"/>
        <w:ind w:left="90"/>
        <w:rPr>
          <w:rFonts w:asciiTheme="minorHAnsi" w:hAnsiTheme="minorHAnsi"/>
          <w:b/>
          <w:sz w:val="16"/>
          <w:szCs w:val="16"/>
        </w:rPr>
      </w:pPr>
      <w:r>
        <w:rPr>
          <w:rFonts w:asciiTheme="minorHAnsi" w:hAnsiTheme="minorHAnsi"/>
          <w:b/>
          <w:sz w:val="16"/>
          <w:szCs w:val="16"/>
        </w:rPr>
        <w:br w:type="column"/>
      </w:r>
      <w:r>
        <w:rPr>
          <w:rFonts w:asciiTheme="minorHAnsi" w:hAnsiTheme="minorHAnsi"/>
          <w:b/>
          <w:sz w:val="16"/>
          <w:szCs w:val="16"/>
        </w:rPr>
        <w:t xml:space="preserve">Website: </w:t>
      </w:r>
      <w:hyperlink r:id="rId95" w:history="1">
        <w:r>
          <w:rPr>
            <w:rStyle w:val="Hyperlink"/>
            <w:rFonts w:asciiTheme="minorHAnsi" w:hAnsiTheme="minorHAnsi"/>
            <w:sz w:val="16"/>
            <w:szCs w:val="16"/>
          </w:rPr>
          <w:t>Mount Saint Vincent</w:t>
        </w:r>
      </w:hyperlink>
    </w:p>
    <w:p w14:paraId="2E287C84" w14:textId="77777777" w:rsidR="00785B39" w:rsidRPr="00785B39" w:rsidRDefault="00785B39" w:rsidP="00785B39">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785B39">
        <w:rPr>
          <w:rStyle w:val="Hyperlink"/>
          <w:rFonts w:asciiTheme="minorHAnsi" w:hAnsiTheme="minorHAnsi"/>
          <w:color w:val="auto"/>
          <w:sz w:val="16"/>
          <w:szCs w:val="16"/>
          <w:u w:val="none"/>
        </w:rPr>
        <w:t>http://www.msvhome.org</w:t>
      </w:r>
      <w:r w:rsidRPr="00785B39">
        <w:rPr>
          <w:rFonts w:asciiTheme="minorHAnsi" w:hAnsiTheme="minorHAnsi"/>
          <w:sz w:val="16"/>
          <w:szCs w:val="16"/>
        </w:rPr>
        <w:t>)</w:t>
      </w:r>
    </w:p>
    <w:p w14:paraId="623DAD7E" w14:textId="77777777" w:rsidR="00785B39" w:rsidRPr="005374EC" w:rsidRDefault="00785B39" w:rsidP="00785B39">
      <w:pPr>
        <w:pStyle w:val="MemberInformation"/>
        <w:spacing w:line="240" w:lineRule="auto"/>
        <w:ind w:left="0"/>
        <w:rPr>
          <w:rFonts w:asciiTheme="minorHAnsi" w:hAnsiTheme="minorHAnsi"/>
          <w:sz w:val="16"/>
          <w:szCs w:val="16"/>
        </w:rPr>
      </w:pPr>
    </w:p>
    <w:p w14:paraId="733596EF" w14:textId="77777777" w:rsidR="004A1AAD" w:rsidRDefault="004A1AAD" w:rsidP="004A1AAD">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69EC38B2" w14:textId="77777777" w:rsidR="004A1AAD" w:rsidRDefault="004A1AAD" w:rsidP="004A1AAD">
      <w:pPr>
        <w:pStyle w:val="MemberInformation"/>
        <w:spacing w:line="240" w:lineRule="auto"/>
        <w:ind w:left="720"/>
        <w:rPr>
          <w:rFonts w:asciiTheme="minorHAnsi" w:hAnsiTheme="minorHAnsi"/>
          <w:b/>
          <w:sz w:val="16"/>
          <w:szCs w:val="16"/>
        </w:rPr>
      </w:pPr>
      <w:r w:rsidRPr="00E34C39">
        <w:rPr>
          <w:rFonts w:asciiTheme="minorHAnsi" w:hAnsiTheme="minorHAnsi"/>
          <w:sz w:val="16"/>
          <w:szCs w:val="16"/>
        </w:rPr>
        <w:t>Students with emotional/ behavioral needs, Trauma informed care</w:t>
      </w:r>
      <w:r>
        <w:rPr>
          <w:rFonts w:asciiTheme="minorHAnsi" w:hAnsiTheme="minorHAnsi"/>
          <w:b/>
          <w:sz w:val="16"/>
          <w:szCs w:val="16"/>
        </w:rPr>
        <w:t xml:space="preserve"> </w:t>
      </w:r>
    </w:p>
    <w:p w14:paraId="2647F7D5" w14:textId="77777777" w:rsidR="00785B39" w:rsidRDefault="00785B39" w:rsidP="00785B39">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31FB60D3" w14:textId="77777777" w:rsidR="00785B39" w:rsidRPr="00411485" w:rsidRDefault="00785B39" w:rsidP="00785B3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13BE4C35" w14:textId="77777777" w:rsidR="00785B39" w:rsidRPr="00411485" w:rsidRDefault="00785B39" w:rsidP="00785B3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DHS, mental health, school districts, private insurance</w:t>
      </w:r>
    </w:p>
    <w:p w14:paraId="067E40A9" w14:textId="77777777" w:rsidR="00785B39" w:rsidRPr="00411485" w:rsidRDefault="00785B39" w:rsidP="00785B3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sidR="008B4E4A">
        <w:rPr>
          <w:rFonts w:asciiTheme="minorHAnsi" w:hAnsiTheme="minorHAnsi"/>
          <w:sz w:val="16"/>
          <w:szCs w:val="16"/>
        </w:rPr>
        <w:t>135</w:t>
      </w:r>
    </w:p>
    <w:p w14:paraId="348337BC" w14:textId="77777777" w:rsidR="00785B39" w:rsidRPr="00411485" w:rsidRDefault="00C76C0F" w:rsidP="00785B39">
      <w:pPr>
        <w:pStyle w:val="MemberInformation"/>
        <w:spacing w:line="240" w:lineRule="auto"/>
        <w:ind w:left="720" w:right="-187"/>
        <w:rPr>
          <w:rFonts w:asciiTheme="minorHAnsi" w:hAnsiTheme="minorHAnsi"/>
          <w:sz w:val="16"/>
          <w:szCs w:val="16"/>
        </w:rPr>
      </w:pPr>
      <w:r>
        <w:rPr>
          <w:rFonts w:asciiTheme="minorHAnsi" w:hAnsiTheme="minorHAnsi"/>
          <w:sz w:val="16"/>
          <w:szCs w:val="16"/>
        </w:rPr>
        <w:t>Ages: 5-13</w:t>
      </w:r>
    </w:p>
    <w:p w14:paraId="28FE04CF" w14:textId="77777777" w:rsidR="00785B39" w:rsidRPr="00411485" w:rsidRDefault="00785B39" w:rsidP="00785B3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K</w:t>
      </w:r>
      <w:r w:rsidRPr="00411485">
        <w:rPr>
          <w:rFonts w:asciiTheme="minorHAnsi" w:hAnsiTheme="minorHAnsi"/>
          <w:sz w:val="16"/>
          <w:szCs w:val="16"/>
        </w:rPr>
        <w:t>-</w:t>
      </w:r>
      <w:r>
        <w:rPr>
          <w:rFonts w:asciiTheme="minorHAnsi" w:hAnsiTheme="minorHAnsi"/>
          <w:sz w:val="16"/>
          <w:szCs w:val="16"/>
        </w:rPr>
        <w:t>8</w:t>
      </w:r>
    </w:p>
    <w:p w14:paraId="340B470D" w14:textId="77777777" w:rsidR="00785B39" w:rsidRPr="00411485" w:rsidRDefault="00785B39" w:rsidP="00785B3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sidR="008B4E4A">
        <w:rPr>
          <w:rFonts w:asciiTheme="minorHAnsi" w:hAnsiTheme="minorHAnsi"/>
          <w:sz w:val="16"/>
          <w:szCs w:val="16"/>
        </w:rPr>
        <w:t>45</w:t>
      </w:r>
    </w:p>
    <w:p w14:paraId="2FB18D00" w14:textId="77777777" w:rsidR="00785B39" w:rsidRPr="00411485" w:rsidRDefault="00785B39" w:rsidP="00785B3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9 months</w:t>
      </w:r>
    </w:p>
    <w:p w14:paraId="497AF338" w14:textId="77777777" w:rsidR="00785B39" w:rsidRPr="00411485" w:rsidRDefault="00785B39" w:rsidP="00785B39">
      <w:pPr>
        <w:pStyle w:val="MemberInformation"/>
        <w:spacing w:line="240" w:lineRule="auto"/>
        <w:ind w:left="720" w:right="-187"/>
        <w:rPr>
          <w:rFonts w:asciiTheme="minorHAnsi" w:hAnsiTheme="minorHAnsi"/>
          <w:sz w:val="16"/>
          <w:szCs w:val="16"/>
        </w:rPr>
      </w:pPr>
      <w:r>
        <w:rPr>
          <w:rFonts w:asciiTheme="minorHAnsi" w:hAnsiTheme="minorHAnsi"/>
          <w:sz w:val="16"/>
          <w:szCs w:val="16"/>
        </w:rPr>
        <w:t>Type of program: residential, day treatment, school only</w:t>
      </w:r>
    </w:p>
    <w:p w14:paraId="0CD18A5B" w14:textId="77777777" w:rsidR="00785B39" w:rsidRDefault="00785B39" w:rsidP="00785B39">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District of </w:t>
      </w:r>
      <w:r w:rsidR="008B4E4A">
        <w:rPr>
          <w:rFonts w:asciiTheme="minorHAnsi" w:hAnsiTheme="minorHAnsi"/>
          <w:sz w:val="16"/>
          <w:szCs w:val="16"/>
        </w:rPr>
        <w:t>Residence: Denver</w:t>
      </w:r>
    </w:p>
    <w:p w14:paraId="5DB584D2" w14:textId="77777777" w:rsidR="008A4B9E" w:rsidRPr="008F78DB" w:rsidRDefault="008A4B9E" w:rsidP="00785B39">
      <w:pPr>
        <w:pStyle w:val="MemberInformation"/>
        <w:spacing w:line="240" w:lineRule="auto"/>
        <w:ind w:left="720" w:right="-187"/>
        <w:rPr>
          <w:rFonts w:asciiTheme="minorHAnsi" w:hAnsiTheme="minorHAnsi"/>
          <w:sz w:val="16"/>
          <w:szCs w:val="16"/>
        </w:rPr>
      </w:pPr>
    </w:p>
    <w:p w14:paraId="17B55C3C" w14:textId="77777777" w:rsidR="008A4B9E" w:rsidRPr="005374EC" w:rsidRDefault="008A4B9E" w:rsidP="00785B39">
      <w:pPr>
        <w:pStyle w:val="MemberInformation"/>
        <w:spacing w:line="240" w:lineRule="auto"/>
        <w:ind w:left="720" w:right="-187"/>
        <w:rPr>
          <w:rFonts w:asciiTheme="minorHAnsi" w:hAnsiTheme="minorHAnsi"/>
          <w:sz w:val="16"/>
          <w:szCs w:val="16"/>
        </w:rPr>
      </w:pPr>
    </w:p>
    <w:p w14:paraId="23A02B83" w14:textId="77777777" w:rsidR="00785B39" w:rsidRDefault="00785B39" w:rsidP="00785B39">
      <w:pPr>
        <w:pStyle w:val="MemberInformation"/>
        <w:ind w:left="0"/>
        <w:rPr>
          <w:b/>
          <w:sz w:val="22"/>
          <w:szCs w:val="22"/>
          <w:u w:val="single"/>
        </w:rPr>
        <w:sectPr w:rsidR="00785B39" w:rsidSect="006D183F">
          <w:type w:val="continuous"/>
          <w:pgSz w:w="12240" w:h="15840" w:code="1"/>
          <w:pgMar w:top="1440" w:right="1627" w:bottom="1440" w:left="1267" w:header="720" w:footer="720" w:gutter="0"/>
          <w:cols w:num="2" w:space="720"/>
          <w:docGrid w:linePitch="360"/>
        </w:sectPr>
      </w:pPr>
    </w:p>
    <w:p w14:paraId="12674D24" w14:textId="0B9F13BA" w:rsidR="008F78DB" w:rsidRPr="00BE5A74" w:rsidRDefault="008F78DB">
      <w:pPr>
        <w:spacing w:before="0"/>
        <w:rPr>
          <w:rFonts w:ascii="Trebuchet MS" w:hAnsi="Trebuchet MS"/>
          <w:sz w:val="96"/>
          <w:szCs w:val="96"/>
        </w:rPr>
      </w:pPr>
    </w:p>
    <w:p w14:paraId="52B1FF87" w14:textId="6D375580" w:rsidR="002F0A33" w:rsidRPr="00512886" w:rsidRDefault="002F0A33" w:rsidP="00E93B35">
      <w:pPr>
        <w:pStyle w:val="Heading1"/>
      </w:pPr>
      <w:bookmarkStart w:id="41" w:name="_Toc53054685"/>
      <w:r>
        <w:t>ROP Jeffco</w:t>
      </w:r>
      <w:bookmarkEnd w:id="41"/>
    </w:p>
    <w:p w14:paraId="11A4CE10" w14:textId="77777777" w:rsidR="002F0A33" w:rsidRPr="002F0A33" w:rsidRDefault="002F0A33" w:rsidP="002F0A33">
      <w:pPr>
        <w:pStyle w:val="MemberInformation"/>
        <w:ind w:left="180"/>
        <w:rPr>
          <w:rFonts w:asciiTheme="minorHAnsi" w:hAnsiTheme="minorHAnsi"/>
          <w:b/>
          <w:sz w:val="16"/>
          <w:szCs w:val="16"/>
        </w:rPr>
      </w:pPr>
      <w:r w:rsidRPr="002F0A33">
        <w:rPr>
          <w:rFonts w:asciiTheme="minorHAnsi" w:hAnsiTheme="minorHAnsi"/>
          <w:b/>
          <w:sz w:val="16"/>
          <w:szCs w:val="16"/>
        </w:rPr>
        <w:t>5924 US 285, Morrison, CO 80465</w:t>
      </w:r>
    </w:p>
    <w:p w14:paraId="7A82047D" w14:textId="77777777" w:rsidR="002F0A33" w:rsidRPr="00EF474A" w:rsidRDefault="002F0A33" w:rsidP="002F0A33">
      <w:pPr>
        <w:pStyle w:val="MemberInformation"/>
        <w:ind w:left="0"/>
        <w:rPr>
          <w:b/>
          <w:sz w:val="16"/>
          <w:szCs w:val="16"/>
          <w:u w:val="single"/>
        </w:rPr>
      </w:pPr>
    </w:p>
    <w:p w14:paraId="68F336F4" w14:textId="77777777" w:rsidR="002F0A33" w:rsidRDefault="002F0A33" w:rsidP="002F0A33">
      <w:pPr>
        <w:pStyle w:val="MemberInformation"/>
        <w:ind w:left="0"/>
        <w:rPr>
          <w:b/>
          <w:sz w:val="22"/>
          <w:szCs w:val="22"/>
          <w:u w:val="single"/>
        </w:rPr>
        <w:sectPr w:rsidR="002F0A33" w:rsidSect="002A3849">
          <w:type w:val="continuous"/>
          <w:pgSz w:w="12240" w:h="15840" w:code="1"/>
          <w:pgMar w:top="1440" w:right="1627" w:bottom="1440" w:left="1267" w:header="720" w:footer="720" w:gutter="0"/>
          <w:cols w:space="720"/>
          <w:docGrid w:linePitch="360"/>
        </w:sectPr>
      </w:pPr>
    </w:p>
    <w:p w14:paraId="55901F1B" w14:textId="77777777" w:rsidR="002F0A33" w:rsidRPr="00512886" w:rsidRDefault="002F0A33" w:rsidP="002F0A33">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1506414D" w14:textId="77777777" w:rsidR="002F0A33" w:rsidRPr="006D183F" w:rsidRDefault="002F0A33" w:rsidP="002F0A33">
      <w:pPr>
        <w:pStyle w:val="MemberInformation"/>
        <w:spacing w:line="240" w:lineRule="auto"/>
        <w:ind w:left="720"/>
        <w:rPr>
          <w:rFonts w:asciiTheme="minorHAnsi" w:hAnsiTheme="minorHAnsi"/>
          <w:sz w:val="16"/>
          <w:szCs w:val="16"/>
        </w:rPr>
      </w:pPr>
      <w:r>
        <w:rPr>
          <w:rFonts w:asciiTheme="minorHAnsi" w:hAnsiTheme="minorHAnsi"/>
          <w:sz w:val="16"/>
          <w:szCs w:val="16"/>
        </w:rPr>
        <w:t>David Molineux</w:t>
      </w:r>
    </w:p>
    <w:p w14:paraId="2C03EF6E" w14:textId="77777777" w:rsidR="002F0A33" w:rsidRDefault="002F0A33" w:rsidP="002F0A33">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96" w:history="1">
        <w:r w:rsidRPr="00332431">
          <w:rPr>
            <w:rStyle w:val="Hyperlink"/>
            <w:rFonts w:asciiTheme="minorHAnsi" w:hAnsiTheme="minorHAnsi"/>
            <w:sz w:val="16"/>
            <w:szCs w:val="16"/>
          </w:rPr>
          <w:t>davidm@jcmh.org</w:t>
        </w:r>
      </w:hyperlink>
    </w:p>
    <w:p w14:paraId="2E051B3D" w14:textId="77777777" w:rsidR="002F0A33" w:rsidRDefault="002F0A33" w:rsidP="002F0A33">
      <w:pPr>
        <w:pStyle w:val="MemberInformation"/>
        <w:spacing w:line="240" w:lineRule="auto"/>
        <w:ind w:left="720"/>
        <w:rPr>
          <w:rFonts w:asciiTheme="minorHAnsi" w:hAnsiTheme="minorHAnsi" w:cs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303-432-5773</w:t>
      </w:r>
    </w:p>
    <w:p w14:paraId="14F2C98E" w14:textId="77777777" w:rsidR="002F0A33" w:rsidRDefault="002F0A33" w:rsidP="002F0A33">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Pr="00E34C39">
        <w:rPr>
          <w:rFonts w:asciiTheme="minorHAnsi" w:hAnsiTheme="minorHAnsi"/>
          <w:sz w:val="16"/>
          <w:szCs w:val="16"/>
        </w:rPr>
        <w:t>303-697-0235</w:t>
      </w:r>
    </w:p>
    <w:p w14:paraId="412B109F" w14:textId="77777777" w:rsidR="002F0A33" w:rsidRDefault="002F0A33" w:rsidP="002F0A33">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2C297AE8" w14:textId="77777777" w:rsidR="002F0A33" w:rsidRDefault="002F0A33" w:rsidP="002F0A33">
      <w:pPr>
        <w:pStyle w:val="MemberInformation"/>
        <w:spacing w:line="240" w:lineRule="auto"/>
        <w:ind w:left="720"/>
        <w:rPr>
          <w:rFonts w:asciiTheme="minorHAnsi" w:hAnsiTheme="minorHAnsi"/>
          <w:sz w:val="16"/>
          <w:szCs w:val="16"/>
        </w:rPr>
      </w:pPr>
      <w:r>
        <w:rPr>
          <w:rFonts w:asciiTheme="minorHAnsi" w:hAnsiTheme="minorHAnsi"/>
          <w:sz w:val="16"/>
          <w:szCs w:val="16"/>
        </w:rPr>
        <w:t>Mark Christensen</w:t>
      </w:r>
    </w:p>
    <w:p w14:paraId="4E5CD346" w14:textId="77777777" w:rsidR="002F0A33" w:rsidRDefault="002F0A33" w:rsidP="002F0A33">
      <w:pPr>
        <w:pStyle w:val="MemberInformation"/>
        <w:spacing w:line="240" w:lineRule="auto"/>
        <w:ind w:left="720"/>
        <w:rPr>
          <w:rStyle w:val="Hyperlink"/>
          <w:rFonts w:asciiTheme="minorHAnsi" w:hAnsiTheme="minorHAnsi" w:cstheme="minorHAnsi"/>
          <w:sz w:val="16"/>
          <w:szCs w:val="16"/>
        </w:rPr>
      </w:pPr>
      <w:r>
        <w:rPr>
          <w:rFonts w:asciiTheme="minorHAnsi" w:hAnsiTheme="minorHAnsi"/>
          <w:sz w:val="16"/>
          <w:szCs w:val="16"/>
        </w:rPr>
        <w:t>Email:</w:t>
      </w:r>
      <w:r w:rsidRPr="007661A6">
        <w:rPr>
          <w:rStyle w:val="Hyperlink"/>
          <w:rFonts w:asciiTheme="minorHAnsi" w:hAnsiTheme="minorHAnsi"/>
          <w:sz w:val="16"/>
          <w:szCs w:val="16"/>
        </w:rPr>
        <w:t xml:space="preserve"> </w:t>
      </w:r>
      <w:hyperlink r:id="rId97" w:history="1">
        <w:r w:rsidRPr="005763F9">
          <w:rPr>
            <w:rStyle w:val="Hyperlink"/>
            <w:rFonts w:asciiTheme="minorHAnsi" w:hAnsiTheme="minorHAnsi"/>
            <w:sz w:val="16"/>
            <w:szCs w:val="16"/>
          </w:rPr>
          <w:t>Mark.Christensen@rop.com</w:t>
        </w:r>
      </w:hyperlink>
    </w:p>
    <w:p w14:paraId="5A21F8B9" w14:textId="77777777" w:rsidR="002F0A33" w:rsidRPr="00446BA8" w:rsidRDefault="002F0A33" w:rsidP="002F0A33">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sidRPr="00E34C39">
        <w:rPr>
          <w:rFonts w:asciiTheme="minorHAnsi" w:hAnsiTheme="minorHAnsi"/>
          <w:sz w:val="16"/>
          <w:szCs w:val="16"/>
        </w:rPr>
        <w:t>303-697-0235</w:t>
      </w:r>
    </w:p>
    <w:p w14:paraId="644FB84E" w14:textId="77777777" w:rsidR="002F0A33" w:rsidRDefault="002F0A33" w:rsidP="002F0A33">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Specialized Program Focus:</w:t>
      </w:r>
    </w:p>
    <w:p w14:paraId="615E8624" w14:textId="77777777" w:rsidR="00257976" w:rsidRDefault="00257976" w:rsidP="00257976">
      <w:pPr>
        <w:pStyle w:val="MemberInformation"/>
        <w:spacing w:line="240" w:lineRule="auto"/>
        <w:ind w:left="720"/>
        <w:rPr>
          <w:rFonts w:asciiTheme="minorHAnsi" w:hAnsiTheme="minorHAnsi"/>
          <w:b/>
          <w:sz w:val="16"/>
          <w:szCs w:val="16"/>
        </w:rPr>
      </w:pPr>
      <w:r>
        <w:rPr>
          <w:rFonts w:asciiTheme="minorHAnsi" w:hAnsiTheme="minorHAnsi"/>
          <w:sz w:val="16"/>
          <w:szCs w:val="16"/>
        </w:rPr>
        <w:t>S</w:t>
      </w:r>
      <w:r w:rsidRPr="00AC0C46">
        <w:rPr>
          <w:rFonts w:asciiTheme="minorHAnsi" w:hAnsiTheme="minorHAnsi"/>
          <w:sz w:val="16"/>
          <w:szCs w:val="16"/>
        </w:rPr>
        <w:t>tudents who have a behavioral issues and an intellectual disability</w:t>
      </w:r>
      <w:r>
        <w:rPr>
          <w:rFonts w:asciiTheme="minorHAnsi" w:hAnsiTheme="minorHAnsi"/>
          <w:b/>
          <w:sz w:val="16"/>
          <w:szCs w:val="16"/>
        </w:rPr>
        <w:t xml:space="preserve"> </w:t>
      </w:r>
    </w:p>
    <w:p w14:paraId="024CEBF2" w14:textId="77777777" w:rsidR="002F0A33" w:rsidRPr="005374EC" w:rsidRDefault="002F0A33" w:rsidP="002F0A33">
      <w:pPr>
        <w:pStyle w:val="MemberInformation"/>
        <w:spacing w:line="240" w:lineRule="auto"/>
        <w:ind w:left="90"/>
        <w:rPr>
          <w:rFonts w:asciiTheme="minorHAnsi" w:hAnsiTheme="minorHAnsi"/>
          <w:sz w:val="16"/>
          <w:szCs w:val="16"/>
        </w:rPr>
      </w:pPr>
      <w:r>
        <w:rPr>
          <w:rFonts w:asciiTheme="minorHAnsi" w:hAnsiTheme="minorHAnsi"/>
          <w:b/>
          <w:sz w:val="16"/>
          <w:szCs w:val="16"/>
        </w:rPr>
        <w:br w:type="column"/>
      </w:r>
    </w:p>
    <w:p w14:paraId="5C0466B9" w14:textId="77777777" w:rsidR="002F0A33" w:rsidRDefault="002F0A33" w:rsidP="002F0A33">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2FE5AFD0" w14:textId="77777777" w:rsidR="002F0A33" w:rsidRPr="00411485" w:rsidRDefault="002F0A33" w:rsidP="002F0A3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p>
    <w:p w14:paraId="1996788F" w14:textId="77777777" w:rsidR="002F0A33" w:rsidRDefault="002F0A33" w:rsidP="002F0A3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DHS</w:t>
      </w:r>
    </w:p>
    <w:p w14:paraId="3C9BD00E" w14:textId="77777777" w:rsidR="002F0A33" w:rsidRPr="00411485" w:rsidRDefault="002F0A33" w:rsidP="002F0A3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1</w:t>
      </w:r>
    </w:p>
    <w:p w14:paraId="40897537" w14:textId="77777777" w:rsidR="002F0A33" w:rsidRPr="00411485" w:rsidRDefault="002F0A33" w:rsidP="002F0A33">
      <w:pPr>
        <w:pStyle w:val="MemberInformation"/>
        <w:spacing w:line="240" w:lineRule="auto"/>
        <w:ind w:left="720" w:right="-187"/>
        <w:rPr>
          <w:rFonts w:asciiTheme="minorHAnsi" w:hAnsiTheme="minorHAnsi"/>
          <w:sz w:val="16"/>
          <w:szCs w:val="16"/>
        </w:rPr>
      </w:pPr>
      <w:r>
        <w:rPr>
          <w:rFonts w:asciiTheme="minorHAnsi" w:hAnsiTheme="minorHAnsi"/>
          <w:sz w:val="16"/>
          <w:szCs w:val="16"/>
        </w:rPr>
        <w:t>Ages: 12-21</w:t>
      </w:r>
    </w:p>
    <w:p w14:paraId="7462876F" w14:textId="77777777" w:rsidR="002F0A33" w:rsidRPr="00411485" w:rsidRDefault="002F0A33" w:rsidP="002F0A3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5-12</w:t>
      </w:r>
    </w:p>
    <w:p w14:paraId="02F29FF8" w14:textId="77777777" w:rsidR="002F0A33" w:rsidRPr="00411485" w:rsidRDefault="002F0A33" w:rsidP="002F0A3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sidR="00257976">
        <w:rPr>
          <w:rFonts w:asciiTheme="minorHAnsi" w:hAnsiTheme="minorHAnsi"/>
          <w:sz w:val="16"/>
          <w:szCs w:val="16"/>
        </w:rPr>
        <w:t>6</w:t>
      </w:r>
    </w:p>
    <w:p w14:paraId="30EF9D46" w14:textId="77777777" w:rsidR="002F0A33" w:rsidRPr="00411485" w:rsidRDefault="002F0A33" w:rsidP="002F0A3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sidR="00257976">
        <w:rPr>
          <w:rFonts w:asciiTheme="minorHAnsi" w:hAnsiTheme="minorHAnsi"/>
          <w:sz w:val="16"/>
          <w:szCs w:val="16"/>
        </w:rPr>
        <w:t>6</w:t>
      </w:r>
      <w:r>
        <w:rPr>
          <w:rFonts w:asciiTheme="minorHAnsi" w:hAnsiTheme="minorHAnsi"/>
          <w:sz w:val="16"/>
          <w:szCs w:val="16"/>
        </w:rPr>
        <w:t xml:space="preserve"> months</w:t>
      </w:r>
    </w:p>
    <w:p w14:paraId="73715867" w14:textId="77777777" w:rsidR="002F0A33" w:rsidRPr="00411485" w:rsidRDefault="002F0A33" w:rsidP="002F0A33">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Type of program: </w:t>
      </w:r>
      <w:r w:rsidR="00257976">
        <w:rPr>
          <w:rFonts w:asciiTheme="minorHAnsi" w:hAnsiTheme="minorHAnsi"/>
          <w:sz w:val="16"/>
          <w:szCs w:val="16"/>
        </w:rPr>
        <w:t>specialized group home</w:t>
      </w:r>
    </w:p>
    <w:p w14:paraId="5E594D52" w14:textId="77777777" w:rsidR="002F0A33" w:rsidRDefault="002F0A33" w:rsidP="002F0A33">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District of Residence: </w:t>
      </w:r>
      <w:r w:rsidR="00257976">
        <w:rPr>
          <w:rFonts w:asciiTheme="minorHAnsi" w:hAnsiTheme="minorHAnsi"/>
          <w:sz w:val="16"/>
          <w:szCs w:val="16"/>
        </w:rPr>
        <w:t>Jefferson County</w:t>
      </w:r>
    </w:p>
    <w:p w14:paraId="22F81DD4" w14:textId="77777777" w:rsidR="002F0A33" w:rsidRPr="005374EC" w:rsidRDefault="002F0A33" w:rsidP="002F0A33">
      <w:pPr>
        <w:pStyle w:val="MemberInformation"/>
        <w:spacing w:line="240" w:lineRule="auto"/>
        <w:ind w:left="720" w:right="-187"/>
        <w:rPr>
          <w:rFonts w:asciiTheme="minorHAnsi" w:hAnsiTheme="minorHAnsi"/>
          <w:sz w:val="16"/>
          <w:szCs w:val="16"/>
        </w:rPr>
      </w:pPr>
    </w:p>
    <w:p w14:paraId="239D1C18" w14:textId="77777777" w:rsidR="002F0A33" w:rsidRDefault="002F0A33" w:rsidP="002F0A33">
      <w:pPr>
        <w:pStyle w:val="MemberInformation"/>
        <w:ind w:left="0"/>
        <w:rPr>
          <w:b/>
          <w:sz w:val="22"/>
          <w:szCs w:val="22"/>
          <w:u w:val="single"/>
        </w:rPr>
        <w:sectPr w:rsidR="002F0A33" w:rsidSect="006D183F">
          <w:type w:val="continuous"/>
          <w:pgSz w:w="12240" w:h="15840" w:code="1"/>
          <w:pgMar w:top="1440" w:right="1627" w:bottom="1440" w:left="1267" w:header="720" w:footer="720" w:gutter="0"/>
          <w:cols w:num="2" w:space="720"/>
          <w:docGrid w:linePitch="360"/>
        </w:sectPr>
      </w:pPr>
    </w:p>
    <w:p w14:paraId="559DC563" w14:textId="6DD0DE03" w:rsidR="00FA0CD0" w:rsidRDefault="00FA0CD0">
      <w:pPr>
        <w:spacing w:before="0"/>
        <w:rPr>
          <w:rFonts w:ascii="Trebuchet MS" w:hAnsi="Trebuchet MS"/>
          <w:sz w:val="72"/>
          <w:szCs w:val="72"/>
        </w:rPr>
      </w:pPr>
      <w:r>
        <w:rPr>
          <w:rFonts w:ascii="Trebuchet MS" w:hAnsi="Trebuchet MS"/>
          <w:sz w:val="72"/>
          <w:szCs w:val="72"/>
        </w:rPr>
        <w:br w:type="page"/>
      </w:r>
    </w:p>
    <w:p w14:paraId="6715EB0B" w14:textId="2F47192E" w:rsidR="00FC4D2B" w:rsidRDefault="00067967" w:rsidP="00E93B35">
      <w:pPr>
        <w:pStyle w:val="Heading1"/>
      </w:pPr>
      <w:bookmarkStart w:id="42" w:name="_Toc53054686"/>
      <w:r>
        <w:lastRenderedPageBreak/>
        <w:t>Roundup School and</w:t>
      </w:r>
      <w:bookmarkEnd w:id="42"/>
      <w:r>
        <w:t xml:space="preserve"> </w:t>
      </w:r>
    </w:p>
    <w:p w14:paraId="4EE6E08F" w14:textId="76928E35" w:rsidR="0017237C" w:rsidRPr="00512886" w:rsidRDefault="00067967" w:rsidP="00E93B35">
      <w:pPr>
        <w:pStyle w:val="Heading1"/>
      </w:pPr>
      <w:bookmarkStart w:id="43" w:name="_Toc38870417"/>
      <w:bookmarkStart w:id="44" w:name="_Toc53054687"/>
      <w:r>
        <w:t>Day Treatment</w:t>
      </w:r>
      <w:r w:rsidR="00D22A19">
        <w:tab/>
        <w:t>719-666-7826</w:t>
      </w:r>
      <w:bookmarkEnd w:id="43"/>
      <w:bookmarkEnd w:id="44"/>
    </w:p>
    <w:p w14:paraId="0A41A671" w14:textId="77777777" w:rsidR="0017237C" w:rsidRPr="00067967" w:rsidRDefault="00067967" w:rsidP="00D22A19">
      <w:pPr>
        <w:pStyle w:val="MemberInformation"/>
        <w:tabs>
          <w:tab w:val="clear" w:pos="2880"/>
          <w:tab w:val="left" w:pos="5130"/>
        </w:tabs>
        <w:ind w:left="90"/>
        <w:rPr>
          <w:rFonts w:asciiTheme="minorHAnsi" w:hAnsiTheme="minorHAnsi"/>
          <w:b/>
          <w:sz w:val="16"/>
          <w:szCs w:val="16"/>
        </w:rPr>
      </w:pPr>
      <w:r w:rsidRPr="00067967">
        <w:rPr>
          <w:rFonts w:asciiTheme="minorHAnsi" w:hAnsiTheme="minorHAnsi"/>
          <w:b/>
          <w:sz w:val="16"/>
          <w:szCs w:val="16"/>
        </w:rPr>
        <w:t>2121 E. LaSalle St. Suite 100, Colorado Springs, CO 80909</w:t>
      </w:r>
      <w:r w:rsidR="00D22A19">
        <w:rPr>
          <w:rFonts w:asciiTheme="minorHAnsi" w:hAnsiTheme="minorHAnsi"/>
          <w:b/>
          <w:sz w:val="16"/>
          <w:szCs w:val="16"/>
        </w:rPr>
        <w:tab/>
        <w:t xml:space="preserve">Email for school: </w:t>
      </w:r>
      <w:hyperlink r:id="rId98" w:history="1">
        <w:r w:rsidR="00D22A19" w:rsidRPr="006E1861">
          <w:rPr>
            <w:rStyle w:val="Hyperlink"/>
            <w:rFonts w:asciiTheme="minorHAnsi" w:hAnsiTheme="minorHAnsi"/>
            <w:b/>
            <w:sz w:val="16"/>
            <w:szCs w:val="16"/>
          </w:rPr>
          <w:t>kstults@rup.org</w:t>
        </w:r>
      </w:hyperlink>
      <w:r w:rsidR="00D22A19">
        <w:rPr>
          <w:rFonts w:asciiTheme="minorHAnsi" w:hAnsiTheme="minorHAnsi"/>
          <w:b/>
          <w:sz w:val="16"/>
          <w:szCs w:val="16"/>
        </w:rPr>
        <w:t xml:space="preserve"> or </w:t>
      </w:r>
      <w:hyperlink r:id="rId99" w:history="1">
        <w:r w:rsidR="00D22A19" w:rsidRPr="006E1861">
          <w:rPr>
            <w:rStyle w:val="Hyperlink"/>
            <w:rFonts w:asciiTheme="minorHAnsi" w:hAnsiTheme="minorHAnsi"/>
            <w:b/>
            <w:sz w:val="16"/>
            <w:szCs w:val="16"/>
          </w:rPr>
          <w:t>rdayton@rup.org</w:t>
        </w:r>
      </w:hyperlink>
      <w:r w:rsidR="00D22A19">
        <w:rPr>
          <w:rFonts w:asciiTheme="minorHAnsi" w:hAnsiTheme="minorHAnsi"/>
          <w:b/>
          <w:sz w:val="16"/>
          <w:szCs w:val="16"/>
        </w:rPr>
        <w:t xml:space="preserve"> </w:t>
      </w:r>
    </w:p>
    <w:p w14:paraId="139B0463" w14:textId="77777777" w:rsidR="00067967" w:rsidRPr="00EF474A" w:rsidRDefault="00067967" w:rsidP="0017237C">
      <w:pPr>
        <w:pStyle w:val="MemberInformation"/>
        <w:ind w:left="0"/>
        <w:rPr>
          <w:b/>
          <w:sz w:val="16"/>
          <w:szCs w:val="16"/>
          <w:u w:val="single"/>
        </w:rPr>
      </w:pPr>
    </w:p>
    <w:p w14:paraId="3D03FA72" w14:textId="77777777" w:rsidR="0017237C" w:rsidRDefault="0017237C" w:rsidP="0017237C">
      <w:pPr>
        <w:pStyle w:val="MemberInformation"/>
        <w:ind w:left="0"/>
        <w:rPr>
          <w:b/>
          <w:sz w:val="22"/>
          <w:szCs w:val="22"/>
          <w:u w:val="single"/>
        </w:rPr>
        <w:sectPr w:rsidR="0017237C" w:rsidSect="002A3849">
          <w:type w:val="continuous"/>
          <w:pgSz w:w="12240" w:h="15840" w:code="1"/>
          <w:pgMar w:top="1440" w:right="1627" w:bottom="1440" w:left="1267" w:header="720" w:footer="720" w:gutter="0"/>
          <w:cols w:space="720"/>
          <w:docGrid w:linePitch="360"/>
        </w:sectPr>
      </w:pPr>
    </w:p>
    <w:p w14:paraId="5CABAEE5" w14:textId="77777777" w:rsidR="0017237C" w:rsidRPr="00512886" w:rsidRDefault="0017237C" w:rsidP="0017237C">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41616BF8" w14:textId="77777777" w:rsidR="0017237C" w:rsidRPr="006D183F" w:rsidRDefault="00782083" w:rsidP="0017237C">
      <w:pPr>
        <w:pStyle w:val="MemberInformation"/>
        <w:spacing w:line="240" w:lineRule="auto"/>
        <w:ind w:left="720"/>
        <w:rPr>
          <w:rFonts w:asciiTheme="minorHAnsi" w:hAnsiTheme="minorHAnsi"/>
          <w:sz w:val="16"/>
          <w:szCs w:val="16"/>
        </w:rPr>
      </w:pPr>
      <w:r>
        <w:rPr>
          <w:rFonts w:asciiTheme="minorHAnsi" w:hAnsiTheme="minorHAnsi"/>
          <w:sz w:val="16"/>
          <w:szCs w:val="16"/>
        </w:rPr>
        <w:t>Barb Taylor</w:t>
      </w:r>
    </w:p>
    <w:p w14:paraId="5177EEB2" w14:textId="77777777" w:rsidR="00782083" w:rsidRDefault="00782083" w:rsidP="00782083">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00" w:history="1">
        <w:r w:rsidRPr="00332431">
          <w:rPr>
            <w:rStyle w:val="Hyperlink"/>
            <w:rFonts w:asciiTheme="minorHAnsi" w:hAnsiTheme="minorHAnsi"/>
            <w:sz w:val="16"/>
            <w:szCs w:val="16"/>
          </w:rPr>
          <w:t>7barbtaylor@gmail.com</w:t>
        </w:r>
      </w:hyperlink>
    </w:p>
    <w:p w14:paraId="010D0832" w14:textId="77777777" w:rsidR="00782083" w:rsidRDefault="00782083" w:rsidP="00782083">
      <w:pPr>
        <w:pStyle w:val="MemberInformation"/>
        <w:spacing w:line="240" w:lineRule="auto"/>
        <w:ind w:left="720"/>
        <w:rPr>
          <w:rFonts w:asciiTheme="minorHAnsi" w:hAnsiTheme="minorHAnsi" w:cs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303-717-2370</w:t>
      </w:r>
    </w:p>
    <w:p w14:paraId="6C001E5C" w14:textId="77777777" w:rsidR="0017237C" w:rsidRDefault="0017237C" w:rsidP="0017237C">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00067967" w:rsidRPr="00E34C39">
        <w:rPr>
          <w:rFonts w:asciiTheme="minorHAnsi" w:hAnsiTheme="minorHAnsi"/>
          <w:sz w:val="16"/>
          <w:szCs w:val="16"/>
        </w:rPr>
        <w:t>719-227-9952</w:t>
      </w:r>
    </w:p>
    <w:p w14:paraId="5B99921A" w14:textId="77777777" w:rsidR="0017237C" w:rsidRDefault="0017237C" w:rsidP="0017237C">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2D86DD5E" w14:textId="77777777" w:rsidR="0017237C" w:rsidRDefault="00067967" w:rsidP="0017237C">
      <w:pPr>
        <w:pStyle w:val="MemberInformation"/>
        <w:spacing w:line="240" w:lineRule="auto"/>
        <w:ind w:left="720"/>
        <w:rPr>
          <w:rFonts w:asciiTheme="minorHAnsi" w:hAnsiTheme="minorHAnsi"/>
          <w:sz w:val="16"/>
          <w:szCs w:val="16"/>
        </w:rPr>
      </w:pPr>
      <w:r>
        <w:rPr>
          <w:rFonts w:asciiTheme="minorHAnsi" w:hAnsiTheme="minorHAnsi"/>
          <w:sz w:val="16"/>
          <w:szCs w:val="16"/>
        </w:rPr>
        <w:t>Kathy Stults</w:t>
      </w:r>
    </w:p>
    <w:p w14:paraId="29E72489" w14:textId="77777777" w:rsidR="0017237C" w:rsidRDefault="0017237C" w:rsidP="0017237C">
      <w:pPr>
        <w:pStyle w:val="MemberInformation"/>
        <w:spacing w:line="240" w:lineRule="auto"/>
        <w:ind w:left="720"/>
        <w:rPr>
          <w:rStyle w:val="Hyperlink"/>
          <w:rFonts w:asciiTheme="minorHAnsi" w:hAnsiTheme="minorHAnsi" w:cstheme="minorHAnsi"/>
          <w:sz w:val="16"/>
          <w:szCs w:val="16"/>
        </w:rPr>
      </w:pPr>
      <w:r>
        <w:rPr>
          <w:rFonts w:asciiTheme="minorHAnsi" w:hAnsiTheme="minorHAnsi"/>
          <w:sz w:val="16"/>
          <w:szCs w:val="16"/>
        </w:rPr>
        <w:t>Email:</w:t>
      </w:r>
      <w:r w:rsidRPr="007661A6">
        <w:rPr>
          <w:rStyle w:val="Hyperlink"/>
          <w:rFonts w:asciiTheme="minorHAnsi" w:hAnsiTheme="minorHAnsi"/>
          <w:sz w:val="16"/>
          <w:szCs w:val="16"/>
        </w:rPr>
        <w:t xml:space="preserve"> </w:t>
      </w:r>
      <w:hyperlink r:id="rId101" w:history="1">
        <w:r w:rsidR="00067967" w:rsidRPr="00332431">
          <w:rPr>
            <w:rStyle w:val="Hyperlink"/>
            <w:rFonts w:asciiTheme="minorHAnsi" w:hAnsiTheme="minorHAnsi"/>
            <w:sz w:val="16"/>
            <w:szCs w:val="16"/>
          </w:rPr>
          <w:t>kstults@rup.org</w:t>
        </w:r>
      </w:hyperlink>
    </w:p>
    <w:p w14:paraId="237156E4" w14:textId="77777777" w:rsidR="0017237C" w:rsidRPr="00446BA8" w:rsidRDefault="0017237C" w:rsidP="0017237C">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sidR="00067967">
        <w:rPr>
          <w:rFonts w:asciiTheme="minorHAnsi" w:hAnsiTheme="minorHAnsi"/>
          <w:sz w:val="16"/>
          <w:szCs w:val="16"/>
        </w:rPr>
        <w:t>719-</w:t>
      </w:r>
      <w:r w:rsidR="00D22A19" w:rsidRPr="00D22A19">
        <w:rPr>
          <w:rFonts w:asciiTheme="minorHAnsi" w:hAnsiTheme="minorHAnsi" w:cstheme="minorHAnsi"/>
          <w:color w:val="000000"/>
          <w:sz w:val="16"/>
          <w:szCs w:val="16"/>
          <w:shd w:val="clear" w:color="auto" w:fill="FFFFFF"/>
        </w:rPr>
        <w:t>210-6486</w:t>
      </w:r>
    </w:p>
    <w:p w14:paraId="4E1F285E" w14:textId="77777777" w:rsidR="00D22A19" w:rsidRDefault="00D22A19" w:rsidP="00D22A19">
      <w:pPr>
        <w:pStyle w:val="MemberInformation"/>
        <w:spacing w:line="240" w:lineRule="auto"/>
        <w:ind w:left="270"/>
        <w:rPr>
          <w:rFonts w:asciiTheme="minorHAnsi" w:hAnsiTheme="minorHAnsi"/>
          <w:b/>
          <w:sz w:val="16"/>
          <w:szCs w:val="16"/>
        </w:rPr>
      </w:pPr>
      <w:r>
        <w:rPr>
          <w:rFonts w:asciiTheme="minorHAnsi" w:hAnsiTheme="minorHAnsi"/>
          <w:b/>
          <w:sz w:val="16"/>
          <w:szCs w:val="16"/>
        </w:rPr>
        <w:t>Admissions:</w:t>
      </w:r>
    </w:p>
    <w:p w14:paraId="1C5C7930" w14:textId="77777777" w:rsidR="00D22A19" w:rsidRDefault="00D22A19" w:rsidP="00D22A19">
      <w:pPr>
        <w:pStyle w:val="MemberInformation"/>
        <w:spacing w:line="240" w:lineRule="auto"/>
        <w:ind w:left="720"/>
        <w:rPr>
          <w:rFonts w:asciiTheme="minorHAnsi" w:hAnsiTheme="minorHAnsi"/>
          <w:sz w:val="16"/>
          <w:szCs w:val="16"/>
        </w:rPr>
      </w:pPr>
      <w:r>
        <w:rPr>
          <w:rFonts w:asciiTheme="minorHAnsi" w:hAnsiTheme="minorHAnsi"/>
          <w:sz w:val="16"/>
          <w:szCs w:val="16"/>
        </w:rPr>
        <w:t>Kathy Stults</w:t>
      </w:r>
    </w:p>
    <w:p w14:paraId="22A1F484" w14:textId="77777777" w:rsidR="00D22A19" w:rsidRDefault="00D22A19" w:rsidP="00D22A19">
      <w:pPr>
        <w:pStyle w:val="MemberInformation"/>
        <w:spacing w:line="240" w:lineRule="auto"/>
        <w:ind w:left="720"/>
        <w:rPr>
          <w:rStyle w:val="Hyperlink"/>
          <w:rFonts w:asciiTheme="minorHAnsi" w:hAnsiTheme="minorHAnsi" w:cstheme="minorHAnsi"/>
          <w:sz w:val="16"/>
          <w:szCs w:val="16"/>
        </w:rPr>
      </w:pPr>
      <w:r>
        <w:rPr>
          <w:rFonts w:asciiTheme="minorHAnsi" w:hAnsiTheme="minorHAnsi"/>
          <w:sz w:val="16"/>
          <w:szCs w:val="16"/>
        </w:rPr>
        <w:t>Email:</w:t>
      </w:r>
      <w:r w:rsidRPr="007661A6">
        <w:rPr>
          <w:rStyle w:val="Hyperlink"/>
          <w:rFonts w:asciiTheme="minorHAnsi" w:hAnsiTheme="minorHAnsi"/>
          <w:sz w:val="16"/>
          <w:szCs w:val="16"/>
        </w:rPr>
        <w:t xml:space="preserve"> </w:t>
      </w:r>
      <w:hyperlink r:id="rId102" w:history="1">
        <w:r w:rsidRPr="00332431">
          <w:rPr>
            <w:rStyle w:val="Hyperlink"/>
            <w:rFonts w:asciiTheme="minorHAnsi" w:hAnsiTheme="minorHAnsi"/>
            <w:sz w:val="16"/>
            <w:szCs w:val="16"/>
          </w:rPr>
          <w:t>kstults@rup.org</w:t>
        </w:r>
      </w:hyperlink>
    </w:p>
    <w:p w14:paraId="3A2E29C5" w14:textId="77777777" w:rsidR="00D22A19" w:rsidRDefault="00D22A19" w:rsidP="00D22A19">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Pr>
          <w:rFonts w:asciiTheme="minorHAnsi" w:hAnsiTheme="minorHAnsi"/>
          <w:sz w:val="16"/>
          <w:szCs w:val="16"/>
        </w:rPr>
        <w:t>719-666-7826</w:t>
      </w:r>
    </w:p>
    <w:p w14:paraId="18053ECA" w14:textId="77777777" w:rsidR="00D22A19" w:rsidRPr="00446BA8" w:rsidRDefault="00D22A19" w:rsidP="00D22A19">
      <w:pPr>
        <w:pStyle w:val="MemberInformation"/>
        <w:spacing w:line="240" w:lineRule="auto"/>
        <w:ind w:left="720"/>
        <w:rPr>
          <w:rFonts w:asciiTheme="minorHAnsi" w:hAnsiTheme="minorHAnsi"/>
          <w:sz w:val="16"/>
          <w:szCs w:val="16"/>
        </w:rPr>
      </w:pPr>
      <w:r>
        <w:rPr>
          <w:rFonts w:asciiTheme="minorHAnsi" w:hAnsiTheme="minorHAnsi"/>
          <w:sz w:val="16"/>
          <w:szCs w:val="16"/>
        </w:rPr>
        <w:t>Requirements: current IEPs, completed enrollment packet, immunizations, current physical (annually)</w:t>
      </w:r>
    </w:p>
    <w:p w14:paraId="1C468528" w14:textId="77777777" w:rsidR="00067967" w:rsidRPr="000E13CD" w:rsidRDefault="0017237C" w:rsidP="00067967">
      <w:pPr>
        <w:pStyle w:val="MemberInformation"/>
        <w:spacing w:line="240" w:lineRule="auto"/>
        <w:ind w:left="90"/>
        <w:rPr>
          <w:rFonts w:asciiTheme="minorHAnsi" w:hAnsiTheme="minorHAnsi"/>
          <w:b/>
          <w:sz w:val="16"/>
          <w:szCs w:val="16"/>
        </w:rPr>
      </w:pPr>
      <w:r>
        <w:rPr>
          <w:rFonts w:asciiTheme="minorHAnsi" w:hAnsiTheme="minorHAnsi"/>
          <w:b/>
          <w:sz w:val="16"/>
          <w:szCs w:val="16"/>
        </w:rPr>
        <w:br w:type="column"/>
      </w:r>
      <w:r w:rsidR="00067967">
        <w:rPr>
          <w:rFonts w:asciiTheme="minorHAnsi" w:hAnsiTheme="minorHAnsi"/>
          <w:b/>
          <w:sz w:val="16"/>
          <w:szCs w:val="16"/>
        </w:rPr>
        <w:t xml:space="preserve">Website: </w:t>
      </w:r>
      <w:hyperlink r:id="rId103" w:history="1">
        <w:r w:rsidR="001B6C9F">
          <w:rPr>
            <w:rStyle w:val="Hyperlink"/>
            <w:rFonts w:asciiTheme="minorHAnsi" w:hAnsiTheme="minorHAnsi"/>
            <w:sz w:val="16"/>
            <w:szCs w:val="16"/>
          </w:rPr>
          <w:t>Roundup</w:t>
        </w:r>
      </w:hyperlink>
    </w:p>
    <w:p w14:paraId="586F04BB" w14:textId="77777777" w:rsidR="00067967" w:rsidRPr="00785B39" w:rsidRDefault="00067967" w:rsidP="00067967">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001B6C9F" w:rsidRPr="001B6C9F">
        <w:rPr>
          <w:rStyle w:val="Hyperlink"/>
          <w:rFonts w:asciiTheme="minorHAnsi" w:hAnsiTheme="minorHAnsi"/>
          <w:color w:val="auto"/>
          <w:sz w:val="16"/>
          <w:szCs w:val="16"/>
          <w:u w:val="none"/>
        </w:rPr>
        <w:t>http://www.rup.org</w:t>
      </w:r>
      <w:r w:rsidR="001B6C9F">
        <w:rPr>
          <w:rStyle w:val="Hyperlink"/>
          <w:rFonts w:asciiTheme="minorHAnsi" w:hAnsiTheme="minorHAnsi"/>
          <w:color w:val="auto"/>
          <w:sz w:val="16"/>
          <w:szCs w:val="16"/>
          <w:u w:val="none"/>
        </w:rPr>
        <w:t>)</w:t>
      </w:r>
    </w:p>
    <w:p w14:paraId="3615526D" w14:textId="77777777" w:rsidR="0017237C" w:rsidRPr="005374EC" w:rsidRDefault="0017237C" w:rsidP="0017237C">
      <w:pPr>
        <w:pStyle w:val="MemberInformation"/>
        <w:spacing w:line="240" w:lineRule="auto"/>
        <w:ind w:left="90"/>
        <w:rPr>
          <w:rFonts w:asciiTheme="minorHAnsi" w:hAnsiTheme="minorHAnsi"/>
          <w:sz w:val="16"/>
          <w:szCs w:val="16"/>
        </w:rPr>
      </w:pPr>
    </w:p>
    <w:p w14:paraId="6B07E6ED" w14:textId="77777777" w:rsidR="00D22A19" w:rsidRDefault="00D22A19" w:rsidP="00D22A19">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29330F4E" w14:textId="77777777" w:rsidR="00D22A19" w:rsidRDefault="00D22A19" w:rsidP="00D22A19">
      <w:pPr>
        <w:pStyle w:val="MemberInformation"/>
        <w:spacing w:line="240" w:lineRule="auto"/>
        <w:ind w:left="720"/>
        <w:rPr>
          <w:rFonts w:asciiTheme="minorHAnsi" w:hAnsiTheme="minorHAnsi"/>
          <w:b/>
          <w:sz w:val="16"/>
          <w:szCs w:val="16"/>
        </w:rPr>
      </w:pPr>
      <w:r w:rsidRPr="00E34C39">
        <w:rPr>
          <w:rFonts w:asciiTheme="minorHAnsi" w:hAnsiTheme="minorHAnsi"/>
          <w:sz w:val="16"/>
          <w:szCs w:val="16"/>
        </w:rPr>
        <w:t>Independent living, life skills, credit recovery, improve academic performance</w:t>
      </w:r>
      <w:r>
        <w:rPr>
          <w:rFonts w:asciiTheme="minorHAnsi" w:hAnsiTheme="minorHAnsi"/>
          <w:b/>
          <w:sz w:val="16"/>
          <w:szCs w:val="16"/>
        </w:rPr>
        <w:t xml:space="preserve"> </w:t>
      </w:r>
    </w:p>
    <w:p w14:paraId="26DEEAE5" w14:textId="77777777" w:rsidR="0017237C" w:rsidRDefault="0017237C" w:rsidP="0017237C">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50E61893" w14:textId="77777777" w:rsidR="0017237C" w:rsidRPr="00411485" w:rsidRDefault="0017237C" w:rsidP="0017237C">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sidR="001B6C9F">
        <w:rPr>
          <w:rFonts w:asciiTheme="minorHAnsi" w:hAnsiTheme="minorHAnsi"/>
          <w:sz w:val="16"/>
          <w:szCs w:val="16"/>
        </w:rPr>
        <w:t xml:space="preserve"> and female</w:t>
      </w:r>
    </w:p>
    <w:p w14:paraId="2649A0E3" w14:textId="77777777" w:rsidR="0017237C" w:rsidRDefault="0017237C" w:rsidP="0017237C">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001B6C9F">
        <w:rPr>
          <w:rFonts w:asciiTheme="minorHAnsi" w:hAnsiTheme="minorHAnsi"/>
          <w:sz w:val="16"/>
          <w:szCs w:val="16"/>
        </w:rPr>
        <w:t>school districts</w:t>
      </w:r>
    </w:p>
    <w:p w14:paraId="71ADE400" w14:textId="77777777" w:rsidR="0017237C" w:rsidRPr="00411485" w:rsidRDefault="0017237C" w:rsidP="0017237C">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sidR="001B6C9F">
        <w:rPr>
          <w:rFonts w:asciiTheme="minorHAnsi" w:hAnsiTheme="minorHAnsi"/>
          <w:sz w:val="16"/>
          <w:szCs w:val="16"/>
        </w:rPr>
        <w:t>44</w:t>
      </w:r>
    </w:p>
    <w:p w14:paraId="3710D567" w14:textId="77777777" w:rsidR="0017237C" w:rsidRPr="00411485" w:rsidRDefault="0017237C" w:rsidP="0017237C">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Ages: </w:t>
      </w:r>
      <w:r w:rsidR="001B6C9F">
        <w:rPr>
          <w:rFonts w:asciiTheme="minorHAnsi" w:hAnsiTheme="minorHAnsi"/>
          <w:sz w:val="16"/>
          <w:szCs w:val="16"/>
        </w:rPr>
        <w:t>6</w:t>
      </w:r>
      <w:r>
        <w:rPr>
          <w:rFonts w:asciiTheme="minorHAnsi" w:hAnsiTheme="minorHAnsi"/>
          <w:sz w:val="16"/>
          <w:szCs w:val="16"/>
        </w:rPr>
        <w:t>-21</w:t>
      </w:r>
    </w:p>
    <w:p w14:paraId="1BD79E92" w14:textId="77777777" w:rsidR="0017237C" w:rsidRPr="00411485" w:rsidRDefault="0017237C" w:rsidP="0017237C">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sidR="001B6C9F">
        <w:rPr>
          <w:rFonts w:asciiTheme="minorHAnsi" w:hAnsiTheme="minorHAnsi"/>
          <w:sz w:val="16"/>
          <w:szCs w:val="16"/>
        </w:rPr>
        <w:t>K</w:t>
      </w:r>
      <w:r>
        <w:rPr>
          <w:rFonts w:asciiTheme="minorHAnsi" w:hAnsiTheme="minorHAnsi"/>
          <w:sz w:val="16"/>
          <w:szCs w:val="16"/>
        </w:rPr>
        <w:t>-12</w:t>
      </w:r>
    </w:p>
    <w:p w14:paraId="39EB0BD3" w14:textId="77777777" w:rsidR="0017237C" w:rsidRPr="00411485" w:rsidRDefault="0017237C" w:rsidP="0017237C">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sidR="001B6C9F">
        <w:rPr>
          <w:rFonts w:asciiTheme="minorHAnsi" w:hAnsiTheme="minorHAnsi"/>
          <w:sz w:val="16"/>
          <w:szCs w:val="16"/>
        </w:rPr>
        <w:t>20</w:t>
      </w:r>
    </w:p>
    <w:p w14:paraId="09316DC1" w14:textId="77777777" w:rsidR="0017237C" w:rsidRPr="00411485" w:rsidRDefault="0017237C" w:rsidP="0017237C">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6 months</w:t>
      </w:r>
    </w:p>
    <w:p w14:paraId="484C3F42" w14:textId="77777777" w:rsidR="0017237C" w:rsidRPr="00411485" w:rsidRDefault="0017237C" w:rsidP="0017237C">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Type of program: </w:t>
      </w:r>
      <w:r w:rsidR="001B6C9F">
        <w:rPr>
          <w:rFonts w:asciiTheme="minorHAnsi" w:hAnsiTheme="minorHAnsi"/>
          <w:sz w:val="16"/>
          <w:szCs w:val="16"/>
        </w:rPr>
        <w:t>residential, day treatment</w:t>
      </w:r>
    </w:p>
    <w:p w14:paraId="30239F05" w14:textId="77777777" w:rsidR="0017237C" w:rsidRDefault="0017237C" w:rsidP="0017237C">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District of Residence: </w:t>
      </w:r>
      <w:r w:rsidR="001B6C9F">
        <w:rPr>
          <w:rFonts w:asciiTheme="minorHAnsi" w:hAnsiTheme="minorHAnsi"/>
          <w:sz w:val="16"/>
          <w:szCs w:val="16"/>
        </w:rPr>
        <w:t>Colorado Springs D11</w:t>
      </w:r>
    </w:p>
    <w:p w14:paraId="619846B3" w14:textId="77777777" w:rsidR="0017237C" w:rsidRPr="005374EC" w:rsidRDefault="0017237C" w:rsidP="0017237C">
      <w:pPr>
        <w:pStyle w:val="MemberInformation"/>
        <w:spacing w:line="240" w:lineRule="auto"/>
        <w:ind w:left="720" w:right="-187"/>
        <w:rPr>
          <w:rFonts w:asciiTheme="minorHAnsi" w:hAnsiTheme="minorHAnsi"/>
          <w:sz w:val="16"/>
          <w:szCs w:val="16"/>
        </w:rPr>
      </w:pPr>
    </w:p>
    <w:p w14:paraId="29DD3099" w14:textId="77777777" w:rsidR="0017237C" w:rsidRDefault="0017237C" w:rsidP="0017237C">
      <w:pPr>
        <w:pStyle w:val="MemberInformation"/>
        <w:ind w:left="0"/>
        <w:rPr>
          <w:b/>
          <w:sz w:val="22"/>
          <w:szCs w:val="22"/>
          <w:u w:val="single"/>
        </w:rPr>
        <w:sectPr w:rsidR="0017237C" w:rsidSect="006D183F">
          <w:type w:val="continuous"/>
          <w:pgSz w:w="12240" w:h="15840" w:code="1"/>
          <w:pgMar w:top="1440" w:right="1627" w:bottom="1440" w:left="1267" w:header="720" w:footer="720" w:gutter="0"/>
          <w:cols w:num="2" w:space="720"/>
          <w:docGrid w:linePitch="360"/>
        </w:sectPr>
      </w:pPr>
    </w:p>
    <w:p w14:paraId="1FEC175B" w14:textId="77777777" w:rsidR="00FA0CD0" w:rsidRPr="00BE5A74" w:rsidRDefault="00FA0CD0" w:rsidP="00FA0CD0">
      <w:pPr>
        <w:spacing w:before="0"/>
        <w:rPr>
          <w:rFonts w:ascii="Trebuchet MS" w:hAnsi="Trebuchet MS"/>
          <w:sz w:val="96"/>
          <w:szCs w:val="96"/>
        </w:rPr>
      </w:pPr>
    </w:p>
    <w:p w14:paraId="609A88F2" w14:textId="2C718F3F" w:rsidR="003164A7" w:rsidRPr="008F78DB" w:rsidRDefault="00EC6143" w:rsidP="00E93B35">
      <w:pPr>
        <w:pStyle w:val="Heading1"/>
        <w:rPr>
          <w:rFonts w:asciiTheme="minorHAnsi" w:hAnsiTheme="minorHAnsi"/>
          <w:sz w:val="16"/>
          <w:szCs w:val="16"/>
        </w:rPr>
      </w:pPr>
      <w:bookmarkStart w:id="45" w:name="_Toc53054688"/>
      <w:r>
        <w:t>Serenity Education and</w:t>
      </w:r>
      <w:bookmarkEnd w:id="45"/>
      <w:r>
        <w:t xml:space="preserve"> </w:t>
      </w:r>
    </w:p>
    <w:p w14:paraId="2384A766" w14:textId="2E357D8A" w:rsidR="00EC6143" w:rsidRPr="00512886" w:rsidRDefault="00EC6143" w:rsidP="00E93B35">
      <w:pPr>
        <w:pStyle w:val="Heading1"/>
      </w:pPr>
      <w:bookmarkStart w:id="46" w:name="_Toc38870419"/>
      <w:bookmarkStart w:id="47" w:name="_Toc53054689"/>
      <w:r>
        <w:t>Day Treatment Center</w:t>
      </w:r>
      <w:r w:rsidR="00276686">
        <w:tab/>
      </w:r>
      <w:r w:rsidR="00276686" w:rsidRPr="00276686">
        <w:t>303-699-6373</w:t>
      </w:r>
      <w:bookmarkEnd w:id="46"/>
      <w:bookmarkEnd w:id="47"/>
    </w:p>
    <w:p w14:paraId="3316B4B8" w14:textId="77777777" w:rsidR="00EC6143" w:rsidRPr="00276686" w:rsidRDefault="00EC6143" w:rsidP="00276686">
      <w:pPr>
        <w:pStyle w:val="MemberInformation"/>
        <w:tabs>
          <w:tab w:val="clear" w:pos="2880"/>
          <w:tab w:val="left" w:pos="5130"/>
        </w:tabs>
        <w:ind w:left="90"/>
        <w:rPr>
          <w:rFonts w:asciiTheme="minorHAnsi" w:hAnsiTheme="minorHAnsi" w:cstheme="minorHAnsi"/>
          <w:b/>
          <w:sz w:val="16"/>
          <w:szCs w:val="16"/>
        </w:rPr>
      </w:pPr>
      <w:r w:rsidRPr="00EC6143">
        <w:rPr>
          <w:rFonts w:asciiTheme="minorHAnsi" w:hAnsiTheme="minorHAnsi"/>
          <w:b/>
          <w:sz w:val="16"/>
          <w:szCs w:val="16"/>
        </w:rPr>
        <w:t>3400 S. Fairplay Way, Aurora, CO  80014</w:t>
      </w:r>
      <w:r w:rsidR="00276686">
        <w:rPr>
          <w:rFonts w:asciiTheme="minorHAnsi" w:hAnsiTheme="minorHAnsi"/>
          <w:b/>
          <w:sz w:val="16"/>
          <w:szCs w:val="16"/>
        </w:rPr>
        <w:tab/>
        <w:t xml:space="preserve">Email for School: </w:t>
      </w:r>
      <w:hyperlink r:id="rId104" w:history="1">
        <w:r w:rsidR="00276686" w:rsidRPr="00276686">
          <w:rPr>
            <w:rStyle w:val="Hyperlink"/>
            <w:rFonts w:asciiTheme="minorHAnsi" w:hAnsiTheme="minorHAnsi" w:cstheme="minorHAnsi"/>
            <w:b/>
            <w:sz w:val="16"/>
            <w:szCs w:val="16"/>
            <w:shd w:val="clear" w:color="auto" w:fill="FFFFFF"/>
          </w:rPr>
          <w:t>sedtreatment@smithagencyinc.org</w:t>
        </w:r>
      </w:hyperlink>
      <w:r w:rsidR="00276686" w:rsidRPr="00276686">
        <w:rPr>
          <w:rFonts w:asciiTheme="minorHAnsi" w:hAnsiTheme="minorHAnsi" w:cstheme="minorHAnsi"/>
          <w:b/>
          <w:color w:val="000000"/>
          <w:sz w:val="16"/>
          <w:szCs w:val="16"/>
          <w:shd w:val="clear" w:color="auto" w:fill="FFFFFF"/>
        </w:rPr>
        <w:t xml:space="preserve"> </w:t>
      </w:r>
    </w:p>
    <w:p w14:paraId="091FC752" w14:textId="77777777" w:rsidR="00EC6143" w:rsidRPr="00EF474A" w:rsidRDefault="00EC6143" w:rsidP="00EC6143">
      <w:pPr>
        <w:pStyle w:val="MemberInformation"/>
        <w:ind w:left="0"/>
        <w:rPr>
          <w:b/>
          <w:sz w:val="16"/>
          <w:szCs w:val="16"/>
          <w:u w:val="single"/>
        </w:rPr>
      </w:pPr>
    </w:p>
    <w:p w14:paraId="232E4B6A" w14:textId="77777777" w:rsidR="00EC6143" w:rsidRDefault="00EC6143" w:rsidP="00EC6143">
      <w:pPr>
        <w:pStyle w:val="MemberInformation"/>
        <w:ind w:left="0"/>
        <w:rPr>
          <w:b/>
          <w:sz w:val="22"/>
          <w:szCs w:val="22"/>
          <w:u w:val="single"/>
        </w:rPr>
        <w:sectPr w:rsidR="00EC6143" w:rsidSect="002A3849">
          <w:type w:val="continuous"/>
          <w:pgSz w:w="12240" w:h="15840" w:code="1"/>
          <w:pgMar w:top="1440" w:right="1627" w:bottom="1440" w:left="1267" w:header="720" w:footer="720" w:gutter="0"/>
          <w:cols w:space="720"/>
          <w:docGrid w:linePitch="360"/>
        </w:sectPr>
      </w:pPr>
    </w:p>
    <w:p w14:paraId="420FE4F2" w14:textId="77777777" w:rsidR="00EC6143" w:rsidRPr="00512886" w:rsidRDefault="00EC6143" w:rsidP="00EC6143">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76CEDDAB" w14:textId="77777777" w:rsidR="00EC6143" w:rsidRPr="006D183F" w:rsidRDefault="00EC6143" w:rsidP="00EC6143">
      <w:pPr>
        <w:pStyle w:val="MemberInformation"/>
        <w:spacing w:line="240" w:lineRule="auto"/>
        <w:ind w:left="720"/>
        <w:rPr>
          <w:rFonts w:asciiTheme="minorHAnsi" w:hAnsiTheme="minorHAnsi"/>
          <w:sz w:val="16"/>
          <w:szCs w:val="16"/>
        </w:rPr>
      </w:pPr>
      <w:r>
        <w:rPr>
          <w:rFonts w:asciiTheme="minorHAnsi" w:hAnsiTheme="minorHAnsi"/>
          <w:sz w:val="16"/>
          <w:szCs w:val="16"/>
        </w:rPr>
        <w:t>Ben Mulvey</w:t>
      </w:r>
    </w:p>
    <w:p w14:paraId="791AED71" w14:textId="77777777" w:rsidR="00EC6143" w:rsidRDefault="00EC6143" w:rsidP="00EC6143">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05" w:history="1">
        <w:r w:rsidRPr="00EC6143">
          <w:rPr>
            <w:rStyle w:val="Hyperlink"/>
            <w:rFonts w:ascii="Calibri" w:hAnsi="Calibri" w:cs="Calibri"/>
            <w:sz w:val="16"/>
            <w:szCs w:val="16"/>
          </w:rPr>
          <w:t>benm@smithagencyinc.org</w:t>
        </w:r>
      </w:hyperlink>
    </w:p>
    <w:p w14:paraId="1913FFDD" w14:textId="77777777" w:rsidR="00EC6143" w:rsidRDefault="00EC6143" w:rsidP="00EC6143">
      <w:pPr>
        <w:pStyle w:val="MemberInformation"/>
        <w:spacing w:line="240" w:lineRule="auto"/>
        <w:ind w:left="720"/>
        <w:rPr>
          <w:rFonts w:asciiTheme="minorHAnsi" w:hAnsiTheme="minorHAnsi" w:cs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303-699-6373</w:t>
      </w:r>
    </w:p>
    <w:p w14:paraId="2F4B85D9" w14:textId="77777777" w:rsidR="00EC6143" w:rsidRDefault="00EC6143" w:rsidP="00EC6143">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Pr="00E34C39">
        <w:rPr>
          <w:rFonts w:asciiTheme="minorHAnsi" w:hAnsiTheme="minorHAnsi"/>
          <w:sz w:val="16"/>
          <w:szCs w:val="16"/>
        </w:rPr>
        <w:t>303-699-5597</w:t>
      </w:r>
    </w:p>
    <w:p w14:paraId="7F5A9106" w14:textId="77777777" w:rsidR="00EC6143" w:rsidRDefault="00EC6143" w:rsidP="00EC6143">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507A800D" w14:textId="77777777" w:rsidR="00EC6143" w:rsidRDefault="00EC6143" w:rsidP="00EC6143">
      <w:pPr>
        <w:pStyle w:val="MemberInformation"/>
        <w:spacing w:line="240" w:lineRule="auto"/>
        <w:ind w:left="720"/>
        <w:rPr>
          <w:rFonts w:asciiTheme="minorHAnsi" w:hAnsiTheme="minorHAnsi"/>
          <w:sz w:val="16"/>
          <w:szCs w:val="16"/>
        </w:rPr>
      </w:pPr>
      <w:r>
        <w:rPr>
          <w:rFonts w:asciiTheme="minorHAnsi" w:hAnsiTheme="minorHAnsi"/>
          <w:sz w:val="16"/>
          <w:szCs w:val="16"/>
        </w:rPr>
        <w:t>Christy Graham</w:t>
      </w:r>
    </w:p>
    <w:p w14:paraId="068F49B8" w14:textId="77777777" w:rsidR="00EC6143" w:rsidRDefault="00EC6143" w:rsidP="00EC6143">
      <w:pPr>
        <w:pStyle w:val="MemberInformation"/>
        <w:spacing w:line="240" w:lineRule="auto"/>
        <w:ind w:left="720"/>
        <w:rPr>
          <w:rStyle w:val="Hyperlink"/>
          <w:rFonts w:asciiTheme="minorHAnsi" w:hAnsiTheme="minorHAnsi" w:cstheme="minorHAnsi"/>
          <w:sz w:val="16"/>
          <w:szCs w:val="16"/>
        </w:rPr>
      </w:pPr>
      <w:r>
        <w:rPr>
          <w:rFonts w:asciiTheme="minorHAnsi" w:hAnsiTheme="minorHAnsi"/>
          <w:sz w:val="16"/>
          <w:szCs w:val="16"/>
        </w:rPr>
        <w:t>Email:</w:t>
      </w:r>
      <w:r w:rsidRPr="007661A6">
        <w:rPr>
          <w:rStyle w:val="Hyperlink"/>
          <w:rFonts w:asciiTheme="minorHAnsi" w:hAnsiTheme="minorHAnsi"/>
          <w:sz w:val="16"/>
          <w:szCs w:val="16"/>
        </w:rPr>
        <w:t xml:space="preserve"> </w:t>
      </w:r>
      <w:hyperlink r:id="rId106" w:history="1">
        <w:r w:rsidRPr="00EC6143">
          <w:rPr>
            <w:rStyle w:val="Hyperlink"/>
            <w:rFonts w:ascii="Calibri" w:hAnsi="Calibri" w:cs="Calibri"/>
            <w:sz w:val="16"/>
            <w:szCs w:val="16"/>
          </w:rPr>
          <w:t>christyg@smithagencyinc.org</w:t>
        </w:r>
      </w:hyperlink>
    </w:p>
    <w:p w14:paraId="420BC6E6" w14:textId="77777777" w:rsidR="00EC6143" w:rsidRDefault="00EC6143" w:rsidP="00EC6143">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sidRPr="00E34C39">
        <w:rPr>
          <w:rFonts w:asciiTheme="minorHAnsi" w:hAnsiTheme="minorHAnsi"/>
          <w:sz w:val="16"/>
          <w:szCs w:val="16"/>
        </w:rPr>
        <w:t>303-699-6373</w:t>
      </w:r>
    </w:p>
    <w:p w14:paraId="58DA4217" w14:textId="77777777" w:rsidR="00AA44A3" w:rsidRPr="00C071A8" w:rsidRDefault="00AA44A3" w:rsidP="00AA44A3">
      <w:pPr>
        <w:pStyle w:val="MemberInformation"/>
        <w:spacing w:line="240" w:lineRule="auto"/>
        <w:ind w:left="270"/>
        <w:rPr>
          <w:rFonts w:asciiTheme="minorHAnsi" w:hAnsiTheme="minorHAnsi"/>
          <w:b/>
          <w:sz w:val="16"/>
          <w:szCs w:val="16"/>
        </w:rPr>
      </w:pPr>
      <w:r w:rsidRPr="00C071A8">
        <w:rPr>
          <w:rFonts w:asciiTheme="minorHAnsi" w:hAnsiTheme="minorHAnsi"/>
          <w:b/>
          <w:sz w:val="16"/>
          <w:szCs w:val="16"/>
        </w:rPr>
        <w:t xml:space="preserve">Admissions: </w:t>
      </w:r>
    </w:p>
    <w:p w14:paraId="482652B5" w14:textId="77777777" w:rsidR="00AA44A3" w:rsidRDefault="00AA44A3" w:rsidP="00AA44A3">
      <w:pPr>
        <w:pStyle w:val="MemberInformation"/>
        <w:spacing w:line="240" w:lineRule="auto"/>
        <w:ind w:left="720"/>
        <w:rPr>
          <w:rFonts w:asciiTheme="minorHAnsi" w:hAnsiTheme="minorHAnsi"/>
          <w:sz w:val="16"/>
          <w:szCs w:val="16"/>
        </w:rPr>
      </w:pPr>
      <w:r>
        <w:rPr>
          <w:rFonts w:asciiTheme="minorHAnsi" w:hAnsiTheme="minorHAnsi"/>
          <w:sz w:val="16"/>
          <w:szCs w:val="16"/>
        </w:rPr>
        <w:t>Ana Zeman</w:t>
      </w:r>
    </w:p>
    <w:p w14:paraId="013FC83E" w14:textId="77777777" w:rsidR="00AA44A3" w:rsidRDefault="00AA44A3" w:rsidP="00AA44A3">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107" w:history="1">
        <w:r w:rsidRPr="00AA44A3">
          <w:rPr>
            <w:rStyle w:val="Hyperlink"/>
            <w:rFonts w:asciiTheme="minorHAnsi" w:hAnsiTheme="minorHAnsi" w:cstheme="minorHAnsi"/>
            <w:sz w:val="16"/>
            <w:szCs w:val="16"/>
            <w:shd w:val="clear" w:color="auto" w:fill="FFFFFF"/>
          </w:rPr>
          <w:t>sedtreatment@smithagencyinc.org</w:t>
        </w:r>
      </w:hyperlink>
      <w:r>
        <w:rPr>
          <w:rFonts w:ascii="Arial" w:hAnsi="Arial"/>
          <w:color w:val="000000"/>
          <w:sz w:val="20"/>
          <w:szCs w:val="20"/>
          <w:shd w:val="clear" w:color="auto" w:fill="FFFFFF"/>
        </w:rPr>
        <w:t xml:space="preserve"> </w:t>
      </w:r>
    </w:p>
    <w:p w14:paraId="06F1A7E0" w14:textId="77777777" w:rsidR="00AA44A3" w:rsidRDefault="00AA44A3" w:rsidP="00AA44A3">
      <w:pPr>
        <w:pStyle w:val="MemberInformation"/>
        <w:spacing w:line="240" w:lineRule="auto"/>
        <w:ind w:left="720"/>
        <w:rPr>
          <w:rFonts w:ascii="Arial" w:hAnsi="Arial"/>
          <w:color w:val="000000"/>
          <w:sz w:val="20"/>
          <w:szCs w:val="20"/>
          <w:shd w:val="clear" w:color="auto" w:fill="FFFFFF"/>
        </w:rPr>
      </w:pPr>
      <w:r>
        <w:rPr>
          <w:rFonts w:asciiTheme="minorHAnsi" w:hAnsiTheme="minorHAnsi"/>
          <w:sz w:val="16"/>
          <w:szCs w:val="16"/>
        </w:rPr>
        <w:t xml:space="preserve">Phone: </w:t>
      </w:r>
      <w:r w:rsidRPr="00AA44A3">
        <w:rPr>
          <w:rFonts w:asciiTheme="minorHAnsi" w:hAnsiTheme="minorHAnsi" w:cstheme="minorHAnsi"/>
          <w:color w:val="000000"/>
          <w:sz w:val="16"/>
          <w:szCs w:val="16"/>
          <w:shd w:val="clear" w:color="auto" w:fill="FFFFFF"/>
        </w:rPr>
        <w:t>303-699-6373</w:t>
      </w:r>
    </w:p>
    <w:p w14:paraId="7FC1FC70" w14:textId="77777777" w:rsidR="00AA44A3" w:rsidRPr="00446BA8" w:rsidRDefault="00AA44A3" w:rsidP="00AA44A3">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Requirements: </w:t>
      </w:r>
      <w:r w:rsidRPr="00AA44A3">
        <w:rPr>
          <w:rFonts w:asciiTheme="minorHAnsi" w:hAnsiTheme="minorHAnsi" w:cstheme="minorHAnsi"/>
          <w:color w:val="000000"/>
          <w:sz w:val="16"/>
          <w:szCs w:val="16"/>
          <w:shd w:val="clear" w:color="auto" w:fill="FFFFFF"/>
        </w:rPr>
        <w:t>Student must have an IEP</w:t>
      </w:r>
    </w:p>
    <w:p w14:paraId="4FFE45A4" w14:textId="77777777" w:rsidR="00EC6143" w:rsidRDefault="00EC6143" w:rsidP="00EC6143">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Specialized Program Focus:</w:t>
      </w:r>
    </w:p>
    <w:p w14:paraId="68C28ADA" w14:textId="77777777" w:rsidR="00EC6143" w:rsidRDefault="00EC6143" w:rsidP="00EC6143">
      <w:pPr>
        <w:pStyle w:val="MemberInformation"/>
        <w:spacing w:line="240" w:lineRule="auto"/>
        <w:ind w:left="720"/>
        <w:rPr>
          <w:rFonts w:asciiTheme="minorHAnsi" w:hAnsiTheme="minorHAnsi"/>
          <w:b/>
          <w:sz w:val="16"/>
          <w:szCs w:val="16"/>
        </w:rPr>
      </w:pPr>
      <w:r w:rsidRPr="00E34C39">
        <w:rPr>
          <w:rFonts w:asciiTheme="minorHAnsi" w:hAnsiTheme="minorHAnsi" w:cs="Helvetica"/>
          <w:sz w:val="16"/>
          <w:szCs w:val="16"/>
          <w:shd w:val="clear" w:color="auto" w:fill="FFFFFF"/>
        </w:rPr>
        <w:t>Special Education instruction, Affective Education, Occupational Therapy, Speech Therapy, Off-Campus Vocational Services and Job Coaching, Integrated Listening System</w:t>
      </w:r>
      <w:r>
        <w:rPr>
          <w:rFonts w:asciiTheme="minorHAnsi" w:hAnsiTheme="minorHAnsi" w:cs="Helvetica"/>
          <w:sz w:val="16"/>
          <w:szCs w:val="16"/>
          <w:shd w:val="clear" w:color="auto" w:fill="FFFFFF"/>
        </w:rPr>
        <w:t>, BCBA onsite Behavior Analysis</w:t>
      </w:r>
    </w:p>
    <w:p w14:paraId="0A55CB14" w14:textId="77777777" w:rsidR="00EC6143" w:rsidRPr="000E13CD" w:rsidRDefault="00F83DDF" w:rsidP="00F83DDF">
      <w:pPr>
        <w:pStyle w:val="MemberInformation"/>
        <w:spacing w:line="240" w:lineRule="auto"/>
        <w:ind w:left="90"/>
        <w:rPr>
          <w:rFonts w:asciiTheme="minorHAnsi" w:hAnsiTheme="minorHAnsi"/>
          <w:b/>
          <w:sz w:val="16"/>
          <w:szCs w:val="16"/>
        </w:rPr>
      </w:pPr>
      <w:r>
        <w:rPr>
          <w:rFonts w:asciiTheme="minorHAnsi" w:hAnsiTheme="minorHAnsi"/>
          <w:b/>
          <w:sz w:val="16"/>
          <w:szCs w:val="16"/>
        </w:rPr>
        <w:br w:type="column"/>
      </w:r>
      <w:r w:rsidR="00EC6143">
        <w:rPr>
          <w:rFonts w:asciiTheme="minorHAnsi" w:hAnsiTheme="minorHAnsi"/>
          <w:b/>
          <w:sz w:val="16"/>
          <w:szCs w:val="16"/>
        </w:rPr>
        <w:t xml:space="preserve">Website: </w:t>
      </w:r>
      <w:hyperlink r:id="rId108" w:history="1">
        <w:r w:rsidR="00EC6143">
          <w:rPr>
            <w:rStyle w:val="Hyperlink"/>
            <w:rFonts w:asciiTheme="minorHAnsi" w:hAnsiTheme="minorHAnsi"/>
            <w:sz w:val="16"/>
            <w:szCs w:val="16"/>
          </w:rPr>
          <w:t>Serenity Education and Day Treatment Center</w:t>
        </w:r>
      </w:hyperlink>
    </w:p>
    <w:p w14:paraId="185C77BD" w14:textId="77777777" w:rsidR="00EC6143" w:rsidRPr="00785B39" w:rsidRDefault="00EC6143" w:rsidP="00EC6143">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EC6143">
        <w:rPr>
          <w:rStyle w:val="Hyperlink"/>
          <w:rFonts w:asciiTheme="minorHAnsi" w:hAnsiTheme="minorHAnsi" w:cs="Helvetica"/>
          <w:color w:val="auto"/>
          <w:sz w:val="14"/>
          <w:szCs w:val="14"/>
          <w:u w:val="none"/>
          <w:shd w:val="clear" w:color="auto" w:fill="FFFFFF"/>
        </w:rPr>
        <w:t>http://www.smithagencyinc.org/what_we_do/serenityeducation.html</w:t>
      </w:r>
      <w:r>
        <w:rPr>
          <w:rStyle w:val="Hyperlink"/>
          <w:rFonts w:asciiTheme="minorHAnsi" w:hAnsiTheme="minorHAnsi"/>
          <w:color w:val="auto"/>
          <w:sz w:val="16"/>
          <w:szCs w:val="16"/>
          <w:u w:val="none"/>
        </w:rPr>
        <w:t>)</w:t>
      </w:r>
    </w:p>
    <w:p w14:paraId="2E6A4D5A" w14:textId="77777777" w:rsidR="00EC6143" w:rsidRPr="005374EC" w:rsidRDefault="00EC6143" w:rsidP="00EC6143">
      <w:pPr>
        <w:pStyle w:val="MemberInformation"/>
        <w:spacing w:line="240" w:lineRule="auto"/>
        <w:ind w:left="90"/>
        <w:rPr>
          <w:rFonts w:asciiTheme="minorHAnsi" w:hAnsiTheme="minorHAnsi"/>
          <w:sz w:val="16"/>
          <w:szCs w:val="16"/>
        </w:rPr>
      </w:pPr>
    </w:p>
    <w:p w14:paraId="3F26384F" w14:textId="77777777" w:rsidR="00EC6143" w:rsidRDefault="00EC6143" w:rsidP="00EC6143">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384AF488" w14:textId="77777777" w:rsidR="00EC6143" w:rsidRPr="00411485" w:rsidRDefault="00EC6143" w:rsidP="00EC614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2E93EA56" w14:textId="77777777" w:rsidR="00EC6143" w:rsidRPr="00411485" w:rsidRDefault="00EC6143" w:rsidP="00EC614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Pr>
          <w:rFonts w:asciiTheme="minorHAnsi" w:hAnsiTheme="minorHAnsi"/>
          <w:sz w:val="16"/>
          <w:szCs w:val="16"/>
        </w:rPr>
        <w:t>D</w:t>
      </w:r>
      <w:r w:rsidRPr="00E34C39">
        <w:rPr>
          <w:rFonts w:asciiTheme="minorHAnsi" w:hAnsiTheme="minorHAnsi"/>
          <w:sz w:val="16"/>
          <w:szCs w:val="16"/>
        </w:rPr>
        <w:t>HS, school districts, private insurance</w:t>
      </w:r>
      <w:r w:rsidRPr="00411485">
        <w:rPr>
          <w:rFonts w:asciiTheme="minorHAnsi" w:hAnsiTheme="minorHAnsi"/>
          <w:sz w:val="16"/>
          <w:szCs w:val="16"/>
        </w:rPr>
        <w:t xml:space="preserve"> Years of operation: </w:t>
      </w:r>
      <w:r>
        <w:rPr>
          <w:rFonts w:asciiTheme="minorHAnsi" w:hAnsiTheme="minorHAnsi"/>
          <w:sz w:val="16"/>
          <w:szCs w:val="16"/>
        </w:rPr>
        <w:t>17</w:t>
      </w:r>
    </w:p>
    <w:p w14:paraId="7B91B26A" w14:textId="77777777" w:rsidR="00EC6143" w:rsidRPr="00411485" w:rsidRDefault="00EC6143" w:rsidP="00EC6143">
      <w:pPr>
        <w:pStyle w:val="MemberInformation"/>
        <w:spacing w:line="240" w:lineRule="auto"/>
        <w:ind w:left="720" w:right="-187"/>
        <w:rPr>
          <w:rFonts w:asciiTheme="minorHAnsi" w:hAnsiTheme="minorHAnsi"/>
          <w:sz w:val="16"/>
          <w:szCs w:val="16"/>
        </w:rPr>
      </w:pPr>
      <w:r>
        <w:rPr>
          <w:rFonts w:asciiTheme="minorHAnsi" w:hAnsiTheme="minorHAnsi"/>
          <w:sz w:val="16"/>
          <w:szCs w:val="16"/>
        </w:rPr>
        <w:t>Ages: 5-21</w:t>
      </w:r>
    </w:p>
    <w:p w14:paraId="1F769029" w14:textId="77777777" w:rsidR="00EC6143" w:rsidRPr="00411485" w:rsidRDefault="00EC6143" w:rsidP="00EC614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K-12 18-21 transition services</w:t>
      </w:r>
    </w:p>
    <w:p w14:paraId="22852DEB" w14:textId="77777777" w:rsidR="00EC6143" w:rsidRPr="00411485" w:rsidRDefault="00EC6143" w:rsidP="00EC614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70</w:t>
      </w:r>
    </w:p>
    <w:p w14:paraId="6A3F4C9C" w14:textId="77777777" w:rsidR="00EC6143" w:rsidRPr="00411485" w:rsidRDefault="00EC6143" w:rsidP="00EC614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1-3 years</w:t>
      </w:r>
    </w:p>
    <w:p w14:paraId="196AFE60" w14:textId="77777777" w:rsidR="00EC6143" w:rsidRPr="00411485" w:rsidRDefault="00EC6143" w:rsidP="00EC6143">
      <w:pPr>
        <w:pStyle w:val="MemberInformation"/>
        <w:spacing w:line="240" w:lineRule="auto"/>
        <w:ind w:left="720" w:right="-187"/>
        <w:rPr>
          <w:rFonts w:asciiTheme="minorHAnsi" w:hAnsiTheme="minorHAnsi"/>
          <w:sz w:val="16"/>
          <w:szCs w:val="16"/>
        </w:rPr>
      </w:pPr>
      <w:r>
        <w:rPr>
          <w:rFonts w:asciiTheme="minorHAnsi" w:hAnsiTheme="minorHAnsi"/>
          <w:sz w:val="16"/>
          <w:szCs w:val="16"/>
        </w:rPr>
        <w:t>Type of program: day treatment</w:t>
      </w:r>
    </w:p>
    <w:p w14:paraId="38AD6C76" w14:textId="77777777" w:rsidR="00EC6143" w:rsidRDefault="00EC6143" w:rsidP="00EC6143">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District of </w:t>
      </w:r>
      <w:r w:rsidR="006B649B">
        <w:rPr>
          <w:rFonts w:asciiTheme="minorHAnsi" w:hAnsiTheme="minorHAnsi"/>
          <w:sz w:val="16"/>
          <w:szCs w:val="16"/>
        </w:rPr>
        <w:t>Residence: Aurora</w:t>
      </w:r>
    </w:p>
    <w:p w14:paraId="7026BE8F" w14:textId="77777777" w:rsidR="00EC6143" w:rsidRPr="005374EC" w:rsidRDefault="00EC6143" w:rsidP="00EC6143">
      <w:pPr>
        <w:pStyle w:val="MemberInformation"/>
        <w:spacing w:line="240" w:lineRule="auto"/>
        <w:ind w:left="720" w:right="-187"/>
        <w:rPr>
          <w:rFonts w:asciiTheme="minorHAnsi" w:hAnsiTheme="minorHAnsi"/>
          <w:sz w:val="16"/>
          <w:szCs w:val="16"/>
        </w:rPr>
      </w:pPr>
    </w:p>
    <w:p w14:paraId="19697008" w14:textId="77777777" w:rsidR="00EC6143" w:rsidRDefault="00EC6143" w:rsidP="00EC6143">
      <w:pPr>
        <w:pStyle w:val="MemberInformation"/>
        <w:ind w:left="0"/>
        <w:rPr>
          <w:b/>
          <w:sz w:val="22"/>
          <w:szCs w:val="22"/>
          <w:u w:val="single"/>
        </w:rPr>
        <w:sectPr w:rsidR="00EC6143" w:rsidSect="006D183F">
          <w:type w:val="continuous"/>
          <w:pgSz w:w="12240" w:h="15840" w:code="1"/>
          <w:pgMar w:top="1440" w:right="1627" w:bottom="1440" w:left="1267" w:header="720" w:footer="720" w:gutter="0"/>
          <w:cols w:num="2" w:space="720"/>
          <w:docGrid w:linePitch="360"/>
        </w:sectPr>
      </w:pPr>
    </w:p>
    <w:p w14:paraId="6536CAC4" w14:textId="77777777" w:rsidR="00FA0CD0" w:rsidRDefault="00FA0CD0">
      <w:pPr>
        <w:spacing w:before="0"/>
        <w:rPr>
          <w:rFonts w:ascii="Trebuchet MS" w:hAnsi="Trebuchet MS"/>
          <w:sz w:val="44"/>
          <w:szCs w:val="72"/>
        </w:rPr>
      </w:pPr>
      <w:r>
        <w:br w:type="page"/>
      </w:r>
    </w:p>
    <w:p w14:paraId="5F59CA82" w14:textId="3F48C192" w:rsidR="000643E9" w:rsidRPr="00512886" w:rsidRDefault="000643E9" w:rsidP="00E93B35">
      <w:pPr>
        <w:pStyle w:val="Heading1"/>
      </w:pPr>
      <w:bookmarkStart w:id="48" w:name="_Toc53054690"/>
      <w:r>
        <w:lastRenderedPageBreak/>
        <w:t>Shiloh – Adams Campus</w:t>
      </w:r>
      <w:r w:rsidR="00625C12">
        <w:tab/>
        <w:t>303-932-9599</w:t>
      </w:r>
      <w:r w:rsidR="00E93B35">
        <w:t xml:space="preserve">           </w:t>
      </w:r>
      <w:r w:rsidR="00E93B35" w:rsidRPr="00E93B35">
        <w:rPr>
          <w:sz w:val="32"/>
          <w:szCs w:val="32"/>
          <w:highlight w:val="yellow"/>
        </w:rPr>
        <w:t>Not accepting students</w:t>
      </w:r>
      <w:bookmarkEnd w:id="48"/>
    </w:p>
    <w:p w14:paraId="12BABD5D" w14:textId="77777777" w:rsidR="000643E9" w:rsidRPr="000643E9" w:rsidRDefault="000643E9" w:rsidP="00627A5A">
      <w:pPr>
        <w:pStyle w:val="MemberInformation"/>
        <w:tabs>
          <w:tab w:val="clear" w:pos="2880"/>
          <w:tab w:val="left" w:pos="5130"/>
        </w:tabs>
        <w:ind w:left="90"/>
        <w:rPr>
          <w:rFonts w:asciiTheme="minorHAnsi" w:hAnsiTheme="minorHAnsi"/>
          <w:b/>
          <w:sz w:val="16"/>
          <w:szCs w:val="16"/>
        </w:rPr>
      </w:pPr>
      <w:r w:rsidRPr="000643E9">
        <w:rPr>
          <w:rFonts w:asciiTheme="minorHAnsi" w:hAnsiTheme="minorHAnsi"/>
          <w:b/>
          <w:sz w:val="16"/>
          <w:szCs w:val="16"/>
        </w:rPr>
        <w:t>7401 Kearney St. Commerce City, CO  80022</w:t>
      </w:r>
      <w:r w:rsidR="00627A5A">
        <w:rPr>
          <w:rFonts w:asciiTheme="minorHAnsi" w:hAnsiTheme="minorHAnsi"/>
          <w:b/>
          <w:sz w:val="16"/>
          <w:szCs w:val="16"/>
        </w:rPr>
        <w:tab/>
        <w:t xml:space="preserve">Email for school: </w:t>
      </w:r>
      <w:hyperlink r:id="rId109" w:history="1">
        <w:r w:rsidR="00627A5A" w:rsidRPr="001117F6">
          <w:rPr>
            <w:rStyle w:val="Hyperlink"/>
            <w:rFonts w:asciiTheme="minorHAnsi" w:hAnsiTheme="minorHAnsi"/>
            <w:b/>
            <w:sz w:val="16"/>
            <w:szCs w:val="16"/>
          </w:rPr>
          <w:t>ktracy@shilohhouse.net</w:t>
        </w:r>
      </w:hyperlink>
    </w:p>
    <w:p w14:paraId="20FF4DFD" w14:textId="77777777" w:rsidR="000643E9" w:rsidRPr="00EF474A" w:rsidRDefault="000643E9" w:rsidP="000643E9">
      <w:pPr>
        <w:pStyle w:val="MemberInformation"/>
        <w:ind w:left="0"/>
        <w:rPr>
          <w:b/>
          <w:sz w:val="16"/>
          <w:szCs w:val="16"/>
          <w:u w:val="single"/>
        </w:rPr>
      </w:pPr>
    </w:p>
    <w:p w14:paraId="7D5F9509" w14:textId="77777777" w:rsidR="000643E9" w:rsidRDefault="000643E9" w:rsidP="000643E9">
      <w:pPr>
        <w:pStyle w:val="MemberInformation"/>
        <w:ind w:left="0"/>
        <w:rPr>
          <w:b/>
          <w:sz w:val="22"/>
          <w:szCs w:val="22"/>
          <w:u w:val="single"/>
        </w:rPr>
        <w:sectPr w:rsidR="000643E9" w:rsidSect="002A3849">
          <w:type w:val="continuous"/>
          <w:pgSz w:w="12240" w:h="15840" w:code="1"/>
          <w:pgMar w:top="1440" w:right="1627" w:bottom="1440" w:left="1267" w:header="720" w:footer="720" w:gutter="0"/>
          <w:cols w:space="720"/>
          <w:docGrid w:linePitch="360"/>
        </w:sectPr>
      </w:pPr>
    </w:p>
    <w:p w14:paraId="56E567F7" w14:textId="77777777" w:rsidR="000643E9" w:rsidRPr="00512886" w:rsidRDefault="000643E9" w:rsidP="000643E9">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39D24593" w14:textId="77777777" w:rsidR="000643E9" w:rsidRPr="006D183F" w:rsidRDefault="005666B5" w:rsidP="000643E9">
      <w:pPr>
        <w:pStyle w:val="MemberInformation"/>
        <w:spacing w:line="240" w:lineRule="auto"/>
        <w:ind w:left="720"/>
        <w:rPr>
          <w:rFonts w:asciiTheme="minorHAnsi" w:hAnsiTheme="minorHAnsi"/>
          <w:sz w:val="16"/>
          <w:szCs w:val="16"/>
        </w:rPr>
      </w:pPr>
      <w:r>
        <w:rPr>
          <w:rFonts w:asciiTheme="minorHAnsi" w:hAnsiTheme="minorHAnsi"/>
          <w:sz w:val="16"/>
          <w:szCs w:val="16"/>
        </w:rPr>
        <w:t>Kevin Trac</w:t>
      </w:r>
      <w:r w:rsidR="000643E9">
        <w:rPr>
          <w:rFonts w:asciiTheme="minorHAnsi" w:hAnsiTheme="minorHAnsi"/>
          <w:sz w:val="16"/>
          <w:szCs w:val="16"/>
        </w:rPr>
        <w:t>y</w:t>
      </w:r>
    </w:p>
    <w:p w14:paraId="52C3DFE2" w14:textId="77777777" w:rsidR="000643E9" w:rsidRDefault="000643E9" w:rsidP="000643E9">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10" w:history="1">
        <w:r w:rsidRPr="00332431">
          <w:rPr>
            <w:rStyle w:val="Hyperlink"/>
            <w:rFonts w:asciiTheme="minorHAnsi" w:hAnsiTheme="minorHAnsi"/>
            <w:sz w:val="16"/>
            <w:szCs w:val="16"/>
          </w:rPr>
          <w:t>ktracy@shilohhouse.net</w:t>
        </w:r>
      </w:hyperlink>
    </w:p>
    <w:p w14:paraId="3F70C5E1" w14:textId="77777777" w:rsidR="000643E9" w:rsidRDefault="000643E9" w:rsidP="000643E9">
      <w:pPr>
        <w:pStyle w:val="MemberInformation"/>
        <w:spacing w:line="240" w:lineRule="auto"/>
        <w:ind w:left="720"/>
        <w:rPr>
          <w:rFonts w:asciiTheme="minorHAnsi" w:hAnsiTheme="minorHAnsi" w:cs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303-932-9599</w:t>
      </w:r>
    </w:p>
    <w:p w14:paraId="64642E57" w14:textId="77777777" w:rsidR="000643E9" w:rsidRDefault="000643E9" w:rsidP="000643E9">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Pr="00E34C39">
        <w:rPr>
          <w:rFonts w:asciiTheme="minorHAnsi" w:hAnsiTheme="minorHAnsi"/>
          <w:sz w:val="16"/>
          <w:szCs w:val="16"/>
        </w:rPr>
        <w:t>303-973-1269</w:t>
      </w:r>
    </w:p>
    <w:p w14:paraId="7252A521" w14:textId="77777777" w:rsidR="000643E9" w:rsidRDefault="000643E9" w:rsidP="000643E9">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6795E7E9" w14:textId="77777777" w:rsidR="000643E9" w:rsidRDefault="000643E9" w:rsidP="000643E9">
      <w:pPr>
        <w:pStyle w:val="MemberInformation"/>
        <w:spacing w:line="240" w:lineRule="auto"/>
        <w:ind w:left="720"/>
        <w:rPr>
          <w:rFonts w:asciiTheme="minorHAnsi" w:hAnsiTheme="minorHAnsi"/>
          <w:sz w:val="16"/>
          <w:szCs w:val="16"/>
        </w:rPr>
      </w:pPr>
      <w:r>
        <w:rPr>
          <w:rFonts w:asciiTheme="minorHAnsi" w:hAnsiTheme="minorHAnsi"/>
          <w:sz w:val="16"/>
          <w:szCs w:val="16"/>
        </w:rPr>
        <w:t>Lawrence Green</w:t>
      </w:r>
    </w:p>
    <w:p w14:paraId="7CEEB879" w14:textId="77777777" w:rsidR="000643E9" w:rsidRDefault="000643E9" w:rsidP="000643E9">
      <w:pPr>
        <w:pStyle w:val="MemberInformation"/>
        <w:spacing w:line="240" w:lineRule="auto"/>
        <w:ind w:left="720"/>
        <w:rPr>
          <w:rStyle w:val="Hyperlink"/>
          <w:rFonts w:asciiTheme="minorHAnsi" w:hAnsiTheme="minorHAnsi" w:cstheme="minorHAnsi"/>
          <w:sz w:val="16"/>
          <w:szCs w:val="16"/>
        </w:rPr>
      </w:pPr>
      <w:r>
        <w:rPr>
          <w:rFonts w:asciiTheme="minorHAnsi" w:hAnsiTheme="minorHAnsi"/>
          <w:sz w:val="16"/>
          <w:szCs w:val="16"/>
        </w:rPr>
        <w:t>Email:</w:t>
      </w:r>
      <w:r w:rsidRPr="000643E9">
        <w:rPr>
          <w:rStyle w:val="Hyperlink"/>
          <w:rFonts w:asciiTheme="minorHAnsi" w:hAnsiTheme="minorHAnsi"/>
          <w:sz w:val="16"/>
          <w:szCs w:val="16"/>
        </w:rPr>
        <w:t xml:space="preserve"> </w:t>
      </w:r>
      <w:hyperlink r:id="rId111" w:history="1">
        <w:r w:rsidRPr="00F76117">
          <w:rPr>
            <w:rStyle w:val="Hyperlink"/>
            <w:rFonts w:asciiTheme="minorHAnsi" w:hAnsiTheme="minorHAnsi"/>
            <w:sz w:val="16"/>
            <w:szCs w:val="16"/>
          </w:rPr>
          <w:t>lgreen@shilohhouse.net</w:t>
        </w:r>
      </w:hyperlink>
    </w:p>
    <w:p w14:paraId="6D27EA32" w14:textId="77777777" w:rsidR="000643E9" w:rsidRDefault="000643E9" w:rsidP="000643E9">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sidRPr="00E34C39">
        <w:rPr>
          <w:rFonts w:asciiTheme="minorHAnsi" w:hAnsiTheme="minorHAnsi"/>
          <w:sz w:val="16"/>
          <w:szCs w:val="16"/>
        </w:rPr>
        <w:t>303-932-9599</w:t>
      </w:r>
    </w:p>
    <w:p w14:paraId="2F508444" w14:textId="77777777" w:rsidR="00625C12" w:rsidRPr="00625C12" w:rsidRDefault="00625C12" w:rsidP="00625C12">
      <w:pPr>
        <w:pStyle w:val="MemberInformation"/>
        <w:spacing w:line="240" w:lineRule="auto"/>
        <w:ind w:left="270"/>
        <w:rPr>
          <w:rFonts w:asciiTheme="minorHAnsi" w:hAnsiTheme="minorHAnsi"/>
          <w:b/>
          <w:sz w:val="16"/>
          <w:szCs w:val="16"/>
        </w:rPr>
      </w:pPr>
      <w:r w:rsidRPr="00625C12">
        <w:rPr>
          <w:rFonts w:asciiTheme="minorHAnsi" w:hAnsiTheme="minorHAnsi"/>
          <w:b/>
          <w:sz w:val="16"/>
          <w:szCs w:val="16"/>
        </w:rPr>
        <w:t>Admissions:</w:t>
      </w:r>
    </w:p>
    <w:p w14:paraId="3EEEE12C" w14:textId="77777777" w:rsidR="00625C12" w:rsidRDefault="00625C12" w:rsidP="000643E9">
      <w:pPr>
        <w:pStyle w:val="MemberInformation"/>
        <w:spacing w:line="240" w:lineRule="auto"/>
        <w:ind w:left="720"/>
        <w:rPr>
          <w:rFonts w:asciiTheme="minorHAnsi" w:hAnsiTheme="minorHAnsi"/>
          <w:sz w:val="16"/>
          <w:szCs w:val="16"/>
        </w:rPr>
      </w:pPr>
      <w:r>
        <w:rPr>
          <w:rFonts w:asciiTheme="minorHAnsi" w:hAnsiTheme="minorHAnsi"/>
          <w:sz w:val="16"/>
          <w:szCs w:val="16"/>
        </w:rPr>
        <w:t>Shelby Keyworth</w:t>
      </w:r>
    </w:p>
    <w:p w14:paraId="6D411EDC" w14:textId="77777777" w:rsidR="00625C12" w:rsidRDefault="00625C12" w:rsidP="000643E9">
      <w:pPr>
        <w:pStyle w:val="MemberInformation"/>
        <w:spacing w:line="240" w:lineRule="auto"/>
        <w:ind w:left="720"/>
        <w:rPr>
          <w:rFonts w:asciiTheme="minorHAnsi" w:hAnsiTheme="minorHAnsi"/>
          <w:sz w:val="16"/>
          <w:szCs w:val="16"/>
        </w:rPr>
      </w:pPr>
      <w:r>
        <w:rPr>
          <w:rFonts w:asciiTheme="minorHAnsi" w:hAnsiTheme="minorHAnsi"/>
          <w:sz w:val="16"/>
          <w:szCs w:val="16"/>
        </w:rPr>
        <w:t>Phone: 303-933-1393</w:t>
      </w:r>
    </w:p>
    <w:p w14:paraId="7649E1DE" w14:textId="77777777" w:rsidR="00625C12" w:rsidRDefault="00625C12" w:rsidP="000643E9">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112" w:history="1">
        <w:r w:rsidRPr="001117F6">
          <w:rPr>
            <w:rStyle w:val="Hyperlink"/>
            <w:rFonts w:asciiTheme="minorHAnsi" w:hAnsiTheme="minorHAnsi"/>
            <w:sz w:val="16"/>
            <w:szCs w:val="16"/>
          </w:rPr>
          <w:t>skeyworth@shilohhouse.net</w:t>
        </w:r>
      </w:hyperlink>
      <w:r>
        <w:rPr>
          <w:rFonts w:asciiTheme="minorHAnsi" w:hAnsiTheme="minorHAnsi"/>
          <w:sz w:val="16"/>
          <w:szCs w:val="16"/>
        </w:rPr>
        <w:t xml:space="preserve"> </w:t>
      </w:r>
      <w:r w:rsidR="00ED7466">
        <w:rPr>
          <w:rFonts w:asciiTheme="minorHAnsi" w:hAnsiTheme="minorHAnsi"/>
          <w:sz w:val="16"/>
          <w:szCs w:val="16"/>
        </w:rPr>
        <w:t xml:space="preserve">or </w:t>
      </w:r>
      <w:hyperlink r:id="rId113" w:history="1">
        <w:r w:rsidR="00ED7466" w:rsidRPr="001117F6">
          <w:rPr>
            <w:rStyle w:val="Hyperlink"/>
            <w:rFonts w:asciiTheme="minorHAnsi" w:hAnsiTheme="minorHAnsi"/>
            <w:sz w:val="16"/>
            <w:szCs w:val="16"/>
          </w:rPr>
          <w:t>referrals@shilohhouse.net</w:t>
        </w:r>
      </w:hyperlink>
      <w:r w:rsidR="00ED7466">
        <w:rPr>
          <w:rFonts w:asciiTheme="minorHAnsi" w:hAnsiTheme="minorHAnsi"/>
          <w:sz w:val="16"/>
          <w:szCs w:val="16"/>
        </w:rPr>
        <w:t xml:space="preserve"> </w:t>
      </w:r>
    </w:p>
    <w:p w14:paraId="0B6AFCE9" w14:textId="77777777" w:rsidR="00625C12" w:rsidRPr="00446BA8" w:rsidRDefault="00625C12" w:rsidP="000643E9">
      <w:pPr>
        <w:pStyle w:val="MemberInformation"/>
        <w:spacing w:line="240" w:lineRule="auto"/>
        <w:ind w:left="720"/>
        <w:rPr>
          <w:rFonts w:asciiTheme="minorHAnsi" w:hAnsiTheme="minorHAnsi"/>
          <w:sz w:val="16"/>
          <w:szCs w:val="16"/>
        </w:rPr>
      </w:pPr>
      <w:r>
        <w:rPr>
          <w:rFonts w:asciiTheme="minorHAnsi" w:hAnsiTheme="minorHAnsi"/>
          <w:sz w:val="16"/>
          <w:szCs w:val="16"/>
        </w:rPr>
        <w:t>Requirements:</w:t>
      </w:r>
      <w:r w:rsidR="00ED7466">
        <w:rPr>
          <w:rFonts w:asciiTheme="minorHAnsi" w:hAnsiTheme="minorHAnsi"/>
          <w:sz w:val="16"/>
          <w:szCs w:val="16"/>
        </w:rPr>
        <w:t xml:space="preserve"> </w:t>
      </w:r>
      <w:r w:rsidR="00ED7466" w:rsidRPr="00BA5BE0">
        <w:rPr>
          <w:rFonts w:asciiTheme="minorHAnsi" w:hAnsiTheme="minorHAnsi" w:cstheme="minorHAnsi"/>
          <w:sz w:val="16"/>
          <w:szCs w:val="16"/>
        </w:rPr>
        <w:t>Current IEP</w:t>
      </w:r>
      <w:r w:rsidR="00ED7466">
        <w:rPr>
          <w:rFonts w:asciiTheme="minorHAnsi" w:hAnsiTheme="minorHAnsi" w:cstheme="minorHAnsi"/>
          <w:sz w:val="16"/>
          <w:szCs w:val="16"/>
        </w:rPr>
        <w:t>, copy of immunization records, p</w:t>
      </w:r>
      <w:r w:rsidR="00ED7466" w:rsidRPr="00BA5BE0">
        <w:rPr>
          <w:rFonts w:asciiTheme="minorHAnsi" w:hAnsiTheme="minorHAnsi" w:cstheme="minorHAnsi"/>
          <w:sz w:val="16"/>
          <w:szCs w:val="16"/>
        </w:rPr>
        <w:t>hysical completed within the last year</w:t>
      </w:r>
      <w:r w:rsidR="00ED7466">
        <w:rPr>
          <w:rFonts w:asciiTheme="minorHAnsi" w:hAnsiTheme="minorHAnsi" w:cstheme="minorHAnsi"/>
          <w:sz w:val="16"/>
          <w:szCs w:val="16"/>
        </w:rPr>
        <w:t xml:space="preserve">, health insurance card (if any), </w:t>
      </w:r>
      <w:r w:rsidR="00ED7466" w:rsidRPr="00BA5BE0">
        <w:rPr>
          <w:rFonts w:asciiTheme="minorHAnsi" w:hAnsiTheme="minorHAnsi" w:cstheme="minorHAnsi"/>
          <w:sz w:val="16"/>
          <w:szCs w:val="16"/>
        </w:rPr>
        <w:t>Social Security Card</w:t>
      </w:r>
      <w:r w:rsidR="00ED7466">
        <w:rPr>
          <w:rFonts w:asciiTheme="minorHAnsi" w:hAnsiTheme="minorHAnsi" w:cstheme="minorHAnsi"/>
          <w:sz w:val="16"/>
          <w:szCs w:val="16"/>
        </w:rPr>
        <w:t xml:space="preserve">, </w:t>
      </w:r>
      <w:r w:rsidR="00ED7466" w:rsidRPr="00BA5BE0">
        <w:rPr>
          <w:rFonts w:asciiTheme="minorHAnsi" w:hAnsiTheme="minorHAnsi" w:cstheme="minorHAnsi"/>
          <w:sz w:val="16"/>
          <w:szCs w:val="16"/>
        </w:rPr>
        <w:t>Birth Certificate</w:t>
      </w:r>
    </w:p>
    <w:p w14:paraId="2275227B" w14:textId="77777777" w:rsidR="000643E9" w:rsidRPr="000E13CD" w:rsidRDefault="000643E9" w:rsidP="000643E9">
      <w:pPr>
        <w:pStyle w:val="MemberInformation"/>
        <w:spacing w:line="240" w:lineRule="auto"/>
        <w:ind w:left="90"/>
        <w:rPr>
          <w:rFonts w:asciiTheme="minorHAnsi" w:hAnsiTheme="minorHAnsi"/>
          <w:b/>
          <w:sz w:val="16"/>
          <w:szCs w:val="16"/>
        </w:rPr>
      </w:pPr>
      <w:r>
        <w:rPr>
          <w:rFonts w:asciiTheme="minorHAnsi" w:hAnsiTheme="minorHAnsi"/>
          <w:sz w:val="16"/>
          <w:szCs w:val="16"/>
        </w:rPr>
        <w:br w:type="column"/>
      </w:r>
      <w:r>
        <w:rPr>
          <w:rFonts w:asciiTheme="minorHAnsi" w:hAnsiTheme="minorHAnsi"/>
          <w:b/>
          <w:sz w:val="16"/>
          <w:szCs w:val="16"/>
        </w:rPr>
        <w:t xml:space="preserve">Website: </w:t>
      </w:r>
      <w:hyperlink r:id="rId114" w:history="1">
        <w:r>
          <w:rPr>
            <w:rStyle w:val="Hyperlink"/>
            <w:rFonts w:asciiTheme="minorHAnsi" w:hAnsiTheme="minorHAnsi"/>
            <w:sz w:val="16"/>
            <w:szCs w:val="16"/>
          </w:rPr>
          <w:t>Shiloh House</w:t>
        </w:r>
      </w:hyperlink>
    </w:p>
    <w:p w14:paraId="02B88621" w14:textId="77777777" w:rsidR="000643E9" w:rsidRPr="00785B39" w:rsidRDefault="000643E9" w:rsidP="000643E9">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0643E9">
        <w:rPr>
          <w:rStyle w:val="Hyperlink"/>
          <w:rFonts w:asciiTheme="minorHAnsi" w:hAnsiTheme="minorHAnsi" w:cs="Helvetica"/>
          <w:color w:val="auto"/>
          <w:sz w:val="16"/>
          <w:szCs w:val="16"/>
          <w:u w:val="none"/>
          <w:shd w:val="clear" w:color="auto" w:fill="FFFFFF"/>
        </w:rPr>
        <w:t>http://www.shilohhouse.org</w:t>
      </w:r>
      <w:r w:rsidRPr="000643E9">
        <w:rPr>
          <w:rStyle w:val="Hyperlink"/>
          <w:rFonts w:asciiTheme="minorHAnsi" w:hAnsiTheme="minorHAnsi"/>
          <w:color w:val="auto"/>
          <w:sz w:val="16"/>
          <w:szCs w:val="16"/>
          <w:u w:val="none"/>
        </w:rPr>
        <w:t>)</w:t>
      </w:r>
    </w:p>
    <w:p w14:paraId="7BFE515D" w14:textId="77777777" w:rsidR="000643E9" w:rsidRPr="005374EC" w:rsidRDefault="000643E9" w:rsidP="000643E9">
      <w:pPr>
        <w:pStyle w:val="MemberInformation"/>
        <w:spacing w:line="240" w:lineRule="auto"/>
        <w:ind w:left="90"/>
        <w:rPr>
          <w:rFonts w:asciiTheme="minorHAnsi" w:hAnsiTheme="minorHAnsi"/>
          <w:sz w:val="16"/>
          <w:szCs w:val="16"/>
        </w:rPr>
      </w:pPr>
    </w:p>
    <w:p w14:paraId="66845186" w14:textId="77777777" w:rsidR="002A243F" w:rsidRDefault="002A243F" w:rsidP="002A243F">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7D387271" w14:textId="77777777" w:rsidR="002A243F" w:rsidRDefault="002A243F" w:rsidP="002A243F">
      <w:pPr>
        <w:pStyle w:val="MemberInformation"/>
        <w:spacing w:line="240" w:lineRule="auto"/>
        <w:ind w:left="720"/>
        <w:rPr>
          <w:rFonts w:asciiTheme="minorHAnsi" w:hAnsiTheme="minorHAnsi"/>
          <w:sz w:val="16"/>
          <w:szCs w:val="16"/>
        </w:rPr>
      </w:pPr>
      <w:r w:rsidRPr="00E34C39">
        <w:rPr>
          <w:rFonts w:asciiTheme="minorHAnsi" w:hAnsiTheme="minorHAnsi"/>
          <w:sz w:val="16"/>
          <w:szCs w:val="16"/>
        </w:rPr>
        <w:t>Students with emotional/behavioral disorders who need mental health support and stabilizatio</w:t>
      </w:r>
      <w:r>
        <w:rPr>
          <w:rFonts w:asciiTheme="minorHAnsi" w:hAnsiTheme="minorHAnsi"/>
          <w:sz w:val="16"/>
          <w:szCs w:val="16"/>
        </w:rPr>
        <w:t>n</w:t>
      </w:r>
    </w:p>
    <w:p w14:paraId="798B6769" w14:textId="77777777" w:rsidR="000643E9" w:rsidRDefault="000643E9" w:rsidP="000643E9">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740B2BD7" w14:textId="77777777" w:rsidR="000643E9" w:rsidRPr="00411485" w:rsidRDefault="000643E9" w:rsidP="000643E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6B9DCB51" w14:textId="77777777" w:rsidR="000643E9" w:rsidRPr="00411485" w:rsidRDefault="000643E9" w:rsidP="000643E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 xml:space="preserve">DHS, probation, school districts, </w:t>
      </w:r>
      <w:r>
        <w:rPr>
          <w:rFonts w:asciiTheme="minorHAnsi" w:hAnsiTheme="minorHAnsi"/>
          <w:sz w:val="16"/>
          <w:szCs w:val="16"/>
        </w:rPr>
        <w:t>B</w:t>
      </w:r>
      <w:r w:rsidRPr="00E34C39">
        <w:rPr>
          <w:rFonts w:asciiTheme="minorHAnsi" w:hAnsiTheme="minorHAnsi"/>
          <w:sz w:val="16"/>
          <w:szCs w:val="16"/>
        </w:rPr>
        <w:t>HO</w:t>
      </w:r>
      <w:r w:rsidRPr="00411485">
        <w:rPr>
          <w:rFonts w:asciiTheme="minorHAnsi" w:hAnsiTheme="minorHAnsi"/>
          <w:sz w:val="16"/>
          <w:szCs w:val="16"/>
        </w:rPr>
        <w:t xml:space="preserve"> Years of operation: </w:t>
      </w:r>
      <w:r>
        <w:rPr>
          <w:rFonts w:asciiTheme="minorHAnsi" w:hAnsiTheme="minorHAnsi"/>
          <w:sz w:val="16"/>
          <w:szCs w:val="16"/>
        </w:rPr>
        <w:t>28</w:t>
      </w:r>
    </w:p>
    <w:p w14:paraId="1F8DD824" w14:textId="77777777" w:rsidR="000643E9" w:rsidRPr="00411485" w:rsidRDefault="000643E9" w:rsidP="000643E9">
      <w:pPr>
        <w:pStyle w:val="MemberInformation"/>
        <w:spacing w:line="240" w:lineRule="auto"/>
        <w:ind w:left="720" w:right="-187"/>
        <w:rPr>
          <w:rFonts w:asciiTheme="minorHAnsi" w:hAnsiTheme="minorHAnsi"/>
          <w:sz w:val="16"/>
          <w:szCs w:val="16"/>
        </w:rPr>
      </w:pPr>
      <w:r>
        <w:rPr>
          <w:rFonts w:asciiTheme="minorHAnsi" w:hAnsiTheme="minorHAnsi"/>
          <w:sz w:val="16"/>
          <w:szCs w:val="16"/>
        </w:rPr>
        <w:t>Ages: 6-12</w:t>
      </w:r>
    </w:p>
    <w:p w14:paraId="1FA99E58" w14:textId="77777777" w:rsidR="000643E9" w:rsidRPr="00411485" w:rsidRDefault="000643E9" w:rsidP="000643E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K-6</w:t>
      </w:r>
    </w:p>
    <w:p w14:paraId="492C5176" w14:textId="77777777" w:rsidR="000643E9" w:rsidRPr="00411485" w:rsidRDefault="000643E9" w:rsidP="000643E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8</w:t>
      </w:r>
    </w:p>
    <w:p w14:paraId="443DFE40" w14:textId="77777777" w:rsidR="000643E9" w:rsidRPr="00411485" w:rsidRDefault="000643E9" w:rsidP="000643E9">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200 days</w:t>
      </w:r>
    </w:p>
    <w:p w14:paraId="194FA3AF" w14:textId="77777777" w:rsidR="000643E9" w:rsidRPr="00411485" w:rsidRDefault="000643E9" w:rsidP="000643E9">
      <w:pPr>
        <w:pStyle w:val="MemberInformation"/>
        <w:spacing w:line="240" w:lineRule="auto"/>
        <w:ind w:left="720" w:right="-187"/>
        <w:rPr>
          <w:rFonts w:asciiTheme="minorHAnsi" w:hAnsiTheme="minorHAnsi"/>
          <w:sz w:val="16"/>
          <w:szCs w:val="16"/>
        </w:rPr>
      </w:pPr>
      <w:r>
        <w:rPr>
          <w:rFonts w:asciiTheme="minorHAnsi" w:hAnsiTheme="minorHAnsi"/>
          <w:sz w:val="16"/>
          <w:szCs w:val="16"/>
        </w:rPr>
        <w:t>Type of program: residential, day treatment, school only</w:t>
      </w:r>
    </w:p>
    <w:p w14:paraId="1F474086" w14:textId="77777777" w:rsidR="000643E9" w:rsidRDefault="000643E9" w:rsidP="000643E9">
      <w:pPr>
        <w:pStyle w:val="MemberInformation"/>
        <w:spacing w:line="240" w:lineRule="auto"/>
        <w:ind w:left="720" w:right="-187"/>
        <w:rPr>
          <w:rFonts w:asciiTheme="minorHAnsi" w:hAnsiTheme="minorHAnsi"/>
          <w:sz w:val="16"/>
          <w:szCs w:val="16"/>
        </w:rPr>
      </w:pPr>
      <w:r>
        <w:rPr>
          <w:rFonts w:asciiTheme="minorHAnsi" w:hAnsiTheme="minorHAnsi"/>
          <w:sz w:val="16"/>
          <w:szCs w:val="16"/>
        </w:rPr>
        <w:t>District of Residence: Adams 14</w:t>
      </w:r>
    </w:p>
    <w:p w14:paraId="0B832741" w14:textId="77777777" w:rsidR="000643E9" w:rsidRPr="005374EC" w:rsidRDefault="000643E9" w:rsidP="000643E9">
      <w:pPr>
        <w:pStyle w:val="MemberInformation"/>
        <w:spacing w:line="240" w:lineRule="auto"/>
        <w:ind w:left="720" w:right="-187"/>
        <w:rPr>
          <w:rFonts w:asciiTheme="minorHAnsi" w:hAnsiTheme="minorHAnsi"/>
          <w:sz w:val="16"/>
          <w:szCs w:val="16"/>
        </w:rPr>
      </w:pPr>
    </w:p>
    <w:p w14:paraId="4185A288" w14:textId="77777777" w:rsidR="000643E9" w:rsidRDefault="000643E9" w:rsidP="000643E9">
      <w:pPr>
        <w:pStyle w:val="MemberInformation"/>
        <w:ind w:left="0"/>
        <w:rPr>
          <w:b/>
          <w:sz w:val="22"/>
          <w:szCs w:val="22"/>
          <w:u w:val="single"/>
        </w:rPr>
        <w:sectPr w:rsidR="000643E9" w:rsidSect="006D183F">
          <w:type w:val="continuous"/>
          <w:pgSz w:w="12240" w:h="15840" w:code="1"/>
          <w:pgMar w:top="1440" w:right="1627" w:bottom="1440" w:left="1267" w:header="720" w:footer="720" w:gutter="0"/>
          <w:cols w:num="2" w:space="720"/>
          <w:docGrid w:linePitch="360"/>
        </w:sectPr>
      </w:pPr>
    </w:p>
    <w:p w14:paraId="5F01C6AB" w14:textId="77777777" w:rsidR="00FA0CD0" w:rsidRPr="00BE5A74" w:rsidRDefault="00FA0CD0" w:rsidP="00FA0CD0">
      <w:pPr>
        <w:spacing w:before="0"/>
        <w:rPr>
          <w:rFonts w:ascii="Trebuchet MS" w:hAnsi="Trebuchet MS"/>
          <w:sz w:val="96"/>
          <w:szCs w:val="96"/>
        </w:rPr>
      </w:pPr>
    </w:p>
    <w:p w14:paraId="5FC9A887" w14:textId="47637457" w:rsidR="00FC4D2B" w:rsidRDefault="00A423F5" w:rsidP="00E93B35">
      <w:pPr>
        <w:pStyle w:val="Heading1"/>
      </w:pPr>
      <w:bookmarkStart w:id="49" w:name="_Toc53054691"/>
      <w:r>
        <w:t>Shiloh – Family</w:t>
      </w:r>
      <w:bookmarkEnd w:id="49"/>
      <w:r>
        <w:t xml:space="preserve"> </w:t>
      </w:r>
    </w:p>
    <w:p w14:paraId="5653317C" w14:textId="6E187E69" w:rsidR="00A423F5" w:rsidRPr="00512886" w:rsidRDefault="00A423F5" w:rsidP="00E93B35">
      <w:pPr>
        <w:pStyle w:val="Heading1"/>
      </w:pPr>
      <w:bookmarkStart w:id="50" w:name="_Toc38870422"/>
      <w:bookmarkStart w:id="51" w:name="_Toc53054692"/>
      <w:r>
        <w:t>Resource Pavilion</w:t>
      </w:r>
      <w:r w:rsidR="00625C12">
        <w:tab/>
        <w:t>303-932-9599</w:t>
      </w:r>
      <w:bookmarkEnd w:id="50"/>
      <w:bookmarkEnd w:id="51"/>
    </w:p>
    <w:p w14:paraId="509E5835" w14:textId="77777777" w:rsidR="00A423F5" w:rsidRDefault="00A423F5" w:rsidP="00627A5A">
      <w:pPr>
        <w:pStyle w:val="MemberInformation"/>
        <w:tabs>
          <w:tab w:val="clear" w:pos="2880"/>
          <w:tab w:val="left" w:pos="5130"/>
        </w:tabs>
        <w:ind w:left="0"/>
        <w:rPr>
          <w:rFonts w:asciiTheme="minorHAnsi" w:hAnsiTheme="minorHAnsi"/>
          <w:sz w:val="16"/>
          <w:szCs w:val="16"/>
        </w:rPr>
      </w:pPr>
      <w:r w:rsidRPr="00E34C39">
        <w:rPr>
          <w:rFonts w:asciiTheme="minorHAnsi" w:hAnsiTheme="minorHAnsi"/>
          <w:sz w:val="16"/>
          <w:szCs w:val="16"/>
        </w:rPr>
        <w:t>9700 E. Easter Ln.</w:t>
      </w:r>
      <w:r>
        <w:rPr>
          <w:rFonts w:asciiTheme="minorHAnsi" w:hAnsiTheme="minorHAnsi"/>
          <w:sz w:val="16"/>
          <w:szCs w:val="16"/>
        </w:rPr>
        <w:t>,</w:t>
      </w:r>
      <w:r w:rsidRPr="00E34C39">
        <w:rPr>
          <w:rFonts w:asciiTheme="minorHAnsi" w:hAnsiTheme="minorHAnsi"/>
          <w:sz w:val="16"/>
          <w:szCs w:val="16"/>
        </w:rPr>
        <w:t xml:space="preserve"> Centennial, CO  80112</w:t>
      </w:r>
      <w:r w:rsidR="00627A5A" w:rsidRPr="00627A5A">
        <w:rPr>
          <w:rFonts w:asciiTheme="minorHAnsi" w:hAnsiTheme="minorHAnsi"/>
          <w:b/>
          <w:sz w:val="16"/>
          <w:szCs w:val="16"/>
        </w:rPr>
        <w:t xml:space="preserve"> </w:t>
      </w:r>
      <w:r w:rsidR="00627A5A">
        <w:rPr>
          <w:rFonts w:asciiTheme="minorHAnsi" w:hAnsiTheme="minorHAnsi"/>
          <w:b/>
          <w:sz w:val="16"/>
          <w:szCs w:val="16"/>
        </w:rPr>
        <w:tab/>
        <w:t xml:space="preserve">Email for school: </w:t>
      </w:r>
      <w:hyperlink r:id="rId115" w:history="1">
        <w:r w:rsidR="00627A5A" w:rsidRPr="001117F6">
          <w:rPr>
            <w:rStyle w:val="Hyperlink"/>
            <w:rFonts w:asciiTheme="minorHAnsi" w:hAnsiTheme="minorHAnsi"/>
            <w:b/>
            <w:sz w:val="16"/>
            <w:szCs w:val="16"/>
          </w:rPr>
          <w:t>ktracy@shilohhouse.net</w:t>
        </w:r>
      </w:hyperlink>
    </w:p>
    <w:p w14:paraId="65AAD440" w14:textId="77777777" w:rsidR="00A423F5" w:rsidRPr="00EF474A" w:rsidRDefault="00A423F5" w:rsidP="00A423F5">
      <w:pPr>
        <w:pStyle w:val="MemberInformation"/>
        <w:ind w:left="0"/>
        <w:rPr>
          <w:b/>
          <w:sz w:val="16"/>
          <w:szCs w:val="16"/>
          <w:u w:val="single"/>
        </w:rPr>
      </w:pPr>
    </w:p>
    <w:p w14:paraId="659D83C6" w14:textId="77777777" w:rsidR="00A423F5" w:rsidRDefault="00A423F5" w:rsidP="00A423F5">
      <w:pPr>
        <w:pStyle w:val="MemberInformation"/>
        <w:ind w:left="0"/>
        <w:rPr>
          <w:b/>
          <w:sz w:val="22"/>
          <w:szCs w:val="22"/>
          <w:u w:val="single"/>
        </w:rPr>
        <w:sectPr w:rsidR="00A423F5" w:rsidSect="002A3849">
          <w:type w:val="continuous"/>
          <w:pgSz w:w="12240" w:h="15840" w:code="1"/>
          <w:pgMar w:top="1440" w:right="1627" w:bottom="1440" w:left="1267" w:header="720" w:footer="720" w:gutter="0"/>
          <w:cols w:space="720"/>
          <w:docGrid w:linePitch="360"/>
        </w:sectPr>
      </w:pPr>
    </w:p>
    <w:p w14:paraId="66D52BAD" w14:textId="77777777" w:rsidR="00A423F5" w:rsidRPr="00512886" w:rsidRDefault="00A423F5" w:rsidP="00A423F5">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1AF98981" w14:textId="77777777" w:rsidR="00A423F5" w:rsidRPr="006D183F" w:rsidRDefault="005666B5" w:rsidP="00A423F5">
      <w:pPr>
        <w:pStyle w:val="MemberInformation"/>
        <w:spacing w:line="240" w:lineRule="auto"/>
        <w:ind w:left="720"/>
        <w:rPr>
          <w:rFonts w:asciiTheme="minorHAnsi" w:hAnsiTheme="minorHAnsi"/>
          <w:sz w:val="16"/>
          <w:szCs w:val="16"/>
        </w:rPr>
      </w:pPr>
      <w:r>
        <w:rPr>
          <w:rFonts w:asciiTheme="minorHAnsi" w:hAnsiTheme="minorHAnsi"/>
          <w:sz w:val="16"/>
          <w:szCs w:val="16"/>
        </w:rPr>
        <w:t>Kevin Trac</w:t>
      </w:r>
      <w:r w:rsidR="00A423F5">
        <w:rPr>
          <w:rFonts w:asciiTheme="minorHAnsi" w:hAnsiTheme="minorHAnsi"/>
          <w:sz w:val="16"/>
          <w:szCs w:val="16"/>
        </w:rPr>
        <w:t>y</w:t>
      </w:r>
    </w:p>
    <w:p w14:paraId="721CE4CA" w14:textId="77777777" w:rsidR="00A423F5" w:rsidRDefault="00A423F5" w:rsidP="00A423F5">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16" w:history="1">
        <w:r w:rsidRPr="00332431">
          <w:rPr>
            <w:rStyle w:val="Hyperlink"/>
            <w:rFonts w:asciiTheme="minorHAnsi" w:hAnsiTheme="minorHAnsi"/>
            <w:sz w:val="16"/>
            <w:szCs w:val="16"/>
          </w:rPr>
          <w:t>ktracy@shilohhouse.net</w:t>
        </w:r>
      </w:hyperlink>
    </w:p>
    <w:p w14:paraId="59820BCC" w14:textId="77777777" w:rsidR="00A423F5" w:rsidRDefault="00A423F5" w:rsidP="00A423F5">
      <w:pPr>
        <w:pStyle w:val="MemberInformation"/>
        <w:spacing w:line="240" w:lineRule="auto"/>
        <w:ind w:left="720"/>
        <w:rPr>
          <w:rFonts w:asciiTheme="minorHAnsi" w:hAnsiTheme="minorHAnsi" w:cs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303-932-9599</w:t>
      </w:r>
    </w:p>
    <w:p w14:paraId="6D0B7908" w14:textId="77777777" w:rsidR="00A423F5" w:rsidRDefault="00A423F5" w:rsidP="00A423F5">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Pr="00E34C39">
        <w:rPr>
          <w:rFonts w:asciiTheme="minorHAnsi" w:hAnsiTheme="minorHAnsi"/>
          <w:sz w:val="16"/>
          <w:szCs w:val="16"/>
        </w:rPr>
        <w:t>303-973-1269</w:t>
      </w:r>
    </w:p>
    <w:p w14:paraId="6C2F25A2" w14:textId="77777777" w:rsidR="00ED7466" w:rsidRPr="00625C12" w:rsidRDefault="00ED7466" w:rsidP="00ED7466">
      <w:pPr>
        <w:pStyle w:val="MemberInformation"/>
        <w:spacing w:line="240" w:lineRule="auto"/>
        <w:ind w:left="270"/>
        <w:rPr>
          <w:rFonts w:asciiTheme="minorHAnsi" w:hAnsiTheme="minorHAnsi"/>
          <w:b/>
          <w:sz w:val="16"/>
          <w:szCs w:val="16"/>
        </w:rPr>
      </w:pPr>
      <w:r w:rsidRPr="00625C12">
        <w:rPr>
          <w:rFonts w:asciiTheme="minorHAnsi" w:hAnsiTheme="minorHAnsi"/>
          <w:b/>
          <w:sz w:val="16"/>
          <w:szCs w:val="16"/>
        </w:rPr>
        <w:t>Admissions:</w:t>
      </w:r>
    </w:p>
    <w:p w14:paraId="67C3B042" w14:textId="77777777" w:rsidR="00ED7466"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Shelby Keyworth</w:t>
      </w:r>
    </w:p>
    <w:p w14:paraId="594DD048" w14:textId="77777777" w:rsidR="00ED7466"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Phone: 303-933-1393</w:t>
      </w:r>
    </w:p>
    <w:p w14:paraId="193C411C" w14:textId="77777777" w:rsidR="00ED7466"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117" w:history="1">
        <w:r w:rsidRPr="001117F6">
          <w:rPr>
            <w:rStyle w:val="Hyperlink"/>
            <w:rFonts w:asciiTheme="minorHAnsi" w:hAnsiTheme="minorHAnsi"/>
            <w:sz w:val="16"/>
            <w:szCs w:val="16"/>
          </w:rPr>
          <w:t>skeyworth@shilohhouse.net</w:t>
        </w:r>
      </w:hyperlink>
      <w:r>
        <w:rPr>
          <w:rFonts w:asciiTheme="minorHAnsi" w:hAnsiTheme="minorHAnsi"/>
          <w:sz w:val="16"/>
          <w:szCs w:val="16"/>
        </w:rPr>
        <w:t xml:space="preserve"> or </w:t>
      </w:r>
      <w:hyperlink r:id="rId118" w:history="1">
        <w:r w:rsidRPr="001117F6">
          <w:rPr>
            <w:rStyle w:val="Hyperlink"/>
            <w:rFonts w:asciiTheme="minorHAnsi" w:hAnsiTheme="minorHAnsi"/>
            <w:sz w:val="16"/>
            <w:szCs w:val="16"/>
          </w:rPr>
          <w:t>referrals@shilohhouse.net</w:t>
        </w:r>
      </w:hyperlink>
      <w:r>
        <w:rPr>
          <w:rFonts w:asciiTheme="minorHAnsi" w:hAnsiTheme="minorHAnsi"/>
          <w:sz w:val="16"/>
          <w:szCs w:val="16"/>
        </w:rPr>
        <w:t xml:space="preserve"> </w:t>
      </w:r>
    </w:p>
    <w:p w14:paraId="379A98AD" w14:textId="77777777" w:rsidR="00ED7466" w:rsidRPr="00446BA8"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Requirements: </w:t>
      </w:r>
      <w:r w:rsidRPr="00BA5BE0">
        <w:rPr>
          <w:rFonts w:asciiTheme="minorHAnsi" w:hAnsiTheme="minorHAnsi" w:cstheme="minorHAnsi"/>
          <w:sz w:val="16"/>
          <w:szCs w:val="16"/>
        </w:rPr>
        <w:t>Current IEP</w:t>
      </w:r>
      <w:r>
        <w:rPr>
          <w:rFonts w:asciiTheme="minorHAnsi" w:hAnsiTheme="minorHAnsi" w:cstheme="minorHAnsi"/>
          <w:sz w:val="16"/>
          <w:szCs w:val="16"/>
        </w:rPr>
        <w:t>, copy of immunization records, p</w:t>
      </w:r>
      <w:r w:rsidRPr="00BA5BE0">
        <w:rPr>
          <w:rFonts w:asciiTheme="minorHAnsi" w:hAnsiTheme="minorHAnsi" w:cstheme="minorHAnsi"/>
          <w:sz w:val="16"/>
          <w:szCs w:val="16"/>
        </w:rPr>
        <w:t>hysical completed within the last year</w:t>
      </w:r>
      <w:r>
        <w:rPr>
          <w:rFonts w:asciiTheme="minorHAnsi" w:hAnsiTheme="minorHAnsi" w:cstheme="minorHAnsi"/>
          <w:sz w:val="16"/>
          <w:szCs w:val="16"/>
        </w:rPr>
        <w:t xml:space="preserve">, health insurance card (if any), </w:t>
      </w:r>
      <w:r w:rsidRPr="00BA5BE0">
        <w:rPr>
          <w:rFonts w:asciiTheme="minorHAnsi" w:hAnsiTheme="minorHAnsi" w:cstheme="minorHAnsi"/>
          <w:sz w:val="16"/>
          <w:szCs w:val="16"/>
        </w:rPr>
        <w:t>Social Security Card</w:t>
      </w:r>
      <w:r>
        <w:rPr>
          <w:rFonts w:asciiTheme="minorHAnsi" w:hAnsiTheme="minorHAnsi" w:cstheme="minorHAnsi"/>
          <w:sz w:val="16"/>
          <w:szCs w:val="16"/>
        </w:rPr>
        <w:t xml:space="preserve">, </w:t>
      </w:r>
      <w:r w:rsidRPr="00BA5BE0">
        <w:rPr>
          <w:rFonts w:asciiTheme="minorHAnsi" w:hAnsiTheme="minorHAnsi" w:cstheme="minorHAnsi"/>
          <w:sz w:val="16"/>
          <w:szCs w:val="16"/>
        </w:rPr>
        <w:t>Birth Certificate</w:t>
      </w:r>
    </w:p>
    <w:p w14:paraId="40E005F4" w14:textId="77777777" w:rsidR="00A423F5" w:rsidRDefault="00A423F5" w:rsidP="00A423F5">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Specialized Program Focus:</w:t>
      </w:r>
    </w:p>
    <w:p w14:paraId="6D514B10" w14:textId="77777777" w:rsidR="00A423F5" w:rsidRDefault="00A423F5" w:rsidP="00A423F5">
      <w:pPr>
        <w:pStyle w:val="MemberInformation"/>
        <w:spacing w:line="240" w:lineRule="auto"/>
        <w:ind w:left="720"/>
        <w:rPr>
          <w:rFonts w:asciiTheme="minorHAnsi" w:hAnsiTheme="minorHAnsi"/>
          <w:sz w:val="16"/>
          <w:szCs w:val="16"/>
        </w:rPr>
      </w:pPr>
      <w:r w:rsidRPr="00E34C39">
        <w:rPr>
          <w:rFonts w:asciiTheme="minorHAnsi" w:hAnsiTheme="minorHAnsi"/>
          <w:sz w:val="16"/>
          <w:szCs w:val="16"/>
        </w:rPr>
        <w:t>Students with emotional/behavioral disorders who need mental health support and stabilization; Autism Spectrum Disorder</w:t>
      </w:r>
      <w:r>
        <w:rPr>
          <w:rFonts w:asciiTheme="minorHAnsi" w:hAnsiTheme="minorHAnsi"/>
          <w:sz w:val="16"/>
          <w:szCs w:val="16"/>
        </w:rPr>
        <w:t xml:space="preserve"> </w:t>
      </w:r>
    </w:p>
    <w:p w14:paraId="62B99474" w14:textId="77777777" w:rsidR="00A423F5" w:rsidRPr="000E13CD" w:rsidRDefault="00A423F5" w:rsidP="00A423F5">
      <w:pPr>
        <w:pStyle w:val="MemberInformation"/>
        <w:spacing w:line="240" w:lineRule="auto"/>
        <w:ind w:left="90"/>
        <w:rPr>
          <w:rFonts w:asciiTheme="minorHAnsi" w:hAnsiTheme="minorHAnsi"/>
          <w:b/>
          <w:sz w:val="16"/>
          <w:szCs w:val="16"/>
        </w:rPr>
      </w:pPr>
      <w:r>
        <w:rPr>
          <w:rFonts w:asciiTheme="minorHAnsi" w:hAnsiTheme="minorHAnsi"/>
          <w:sz w:val="16"/>
          <w:szCs w:val="16"/>
        </w:rPr>
        <w:br w:type="column"/>
      </w:r>
      <w:r>
        <w:rPr>
          <w:rFonts w:asciiTheme="minorHAnsi" w:hAnsiTheme="minorHAnsi"/>
          <w:b/>
          <w:sz w:val="16"/>
          <w:szCs w:val="16"/>
        </w:rPr>
        <w:t xml:space="preserve">Website: </w:t>
      </w:r>
      <w:hyperlink r:id="rId119" w:history="1">
        <w:r>
          <w:rPr>
            <w:rStyle w:val="Hyperlink"/>
            <w:rFonts w:asciiTheme="minorHAnsi" w:hAnsiTheme="minorHAnsi"/>
            <w:sz w:val="16"/>
            <w:szCs w:val="16"/>
          </w:rPr>
          <w:t>Shiloh House</w:t>
        </w:r>
      </w:hyperlink>
    </w:p>
    <w:p w14:paraId="048118DC" w14:textId="77777777" w:rsidR="00A423F5" w:rsidRPr="00785B39" w:rsidRDefault="00A423F5" w:rsidP="00A423F5">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0643E9">
        <w:rPr>
          <w:rStyle w:val="Hyperlink"/>
          <w:rFonts w:asciiTheme="minorHAnsi" w:hAnsiTheme="minorHAnsi" w:cs="Helvetica"/>
          <w:color w:val="auto"/>
          <w:sz w:val="16"/>
          <w:szCs w:val="16"/>
          <w:u w:val="none"/>
          <w:shd w:val="clear" w:color="auto" w:fill="FFFFFF"/>
        </w:rPr>
        <w:t>http://www.shilohhouse.org</w:t>
      </w:r>
      <w:r w:rsidRPr="000643E9">
        <w:rPr>
          <w:rStyle w:val="Hyperlink"/>
          <w:rFonts w:asciiTheme="minorHAnsi" w:hAnsiTheme="minorHAnsi"/>
          <w:color w:val="auto"/>
          <w:sz w:val="16"/>
          <w:szCs w:val="16"/>
          <w:u w:val="none"/>
        </w:rPr>
        <w:t>)</w:t>
      </w:r>
    </w:p>
    <w:p w14:paraId="67A366EB" w14:textId="77777777" w:rsidR="00A423F5" w:rsidRPr="005374EC" w:rsidRDefault="00A423F5" w:rsidP="00A423F5">
      <w:pPr>
        <w:pStyle w:val="MemberInformation"/>
        <w:spacing w:line="240" w:lineRule="auto"/>
        <w:ind w:left="90"/>
        <w:rPr>
          <w:rFonts w:asciiTheme="minorHAnsi" w:hAnsiTheme="minorHAnsi"/>
          <w:sz w:val="16"/>
          <w:szCs w:val="16"/>
        </w:rPr>
      </w:pPr>
    </w:p>
    <w:p w14:paraId="02B02BA7" w14:textId="77777777" w:rsidR="00A423F5" w:rsidRDefault="00A423F5" w:rsidP="00A423F5">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3B8756D2" w14:textId="77777777" w:rsidR="00A423F5" w:rsidRPr="00411485" w:rsidRDefault="00A423F5" w:rsidP="00A423F5">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521A9620" w14:textId="77777777" w:rsidR="00A423F5" w:rsidRPr="00411485" w:rsidRDefault="00A423F5" w:rsidP="00A423F5">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 xml:space="preserve">DHS, probation, school districts, </w:t>
      </w:r>
      <w:r>
        <w:rPr>
          <w:rFonts w:asciiTheme="minorHAnsi" w:hAnsiTheme="minorHAnsi"/>
          <w:sz w:val="16"/>
          <w:szCs w:val="16"/>
        </w:rPr>
        <w:t>B</w:t>
      </w:r>
      <w:r w:rsidRPr="00E34C39">
        <w:rPr>
          <w:rFonts w:asciiTheme="minorHAnsi" w:hAnsiTheme="minorHAnsi"/>
          <w:sz w:val="16"/>
          <w:szCs w:val="16"/>
        </w:rPr>
        <w:t>HO</w:t>
      </w:r>
      <w:r w:rsidRPr="00411485">
        <w:rPr>
          <w:rFonts w:asciiTheme="minorHAnsi" w:hAnsiTheme="minorHAnsi"/>
          <w:sz w:val="16"/>
          <w:szCs w:val="16"/>
        </w:rPr>
        <w:t xml:space="preserve"> Years of operation: </w:t>
      </w:r>
      <w:r>
        <w:rPr>
          <w:rFonts w:asciiTheme="minorHAnsi" w:hAnsiTheme="minorHAnsi"/>
          <w:sz w:val="16"/>
          <w:szCs w:val="16"/>
        </w:rPr>
        <w:t>2</w:t>
      </w:r>
    </w:p>
    <w:p w14:paraId="60FE2051" w14:textId="77777777" w:rsidR="00A423F5" w:rsidRPr="00411485" w:rsidRDefault="00A423F5" w:rsidP="00A423F5">
      <w:pPr>
        <w:pStyle w:val="MemberInformation"/>
        <w:spacing w:line="240" w:lineRule="auto"/>
        <w:ind w:left="720" w:right="-187"/>
        <w:rPr>
          <w:rFonts w:asciiTheme="minorHAnsi" w:hAnsiTheme="minorHAnsi"/>
          <w:sz w:val="16"/>
          <w:szCs w:val="16"/>
        </w:rPr>
      </w:pPr>
      <w:r>
        <w:rPr>
          <w:rFonts w:asciiTheme="minorHAnsi" w:hAnsiTheme="minorHAnsi"/>
          <w:sz w:val="16"/>
          <w:szCs w:val="16"/>
        </w:rPr>
        <w:t>Ages: 10-21</w:t>
      </w:r>
    </w:p>
    <w:p w14:paraId="102AA356" w14:textId="77777777" w:rsidR="00A423F5" w:rsidRPr="00411485" w:rsidRDefault="00A423F5" w:rsidP="00A423F5">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5-12</w:t>
      </w:r>
    </w:p>
    <w:p w14:paraId="4EC8E0E6" w14:textId="77777777" w:rsidR="00A423F5" w:rsidRPr="00411485" w:rsidRDefault="00A423F5" w:rsidP="00A423F5">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25</w:t>
      </w:r>
    </w:p>
    <w:p w14:paraId="0B68BC69" w14:textId="77777777" w:rsidR="00A423F5" w:rsidRPr="00411485" w:rsidRDefault="00A423F5" w:rsidP="00A423F5">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10 days-respite; day tx 10 months</w:t>
      </w:r>
    </w:p>
    <w:p w14:paraId="4C10CE5A" w14:textId="77777777" w:rsidR="00A423F5" w:rsidRPr="00411485" w:rsidRDefault="00A423F5" w:rsidP="00A423F5">
      <w:pPr>
        <w:pStyle w:val="MemberInformation"/>
        <w:spacing w:line="240" w:lineRule="auto"/>
        <w:ind w:left="720" w:right="-187"/>
        <w:rPr>
          <w:rFonts w:asciiTheme="minorHAnsi" w:hAnsiTheme="minorHAnsi"/>
          <w:sz w:val="16"/>
          <w:szCs w:val="16"/>
        </w:rPr>
      </w:pPr>
      <w:r>
        <w:rPr>
          <w:rFonts w:asciiTheme="minorHAnsi" w:hAnsiTheme="minorHAnsi"/>
          <w:sz w:val="16"/>
          <w:szCs w:val="16"/>
        </w:rPr>
        <w:t>Type of program: residential, day treatment, school only</w:t>
      </w:r>
    </w:p>
    <w:p w14:paraId="3BC9341A" w14:textId="77777777" w:rsidR="00A423F5" w:rsidRDefault="00A423F5" w:rsidP="00A423F5">
      <w:pPr>
        <w:pStyle w:val="MemberInformation"/>
        <w:spacing w:line="240" w:lineRule="auto"/>
        <w:ind w:left="720" w:right="-187"/>
        <w:rPr>
          <w:rFonts w:asciiTheme="minorHAnsi" w:hAnsiTheme="minorHAnsi"/>
          <w:sz w:val="16"/>
          <w:szCs w:val="16"/>
        </w:rPr>
      </w:pPr>
      <w:r>
        <w:rPr>
          <w:rFonts w:asciiTheme="minorHAnsi" w:hAnsiTheme="minorHAnsi"/>
          <w:sz w:val="16"/>
          <w:szCs w:val="16"/>
        </w:rPr>
        <w:t>District of Residence: Cherry Creek</w:t>
      </w:r>
    </w:p>
    <w:p w14:paraId="30E0A861" w14:textId="77777777" w:rsidR="00A423F5" w:rsidRPr="005374EC" w:rsidRDefault="00A423F5" w:rsidP="00A423F5">
      <w:pPr>
        <w:pStyle w:val="MemberInformation"/>
        <w:spacing w:line="240" w:lineRule="auto"/>
        <w:ind w:left="720" w:right="-187"/>
        <w:rPr>
          <w:rFonts w:asciiTheme="minorHAnsi" w:hAnsiTheme="minorHAnsi"/>
          <w:sz w:val="16"/>
          <w:szCs w:val="16"/>
        </w:rPr>
      </w:pPr>
    </w:p>
    <w:p w14:paraId="35A87066" w14:textId="77777777" w:rsidR="00A423F5" w:rsidRDefault="00A423F5" w:rsidP="00A423F5">
      <w:pPr>
        <w:pStyle w:val="MemberInformation"/>
        <w:ind w:left="0"/>
        <w:rPr>
          <w:b/>
          <w:sz w:val="22"/>
          <w:szCs w:val="22"/>
          <w:u w:val="single"/>
        </w:rPr>
        <w:sectPr w:rsidR="00A423F5" w:rsidSect="006D183F">
          <w:type w:val="continuous"/>
          <w:pgSz w:w="12240" w:h="15840" w:code="1"/>
          <w:pgMar w:top="1440" w:right="1627" w:bottom="1440" w:left="1267" w:header="720" w:footer="720" w:gutter="0"/>
          <w:cols w:num="2" w:space="720"/>
          <w:docGrid w:linePitch="360"/>
        </w:sectPr>
      </w:pPr>
    </w:p>
    <w:p w14:paraId="19ECC6C2" w14:textId="622F6783" w:rsidR="00FA0CD0" w:rsidRDefault="00FA0CD0">
      <w:pPr>
        <w:spacing w:before="0"/>
        <w:rPr>
          <w:rFonts w:ascii="Trebuchet MS" w:hAnsi="Trebuchet MS"/>
          <w:sz w:val="72"/>
          <w:szCs w:val="72"/>
        </w:rPr>
      </w:pPr>
      <w:r>
        <w:rPr>
          <w:rFonts w:ascii="Trebuchet MS" w:hAnsi="Trebuchet MS"/>
          <w:sz w:val="72"/>
          <w:szCs w:val="72"/>
        </w:rPr>
        <w:br w:type="page"/>
      </w:r>
    </w:p>
    <w:p w14:paraId="2B91C1D1" w14:textId="77777777" w:rsidR="008F2E27" w:rsidRPr="00512886" w:rsidRDefault="008F2E27" w:rsidP="00E93B35">
      <w:pPr>
        <w:pStyle w:val="Heading1"/>
      </w:pPr>
      <w:bookmarkStart w:id="52" w:name="_Toc53054693"/>
      <w:r>
        <w:lastRenderedPageBreak/>
        <w:t>Shiloh – Littleton Campus</w:t>
      </w:r>
      <w:r w:rsidR="00625C12">
        <w:tab/>
      </w:r>
      <w:r w:rsidR="00625C12">
        <w:tab/>
        <w:t>303-932-9599</w:t>
      </w:r>
      <w:bookmarkEnd w:id="52"/>
    </w:p>
    <w:p w14:paraId="11C53164" w14:textId="77777777" w:rsidR="008F2E27" w:rsidRPr="008F2E27" w:rsidRDefault="008F2E27" w:rsidP="00627A5A">
      <w:pPr>
        <w:pStyle w:val="MemberInformation"/>
        <w:tabs>
          <w:tab w:val="clear" w:pos="2880"/>
          <w:tab w:val="left" w:pos="5130"/>
        </w:tabs>
        <w:ind w:left="90"/>
        <w:rPr>
          <w:rFonts w:asciiTheme="minorHAnsi" w:hAnsiTheme="minorHAnsi"/>
          <w:b/>
          <w:sz w:val="16"/>
          <w:szCs w:val="16"/>
        </w:rPr>
      </w:pPr>
      <w:r w:rsidRPr="008F2E27">
        <w:rPr>
          <w:rFonts w:asciiTheme="minorHAnsi" w:hAnsiTheme="minorHAnsi"/>
          <w:b/>
          <w:sz w:val="16"/>
          <w:szCs w:val="16"/>
        </w:rPr>
        <w:t>6400 W. Coal Mine Ave., Littleton, CO   80123</w:t>
      </w:r>
      <w:r w:rsidR="00627A5A" w:rsidRPr="00627A5A">
        <w:rPr>
          <w:rFonts w:asciiTheme="minorHAnsi" w:hAnsiTheme="minorHAnsi"/>
          <w:b/>
          <w:sz w:val="16"/>
          <w:szCs w:val="16"/>
        </w:rPr>
        <w:t xml:space="preserve"> </w:t>
      </w:r>
      <w:r w:rsidR="00627A5A">
        <w:rPr>
          <w:rFonts w:asciiTheme="minorHAnsi" w:hAnsiTheme="minorHAnsi"/>
          <w:b/>
          <w:sz w:val="16"/>
          <w:szCs w:val="16"/>
        </w:rPr>
        <w:tab/>
        <w:t xml:space="preserve">Email for school: </w:t>
      </w:r>
      <w:hyperlink r:id="rId120" w:history="1">
        <w:r w:rsidR="00627A5A" w:rsidRPr="001117F6">
          <w:rPr>
            <w:rStyle w:val="Hyperlink"/>
            <w:rFonts w:asciiTheme="minorHAnsi" w:hAnsiTheme="minorHAnsi"/>
            <w:b/>
            <w:sz w:val="16"/>
            <w:szCs w:val="16"/>
          </w:rPr>
          <w:t>jtaylor@shilohhouse.net</w:t>
        </w:r>
      </w:hyperlink>
    </w:p>
    <w:p w14:paraId="55048139" w14:textId="77777777" w:rsidR="008F2E27" w:rsidRPr="00EF474A" w:rsidRDefault="008F2E27" w:rsidP="008F2E27">
      <w:pPr>
        <w:pStyle w:val="MemberInformation"/>
        <w:ind w:left="0"/>
        <w:rPr>
          <w:b/>
          <w:sz w:val="16"/>
          <w:szCs w:val="16"/>
          <w:u w:val="single"/>
        </w:rPr>
      </w:pPr>
    </w:p>
    <w:p w14:paraId="28DE54E1" w14:textId="77777777" w:rsidR="008F2E27" w:rsidRDefault="008F2E27" w:rsidP="008F2E27">
      <w:pPr>
        <w:pStyle w:val="MemberInformation"/>
        <w:ind w:left="0"/>
        <w:rPr>
          <w:b/>
          <w:sz w:val="22"/>
          <w:szCs w:val="22"/>
          <w:u w:val="single"/>
        </w:rPr>
        <w:sectPr w:rsidR="008F2E27" w:rsidSect="002A3849">
          <w:type w:val="continuous"/>
          <w:pgSz w:w="12240" w:h="15840" w:code="1"/>
          <w:pgMar w:top="1440" w:right="1627" w:bottom="1440" w:left="1267" w:header="720" w:footer="720" w:gutter="0"/>
          <w:cols w:space="720"/>
          <w:docGrid w:linePitch="360"/>
        </w:sectPr>
      </w:pPr>
    </w:p>
    <w:p w14:paraId="746B082A" w14:textId="77777777" w:rsidR="008F2E27" w:rsidRPr="00512886" w:rsidRDefault="008F2E27" w:rsidP="008F2E27">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49251796" w14:textId="77777777" w:rsidR="008F2E27" w:rsidRPr="006D183F" w:rsidRDefault="005666B5" w:rsidP="008F2E27">
      <w:pPr>
        <w:pStyle w:val="MemberInformation"/>
        <w:spacing w:line="240" w:lineRule="auto"/>
        <w:ind w:left="720"/>
        <w:rPr>
          <w:rFonts w:asciiTheme="minorHAnsi" w:hAnsiTheme="minorHAnsi"/>
          <w:sz w:val="16"/>
          <w:szCs w:val="16"/>
        </w:rPr>
      </w:pPr>
      <w:r>
        <w:rPr>
          <w:rFonts w:asciiTheme="minorHAnsi" w:hAnsiTheme="minorHAnsi"/>
          <w:sz w:val="16"/>
          <w:szCs w:val="16"/>
        </w:rPr>
        <w:t>Kevin Trac</w:t>
      </w:r>
      <w:r w:rsidR="008F2E27">
        <w:rPr>
          <w:rFonts w:asciiTheme="minorHAnsi" w:hAnsiTheme="minorHAnsi"/>
          <w:sz w:val="16"/>
          <w:szCs w:val="16"/>
        </w:rPr>
        <w:t>y</w:t>
      </w:r>
    </w:p>
    <w:p w14:paraId="2F06B7B9" w14:textId="77777777" w:rsidR="008F2E27" w:rsidRDefault="008F2E27" w:rsidP="008F2E27">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21" w:history="1">
        <w:r w:rsidRPr="00332431">
          <w:rPr>
            <w:rStyle w:val="Hyperlink"/>
            <w:rFonts w:asciiTheme="minorHAnsi" w:hAnsiTheme="minorHAnsi"/>
            <w:sz w:val="16"/>
            <w:szCs w:val="16"/>
          </w:rPr>
          <w:t>ktracy@shilohhouse.net</w:t>
        </w:r>
      </w:hyperlink>
    </w:p>
    <w:p w14:paraId="2FC31311" w14:textId="77777777" w:rsidR="008F2E27" w:rsidRDefault="008F2E27" w:rsidP="008F2E27">
      <w:pPr>
        <w:pStyle w:val="MemberInformation"/>
        <w:spacing w:line="240" w:lineRule="auto"/>
        <w:ind w:left="720"/>
        <w:rPr>
          <w:rFonts w:asciiTheme="minorHAnsi" w:hAnsiTheme="minorHAnsi" w:cs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303-932-9599</w:t>
      </w:r>
    </w:p>
    <w:p w14:paraId="69BF4B5D" w14:textId="77777777" w:rsidR="008F2E27" w:rsidRDefault="008F2E27" w:rsidP="008F2E27">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Pr="00E34C39">
        <w:rPr>
          <w:rFonts w:asciiTheme="minorHAnsi" w:hAnsiTheme="minorHAnsi"/>
          <w:sz w:val="16"/>
          <w:szCs w:val="16"/>
        </w:rPr>
        <w:t>303-973-1269</w:t>
      </w:r>
    </w:p>
    <w:p w14:paraId="6ABB26F8" w14:textId="77777777" w:rsidR="008F2E27" w:rsidRDefault="008F2E27" w:rsidP="008F2E27">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28D2DF6C" w14:textId="77777777" w:rsidR="008F2E27" w:rsidRDefault="008F2E27" w:rsidP="008F2E27">
      <w:pPr>
        <w:pStyle w:val="MemberInformation"/>
        <w:spacing w:line="240" w:lineRule="auto"/>
        <w:ind w:left="720"/>
        <w:rPr>
          <w:rFonts w:asciiTheme="minorHAnsi" w:hAnsiTheme="minorHAnsi"/>
          <w:sz w:val="16"/>
          <w:szCs w:val="16"/>
        </w:rPr>
      </w:pPr>
      <w:r>
        <w:rPr>
          <w:rFonts w:asciiTheme="minorHAnsi" w:hAnsiTheme="minorHAnsi"/>
          <w:sz w:val="16"/>
          <w:szCs w:val="16"/>
        </w:rPr>
        <w:t>Jessica Taylor</w:t>
      </w:r>
    </w:p>
    <w:p w14:paraId="3CD1F838" w14:textId="77777777" w:rsidR="008F2E27" w:rsidRDefault="008F2E27" w:rsidP="008F2E27">
      <w:pPr>
        <w:pStyle w:val="MemberInformation"/>
        <w:spacing w:line="240" w:lineRule="auto"/>
        <w:ind w:left="720"/>
        <w:rPr>
          <w:rStyle w:val="Hyperlink"/>
          <w:rFonts w:asciiTheme="minorHAnsi" w:hAnsiTheme="minorHAnsi" w:cstheme="minorHAnsi"/>
          <w:sz w:val="16"/>
          <w:szCs w:val="16"/>
        </w:rPr>
      </w:pPr>
      <w:r>
        <w:rPr>
          <w:rFonts w:asciiTheme="minorHAnsi" w:hAnsiTheme="minorHAnsi"/>
          <w:sz w:val="16"/>
          <w:szCs w:val="16"/>
        </w:rPr>
        <w:t>Email:</w:t>
      </w:r>
      <w:r w:rsidRPr="000643E9">
        <w:rPr>
          <w:rStyle w:val="Hyperlink"/>
          <w:rFonts w:asciiTheme="minorHAnsi" w:hAnsiTheme="minorHAnsi"/>
          <w:sz w:val="16"/>
          <w:szCs w:val="16"/>
        </w:rPr>
        <w:t xml:space="preserve"> </w:t>
      </w:r>
      <w:hyperlink r:id="rId122" w:history="1">
        <w:r w:rsidRPr="00332431">
          <w:rPr>
            <w:rStyle w:val="Hyperlink"/>
            <w:rFonts w:asciiTheme="minorHAnsi" w:hAnsiTheme="minorHAnsi"/>
            <w:sz w:val="16"/>
            <w:szCs w:val="16"/>
          </w:rPr>
          <w:t>jtaylor@shilohhouse.net</w:t>
        </w:r>
      </w:hyperlink>
    </w:p>
    <w:p w14:paraId="5E2C48D8" w14:textId="77777777" w:rsidR="008F2E27" w:rsidRPr="00446BA8" w:rsidRDefault="008F2E27" w:rsidP="008F2E27">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sidRPr="00E34C39">
        <w:rPr>
          <w:rFonts w:asciiTheme="minorHAnsi" w:hAnsiTheme="minorHAnsi"/>
          <w:sz w:val="16"/>
          <w:szCs w:val="16"/>
        </w:rPr>
        <w:t>303-932-9599</w:t>
      </w:r>
    </w:p>
    <w:p w14:paraId="63F371C4" w14:textId="77777777" w:rsidR="00ED7466" w:rsidRPr="00625C12" w:rsidRDefault="00ED7466" w:rsidP="00ED7466">
      <w:pPr>
        <w:pStyle w:val="MemberInformation"/>
        <w:spacing w:line="240" w:lineRule="auto"/>
        <w:ind w:left="270"/>
        <w:rPr>
          <w:rFonts w:asciiTheme="minorHAnsi" w:hAnsiTheme="minorHAnsi"/>
          <w:b/>
          <w:sz w:val="16"/>
          <w:szCs w:val="16"/>
        </w:rPr>
      </w:pPr>
      <w:r w:rsidRPr="00625C12">
        <w:rPr>
          <w:rFonts w:asciiTheme="minorHAnsi" w:hAnsiTheme="minorHAnsi"/>
          <w:b/>
          <w:sz w:val="16"/>
          <w:szCs w:val="16"/>
        </w:rPr>
        <w:t>Admissions:</w:t>
      </w:r>
    </w:p>
    <w:p w14:paraId="0D604A3E" w14:textId="77777777" w:rsidR="00ED7466"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Shelby Keyworth</w:t>
      </w:r>
    </w:p>
    <w:p w14:paraId="420CDE6D" w14:textId="77777777" w:rsidR="00ED7466"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Phone: 303-933-1393</w:t>
      </w:r>
    </w:p>
    <w:p w14:paraId="02BDD464" w14:textId="77777777" w:rsidR="00ED7466"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123" w:history="1">
        <w:r w:rsidRPr="001117F6">
          <w:rPr>
            <w:rStyle w:val="Hyperlink"/>
            <w:rFonts w:asciiTheme="minorHAnsi" w:hAnsiTheme="minorHAnsi"/>
            <w:sz w:val="16"/>
            <w:szCs w:val="16"/>
          </w:rPr>
          <w:t>skeyworth@shilohhouse.net</w:t>
        </w:r>
      </w:hyperlink>
      <w:r>
        <w:rPr>
          <w:rFonts w:asciiTheme="minorHAnsi" w:hAnsiTheme="minorHAnsi"/>
          <w:sz w:val="16"/>
          <w:szCs w:val="16"/>
        </w:rPr>
        <w:t xml:space="preserve"> or </w:t>
      </w:r>
      <w:hyperlink r:id="rId124" w:history="1">
        <w:r w:rsidRPr="001117F6">
          <w:rPr>
            <w:rStyle w:val="Hyperlink"/>
            <w:rFonts w:asciiTheme="minorHAnsi" w:hAnsiTheme="minorHAnsi"/>
            <w:sz w:val="16"/>
            <w:szCs w:val="16"/>
          </w:rPr>
          <w:t>referrals@shilohhouse.net</w:t>
        </w:r>
      </w:hyperlink>
      <w:r>
        <w:rPr>
          <w:rFonts w:asciiTheme="minorHAnsi" w:hAnsiTheme="minorHAnsi"/>
          <w:sz w:val="16"/>
          <w:szCs w:val="16"/>
        </w:rPr>
        <w:t xml:space="preserve"> </w:t>
      </w:r>
    </w:p>
    <w:p w14:paraId="4789BD2B" w14:textId="77777777" w:rsidR="00ED7466" w:rsidRPr="00446BA8"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Requirements: </w:t>
      </w:r>
      <w:r w:rsidRPr="00BA5BE0">
        <w:rPr>
          <w:rFonts w:asciiTheme="minorHAnsi" w:hAnsiTheme="minorHAnsi" w:cstheme="minorHAnsi"/>
          <w:sz w:val="16"/>
          <w:szCs w:val="16"/>
        </w:rPr>
        <w:t>Current IEP</w:t>
      </w:r>
      <w:r>
        <w:rPr>
          <w:rFonts w:asciiTheme="minorHAnsi" w:hAnsiTheme="minorHAnsi" w:cstheme="minorHAnsi"/>
          <w:sz w:val="16"/>
          <w:szCs w:val="16"/>
        </w:rPr>
        <w:t>, copy of immunization records, p</w:t>
      </w:r>
      <w:r w:rsidRPr="00BA5BE0">
        <w:rPr>
          <w:rFonts w:asciiTheme="minorHAnsi" w:hAnsiTheme="minorHAnsi" w:cstheme="minorHAnsi"/>
          <w:sz w:val="16"/>
          <w:szCs w:val="16"/>
        </w:rPr>
        <w:t>hysical completed within the last year</w:t>
      </w:r>
      <w:r>
        <w:rPr>
          <w:rFonts w:asciiTheme="minorHAnsi" w:hAnsiTheme="minorHAnsi" w:cstheme="minorHAnsi"/>
          <w:sz w:val="16"/>
          <w:szCs w:val="16"/>
        </w:rPr>
        <w:t xml:space="preserve">, health insurance card (if any), </w:t>
      </w:r>
      <w:r w:rsidRPr="00BA5BE0">
        <w:rPr>
          <w:rFonts w:asciiTheme="minorHAnsi" w:hAnsiTheme="minorHAnsi" w:cstheme="minorHAnsi"/>
          <w:sz w:val="16"/>
          <w:szCs w:val="16"/>
        </w:rPr>
        <w:t>Social Security Card</w:t>
      </w:r>
      <w:r>
        <w:rPr>
          <w:rFonts w:asciiTheme="minorHAnsi" w:hAnsiTheme="minorHAnsi" w:cstheme="minorHAnsi"/>
          <w:sz w:val="16"/>
          <w:szCs w:val="16"/>
        </w:rPr>
        <w:t xml:space="preserve">, </w:t>
      </w:r>
      <w:r w:rsidRPr="00BA5BE0">
        <w:rPr>
          <w:rFonts w:asciiTheme="minorHAnsi" w:hAnsiTheme="minorHAnsi" w:cstheme="minorHAnsi"/>
          <w:sz w:val="16"/>
          <w:szCs w:val="16"/>
        </w:rPr>
        <w:t>Birth Certificate</w:t>
      </w:r>
    </w:p>
    <w:p w14:paraId="0A2B0759" w14:textId="77777777" w:rsidR="008F2E27" w:rsidRPr="000E13CD" w:rsidRDefault="008F2E27" w:rsidP="008F2E27">
      <w:pPr>
        <w:pStyle w:val="MemberInformation"/>
        <w:spacing w:line="240" w:lineRule="auto"/>
        <w:ind w:left="90"/>
        <w:rPr>
          <w:rFonts w:asciiTheme="minorHAnsi" w:hAnsiTheme="minorHAnsi"/>
          <w:b/>
          <w:sz w:val="16"/>
          <w:szCs w:val="16"/>
        </w:rPr>
      </w:pPr>
      <w:r>
        <w:rPr>
          <w:rFonts w:asciiTheme="minorHAnsi" w:hAnsiTheme="minorHAnsi"/>
          <w:sz w:val="16"/>
          <w:szCs w:val="16"/>
        </w:rPr>
        <w:br w:type="column"/>
      </w:r>
      <w:r>
        <w:rPr>
          <w:rFonts w:asciiTheme="minorHAnsi" w:hAnsiTheme="minorHAnsi"/>
          <w:b/>
          <w:sz w:val="16"/>
          <w:szCs w:val="16"/>
        </w:rPr>
        <w:t xml:space="preserve">Website: </w:t>
      </w:r>
      <w:hyperlink r:id="rId125" w:history="1">
        <w:r>
          <w:rPr>
            <w:rStyle w:val="Hyperlink"/>
            <w:rFonts w:asciiTheme="minorHAnsi" w:hAnsiTheme="minorHAnsi"/>
            <w:sz w:val="16"/>
            <w:szCs w:val="16"/>
          </w:rPr>
          <w:t>Shiloh House</w:t>
        </w:r>
      </w:hyperlink>
    </w:p>
    <w:p w14:paraId="2FC59AF4" w14:textId="77777777" w:rsidR="008F2E27" w:rsidRPr="00785B39" w:rsidRDefault="008F2E27" w:rsidP="008F2E27">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0643E9">
        <w:rPr>
          <w:rStyle w:val="Hyperlink"/>
          <w:rFonts w:asciiTheme="minorHAnsi" w:hAnsiTheme="minorHAnsi" w:cs="Helvetica"/>
          <w:color w:val="auto"/>
          <w:sz w:val="16"/>
          <w:szCs w:val="16"/>
          <w:u w:val="none"/>
          <w:shd w:val="clear" w:color="auto" w:fill="FFFFFF"/>
        </w:rPr>
        <w:t>http://www.shilohhouse.org</w:t>
      </w:r>
      <w:r w:rsidRPr="000643E9">
        <w:rPr>
          <w:rStyle w:val="Hyperlink"/>
          <w:rFonts w:asciiTheme="minorHAnsi" w:hAnsiTheme="minorHAnsi"/>
          <w:color w:val="auto"/>
          <w:sz w:val="16"/>
          <w:szCs w:val="16"/>
          <w:u w:val="none"/>
        </w:rPr>
        <w:t>)</w:t>
      </w:r>
    </w:p>
    <w:p w14:paraId="4AD65044" w14:textId="77777777" w:rsidR="008F2E27" w:rsidRPr="005374EC" w:rsidRDefault="008F2E27" w:rsidP="008F2E27">
      <w:pPr>
        <w:pStyle w:val="MemberInformation"/>
        <w:spacing w:line="240" w:lineRule="auto"/>
        <w:ind w:left="90"/>
        <w:rPr>
          <w:rFonts w:asciiTheme="minorHAnsi" w:hAnsiTheme="minorHAnsi"/>
          <w:sz w:val="16"/>
          <w:szCs w:val="16"/>
        </w:rPr>
      </w:pPr>
    </w:p>
    <w:p w14:paraId="1AD22170" w14:textId="77777777" w:rsidR="002A243F" w:rsidRDefault="002A243F" w:rsidP="002A243F">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0A598C46" w14:textId="77777777" w:rsidR="002A243F" w:rsidRDefault="002A243F" w:rsidP="002A243F">
      <w:pPr>
        <w:pStyle w:val="MemberInformation"/>
        <w:spacing w:line="240" w:lineRule="auto"/>
        <w:ind w:left="720"/>
        <w:rPr>
          <w:rFonts w:asciiTheme="minorHAnsi" w:hAnsiTheme="minorHAnsi"/>
          <w:sz w:val="16"/>
          <w:szCs w:val="16"/>
        </w:rPr>
      </w:pPr>
      <w:r w:rsidRPr="00E34C39">
        <w:rPr>
          <w:rFonts w:asciiTheme="minorHAnsi" w:hAnsiTheme="minorHAnsi"/>
          <w:sz w:val="16"/>
          <w:szCs w:val="16"/>
        </w:rPr>
        <w:t>Students with emotional/behavioral disorders who need mental health support and stabilization</w:t>
      </w:r>
    </w:p>
    <w:p w14:paraId="286710F4" w14:textId="77777777" w:rsidR="008F2E27" w:rsidRDefault="008F2E27" w:rsidP="008F2E27">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15022AF9" w14:textId="77777777" w:rsidR="008F2E27" w:rsidRPr="00411485" w:rsidRDefault="008F2E27" w:rsidP="008F2E27">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p>
    <w:p w14:paraId="0F374D21" w14:textId="77777777" w:rsidR="008F2E27" w:rsidRPr="00411485" w:rsidRDefault="008F2E27" w:rsidP="008F2E27">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 xml:space="preserve">DHS, probation, school districts, </w:t>
      </w:r>
      <w:r>
        <w:rPr>
          <w:rFonts w:asciiTheme="minorHAnsi" w:hAnsiTheme="minorHAnsi"/>
          <w:sz w:val="16"/>
          <w:szCs w:val="16"/>
        </w:rPr>
        <w:t>B</w:t>
      </w:r>
      <w:r w:rsidRPr="00E34C39">
        <w:rPr>
          <w:rFonts w:asciiTheme="minorHAnsi" w:hAnsiTheme="minorHAnsi"/>
          <w:sz w:val="16"/>
          <w:szCs w:val="16"/>
        </w:rPr>
        <w:t>HO</w:t>
      </w:r>
      <w:r w:rsidRPr="00411485">
        <w:rPr>
          <w:rFonts w:asciiTheme="minorHAnsi" w:hAnsiTheme="minorHAnsi"/>
          <w:sz w:val="16"/>
          <w:szCs w:val="16"/>
        </w:rPr>
        <w:t xml:space="preserve"> Years of operation: </w:t>
      </w:r>
      <w:r>
        <w:rPr>
          <w:rFonts w:asciiTheme="minorHAnsi" w:hAnsiTheme="minorHAnsi"/>
          <w:sz w:val="16"/>
          <w:szCs w:val="16"/>
        </w:rPr>
        <w:t>28</w:t>
      </w:r>
    </w:p>
    <w:p w14:paraId="5796A714" w14:textId="77777777" w:rsidR="008F2E27" w:rsidRPr="00411485" w:rsidRDefault="008F2E27" w:rsidP="008F2E27">
      <w:pPr>
        <w:pStyle w:val="MemberInformation"/>
        <w:spacing w:line="240" w:lineRule="auto"/>
        <w:ind w:left="720" w:right="-187"/>
        <w:rPr>
          <w:rFonts w:asciiTheme="minorHAnsi" w:hAnsiTheme="minorHAnsi"/>
          <w:sz w:val="16"/>
          <w:szCs w:val="16"/>
        </w:rPr>
      </w:pPr>
      <w:r>
        <w:rPr>
          <w:rFonts w:asciiTheme="minorHAnsi" w:hAnsiTheme="minorHAnsi"/>
          <w:sz w:val="16"/>
          <w:szCs w:val="16"/>
        </w:rPr>
        <w:t>Ages: 6-21</w:t>
      </w:r>
    </w:p>
    <w:p w14:paraId="49949E08" w14:textId="77777777" w:rsidR="008F2E27" w:rsidRPr="00411485" w:rsidRDefault="008F2E27" w:rsidP="008F2E27">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K-12</w:t>
      </w:r>
    </w:p>
    <w:p w14:paraId="657F64BB" w14:textId="77777777" w:rsidR="008F2E27" w:rsidRPr="00411485" w:rsidRDefault="008F2E27" w:rsidP="008F2E27">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35</w:t>
      </w:r>
    </w:p>
    <w:p w14:paraId="6348533E" w14:textId="77777777" w:rsidR="008F2E27" w:rsidRPr="00411485" w:rsidRDefault="008F2E27" w:rsidP="008F2E27">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180 days</w:t>
      </w:r>
    </w:p>
    <w:p w14:paraId="68AE4E48" w14:textId="77777777" w:rsidR="008F2E27" w:rsidRPr="00411485" w:rsidRDefault="008F2E27" w:rsidP="008F2E27">
      <w:pPr>
        <w:pStyle w:val="MemberInformation"/>
        <w:spacing w:line="240" w:lineRule="auto"/>
        <w:ind w:left="720" w:right="-187"/>
        <w:rPr>
          <w:rFonts w:asciiTheme="minorHAnsi" w:hAnsiTheme="minorHAnsi"/>
          <w:sz w:val="16"/>
          <w:szCs w:val="16"/>
        </w:rPr>
      </w:pPr>
      <w:r>
        <w:rPr>
          <w:rFonts w:asciiTheme="minorHAnsi" w:hAnsiTheme="minorHAnsi"/>
          <w:sz w:val="16"/>
          <w:szCs w:val="16"/>
        </w:rPr>
        <w:t>Type of program: residential, day treatment, school only</w:t>
      </w:r>
    </w:p>
    <w:p w14:paraId="01FE1B6B" w14:textId="77777777" w:rsidR="008F2E27" w:rsidRDefault="008F2E27" w:rsidP="008F2E27">
      <w:pPr>
        <w:pStyle w:val="MemberInformation"/>
        <w:spacing w:line="240" w:lineRule="auto"/>
        <w:ind w:left="720" w:right="-187"/>
        <w:rPr>
          <w:rFonts w:asciiTheme="minorHAnsi" w:hAnsiTheme="minorHAnsi"/>
          <w:sz w:val="16"/>
          <w:szCs w:val="16"/>
        </w:rPr>
      </w:pPr>
      <w:r>
        <w:rPr>
          <w:rFonts w:asciiTheme="minorHAnsi" w:hAnsiTheme="minorHAnsi"/>
          <w:sz w:val="16"/>
          <w:szCs w:val="16"/>
        </w:rPr>
        <w:t>District of Residence: Jefferson County</w:t>
      </w:r>
    </w:p>
    <w:p w14:paraId="0C6E83A2" w14:textId="77777777" w:rsidR="008F2E27" w:rsidRPr="005374EC" w:rsidRDefault="008F2E27" w:rsidP="008F2E27">
      <w:pPr>
        <w:pStyle w:val="MemberInformation"/>
        <w:spacing w:line="240" w:lineRule="auto"/>
        <w:ind w:left="720" w:right="-187"/>
        <w:rPr>
          <w:rFonts w:asciiTheme="minorHAnsi" w:hAnsiTheme="minorHAnsi"/>
          <w:sz w:val="16"/>
          <w:szCs w:val="16"/>
        </w:rPr>
      </w:pPr>
    </w:p>
    <w:p w14:paraId="06BC9455" w14:textId="77777777" w:rsidR="008F2E27" w:rsidRDefault="008F2E27" w:rsidP="008F2E27">
      <w:pPr>
        <w:pStyle w:val="MemberInformation"/>
        <w:ind w:left="0"/>
        <w:rPr>
          <w:b/>
          <w:sz w:val="22"/>
          <w:szCs w:val="22"/>
          <w:u w:val="single"/>
        </w:rPr>
        <w:sectPr w:rsidR="008F2E27" w:rsidSect="006D183F">
          <w:type w:val="continuous"/>
          <w:pgSz w:w="12240" w:h="15840" w:code="1"/>
          <w:pgMar w:top="1440" w:right="1627" w:bottom="1440" w:left="1267" w:header="720" w:footer="720" w:gutter="0"/>
          <w:cols w:num="2" w:space="720"/>
          <w:docGrid w:linePitch="360"/>
        </w:sectPr>
      </w:pPr>
    </w:p>
    <w:p w14:paraId="73489096" w14:textId="77777777" w:rsidR="00FA0CD0" w:rsidRPr="00BE5A74" w:rsidRDefault="00FA0CD0" w:rsidP="00FA0CD0">
      <w:pPr>
        <w:spacing w:before="0"/>
        <w:rPr>
          <w:rFonts w:ascii="Trebuchet MS" w:hAnsi="Trebuchet MS"/>
          <w:sz w:val="96"/>
          <w:szCs w:val="96"/>
        </w:rPr>
      </w:pPr>
    </w:p>
    <w:p w14:paraId="274C53C5" w14:textId="3EBA6D7B" w:rsidR="004137AF" w:rsidRPr="00512886" w:rsidRDefault="004137AF" w:rsidP="00E93B35">
      <w:pPr>
        <w:pStyle w:val="Heading1"/>
      </w:pPr>
      <w:bookmarkStart w:id="53" w:name="_Toc53054694"/>
      <w:r>
        <w:t>Shiloh – Longmont Campus</w:t>
      </w:r>
      <w:r w:rsidR="00625C12">
        <w:tab/>
        <w:t>303-932-9599</w:t>
      </w:r>
      <w:bookmarkEnd w:id="53"/>
    </w:p>
    <w:p w14:paraId="3636698D" w14:textId="77777777" w:rsidR="004137AF" w:rsidRPr="004137AF" w:rsidRDefault="004137AF" w:rsidP="00627A5A">
      <w:pPr>
        <w:pStyle w:val="MemberInformation"/>
        <w:tabs>
          <w:tab w:val="clear" w:pos="2880"/>
          <w:tab w:val="left" w:pos="5130"/>
        </w:tabs>
        <w:ind w:left="90"/>
        <w:rPr>
          <w:rFonts w:asciiTheme="minorHAnsi" w:hAnsiTheme="minorHAnsi"/>
          <w:b/>
          <w:sz w:val="16"/>
          <w:szCs w:val="16"/>
        </w:rPr>
      </w:pPr>
      <w:r w:rsidRPr="004137AF">
        <w:rPr>
          <w:rFonts w:asciiTheme="minorHAnsi" w:hAnsiTheme="minorHAnsi"/>
          <w:b/>
          <w:sz w:val="16"/>
          <w:szCs w:val="16"/>
        </w:rPr>
        <w:t>2700 E. Ken Pratt Blvd., Longmont, CO 80504</w:t>
      </w:r>
      <w:r w:rsidR="00627A5A" w:rsidRPr="00627A5A">
        <w:rPr>
          <w:rFonts w:asciiTheme="minorHAnsi" w:hAnsiTheme="minorHAnsi"/>
          <w:b/>
          <w:sz w:val="16"/>
          <w:szCs w:val="16"/>
        </w:rPr>
        <w:t xml:space="preserve"> </w:t>
      </w:r>
      <w:r w:rsidR="00627A5A">
        <w:rPr>
          <w:rFonts w:asciiTheme="minorHAnsi" w:hAnsiTheme="minorHAnsi"/>
          <w:b/>
          <w:sz w:val="16"/>
          <w:szCs w:val="16"/>
        </w:rPr>
        <w:tab/>
        <w:t xml:space="preserve">Email for school: </w:t>
      </w:r>
      <w:hyperlink r:id="rId126" w:history="1">
        <w:r w:rsidR="00627A5A" w:rsidRPr="001117F6">
          <w:rPr>
            <w:rStyle w:val="Hyperlink"/>
            <w:rFonts w:asciiTheme="minorHAnsi" w:hAnsiTheme="minorHAnsi"/>
            <w:b/>
            <w:sz w:val="16"/>
            <w:szCs w:val="16"/>
          </w:rPr>
          <w:t>jtaylor@shilohhouse.net</w:t>
        </w:r>
      </w:hyperlink>
    </w:p>
    <w:p w14:paraId="607C0B44" w14:textId="77777777" w:rsidR="004137AF" w:rsidRPr="00EF474A" w:rsidRDefault="004137AF" w:rsidP="004137AF">
      <w:pPr>
        <w:pStyle w:val="MemberInformation"/>
        <w:ind w:left="0"/>
        <w:rPr>
          <w:b/>
          <w:sz w:val="16"/>
          <w:szCs w:val="16"/>
          <w:u w:val="single"/>
        </w:rPr>
      </w:pPr>
    </w:p>
    <w:p w14:paraId="11C92B57" w14:textId="77777777" w:rsidR="004137AF" w:rsidRDefault="004137AF" w:rsidP="004137AF">
      <w:pPr>
        <w:pStyle w:val="MemberInformation"/>
        <w:ind w:left="0"/>
        <w:rPr>
          <w:b/>
          <w:sz w:val="22"/>
          <w:szCs w:val="22"/>
          <w:u w:val="single"/>
        </w:rPr>
        <w:sectPr w:rsidR="004137AF" w:rsidSect="002A3849">
          <w:type w:val="continuous"/>
          <w:pgSz w:w="12240" w:h="15840" w:code="1"/>
          <w:pgMar w:top="1440" w:right="1627" w:bottom="1440" w:left="1267" w:header="720" w:footer="720" w:gutter="0"/>
          <w:cols w:space="720"/>
          <w:docGrid w:linePitch="360"/>
        </w:sectPr>
      </w:pPr>
    </w:p>
    <w:p w14:paraId="6D9050D7" w14:textId="77777777" w:rsidR="004137AF" w:rsidRPr="00512886" w:rsidRDefault="004137AF" w:rsidP="004137AF">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547A36B3" w14:textId="77777777" w:rsidR="004137AF" w:rsidRPr="006D183F" w:rsidRDefault="005666B5" w:rsidP="004137AF">
      <w:pPr>
        <w:pStyle w:val="MemberInformation"/>
        <w:spacing w:line="240" w:lineRule="auto"/>
        <w:ind w:left="720"/>
        <w:rPr>
          <w:rFonts w:asciiTheme="minorHAnsi" w:hAnsiTheme="minorHAnsi"/>
          <w:sz w:val="16"/>
          <w:szCs w:val="16"/>
        </w:rPr>
      </w:pPr>
      <w:r>
        <w:rPr>
          <w:rFonts w:asciiTheme="minorHAnsi" w:hAnsiTheme="minorHAnsi"/>
          <w:sz w:val="16"/>
          <w:szCs w:val="16"/>
        </w:rPr>
        <w:t>Kevin Trac</w:t>
      </w:r>
      <w:r w:rsidR="004137AF">
        <w:rPr>
          <w:rFonts w:asciiTheme="minorHAnsi" w:hAnsiTheme="minorHAnsi"/>
          <w:sz w:val="16"/>
          <w:szCs w:val="16"/>
        </w:rPr>
        <w:t>y</w:t>
      </w:r>
    </w:p>
    <w:p w14:paraId="6F914EC3" w14:textId="77777777" w:rsidR="004137AF" w:rsidRDefault="004137AF" w:rsidP="004137AF">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27" w:history="1">
        <w:r w:rsidRPr="00332431">
          <w:rPr>
            <w:rStyle w:val="Hyperlink"/>
            <w:rFonts w:asciiTheme="minorHAnsi" w:hAnsiTheme="minorHAnsi"/>
            <w:sz w:val="16"/>
            <w:szCs w:val="16"/>
          </w:rPr>
          <w:t>ktracy@shilohhouse.net</w:t>
        </w:r>
      </w:hyperlink>
    </w:p>
    <w:p w14:paraId="34877199" w14:textId="77777777" w:rsidR="004137AF" w:rsidRDefault="004137AF" w:rsidP="004137AF">
      <w:pPr>
        <w:pStyle w:val="MemberInformation"/>
        <w:spacing w:line="240" w:lineRule="auto"/>
        <w:ind w:left="720"/>
        <w:rPr>
          <w:rFonts w:asciiTheme="minorHAnsi" w:hAnsiTheme="minorHAnsi" w:cs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303-932-9599</w:t>
      </w:r>
    </w:p>
    <w:p w14:paraId="4B1DBDA4" w14:textId="77777777" w:rsidR="004137AF" w:rsidRDefault="004137AF" w:rsidP="004137AF">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Pr="00E34C39">
        <w:rPr>
          <w:rFonts w:asciiTheme="minorHAnsi" w:hAnsiTheme="minorHAnsi"/>
          <w:sz w:val="16"/>
          <w:szCs w:val="16"/>
        </w:rPr>
        <w:t>303-973-1269</w:t>
      </w:r>
    </w:p>
    <w:p w14:paraId="4F012C38" w14:textId="77777777" w:rsidR="004137AF" w:rsidRDefault="004137AF" w:rsidP="004137AF">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7B0A52E8" w14:textId="77777777" w:rsidR="004137AF" w:rsidRDefault="004137AF" w:rsidP="004137AF">
      <w:pPr>
        <w:pStyle w:val="MemberInformation"/>
        <w:spacing w:line="240" w:lineRule="auto"/>
        <w:ind w:left="720"/>
        <w:rPr>
          <w:rFonts w:asciiTheme="minorHAnsi" w:hAnsiTheme="minorHAnsi"/>
          <w:sz w:val="16"/>
          <w:szCs w:val="16"/>
        </w:rPr>
      </w:pPr>
      <w:r>
        <w:rPr>
          <w:rFonts w:asciiTheme="minorHAnsi" w:hAnsiTheme="minorHAnsi"/>
          <w:sz w:val="16"/>
          <w:szCs w:val="16"/>
        </w:rPr>
        <w:t>Jessica Taylor</w:t>
      </w:r>
    </w:p>
    <w:p w14:paraId="561B8411" w14:textId="77777777" w:rsidR="004137AF" w:rsidRDefault="004137AF" w:rsidP="004137AF">
      <w:pPr>
        <w:pStyle w:val="MemberInformation"/>
        <w:spacing w:line="240" w:lineRule="auto"/>
        <w:ind w:left="720"/>
        <w:rPr>
          <w:rStyle w:val="Hyperlink"/>
          <w:rFonts w:asciiTheme="minorHAnsi" w:hAnsiTheme="minorHAnsi" w:cstheme="minorHAnsi"/>
          <w:sz w:val="16"/>
          <w:szCs w:val="16"/>
        </w:rPr>
      </w:pPr>
      <w:r>
        <w:rPr>
          <w:rFonts w:asciiTheme="minorHAnsi" w:hAnsiTheme="minorHAnsi"/>
          <w:sz w:val="16"/>
          <w:szCs w:val="16"/>
        </w:rPr>
        <w:t>Email:</w:t>
      </w:r>
      <w:r w:rsidRPr="000643E9">
        <w:rPr>
          <w:rStyle w:val="Hyperlink"/>
          <w:rFonts w:asciiTheme="minorHAnsi" w:hAnsiTheme="minorHAnsi"/>
          <w:sz w:val="16"/>
          <w:szCs w:val="16"/>
        </w:rPr>
        <w:t xml:space="preserve"> </w:t>
      </w:r>
      <w:hyperlink r:id="rId128" w:history="1">
        <w:r w:rsidRPr="00332431">
          <w:rPr>
            <w:rStyle w:val="Hyperlink"/>
            <w:rFonts w:asciiTheme="minorHAnsi" w:hAnsiTheme="minorHAnsi"/>
            <w:sz w:val="16"/>
            <w:szCs w:val="16"/>
          </w:rPr>
          <w:t>jtaylor@shilohhouse.net</w:t>
        </w:r>
      </w:hyperlink>
    </w:p>
    <w:p w14:paraId="78A66EB1" w14:textId="77777777" w:rsidR="004137AF" w:rsidRPr="00446BA8" w:rsidRDefault="004137AF" w:rsidP="004137AF">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sidRPr="00E34C39">
        <w:rPr>
          <w:rFonts w:asciiTheme="minorHAnsi" w:hAnsiTheme="minorHAnsi"/>
          <w:sz w:val="16"/>
          <w:szCs w:val="16"/>
        </w:rPr>
        <w:t>303-932-9599</w:t>
      </w:r>
    </w:p>
    <w:p w14:paraId="23F1796F" w14:textId="77777777" w:rsidR="00ED7466" w:rsidRPr="00625C12" w:rsidRDefault="00ED7466" w:rsidP="00ED7466">
      <w:pPr>
        <w:pStyle w:val="MemberInformation"/>
        <w:spacing w:line="240" w:lineRule="auto"/>
        <w:ind w:left="270"/>
        <w:rPr>
          <w:rFonts w:asciiTheme="minorHAnsi" w:hAnsiTheme="minorHAnsi"/>
          <w:b/>
          <w:sz w:val="16"/>
          <w:szCs w:val="16"/>
        </w:rPr>
      </w:pPr>
      <w:r w:rsidRPr="00625C12">
        <w:rPr>
          <w:rFonts w:asciiTheme="minorHAnsi" w:hAnsiTheme="minorHAnsi"/>
          <w:b/>
          <w:sz w:val="16"/>
          <w:szCs w:val="16"/>
        </w:rPr>
        <w:t>Admissions:</w:t>
      </w:r>
    </w:p>
    <w:p w14:paraId="01CC57FE" w14:textId="77777777" w:rsidR="00ED7466"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Shelby Keyworth</w:t>
      </w:r>
    </w:p>
    <w:p w14:paraId="17585563" w14:textId="77777777" w:rsidR="00ED7466"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Phone: 303-933-1393</w:t>
      </w:r>
    </w:p>
    <w:p w14:paraId="32D06D97" w14:textId="77777777" w:rsidR="00ED7466"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129" w:history="1">
        <w:r w:rsidRPr="001117F6">
          <w:rPr>
            <w:rStyle w:val="Hyperlink"/>
            <w:rFonts w:asciiTheme="minorHAnsi" w:hAnsiTheme="minorHAnsi"/>
            <w:sz w:val="16"/>
            <w:szCs w:val="16"/>
          </w:rPr>
          <w:t>skeyworth@shilohhouse.net</w:t>
        </w:r>
      </w:hyperlink>
      <w:r>
        <w:rPr>
          <w:rFonts w:asciiTheme="minorHAnsi" w:hAnsiTheme="minorHAnsi"/>
          <w:sz w:val="16"/>
          <w:szCs w:val="16"/>
        </w:rPr>
        <w:t xml:space="preserve"> or </w:t>
      </w:r>
      <w:hyperlink r:id="rId130" w:history="1">
        <w:r w:rsidRPr="001117F6">
          <w:rPr>
            <w:rStyle w:val="Hyperlink"/>
            <w:rFonts w:asciiTheme="minorHAnsi" w:hAnsiTheme="minorHAnsi"/>
            <w:sz w:val="16"/>
            <w:szCs w:val="16"/>
          </w:rPr>
          <w:t>referrals@shilohhouse.net</w:t>
        </w:r>
      </w:hyperlink>
      <w:r>
        <w:rPr>
          <w:rFonts w:asciiTheme="minorHAnsi" w:hAnsiTheme="minorHAnsi"/>
          <w:sz w:val="16"/>
          <w:szCs w:val="16"/>
        </w:rPr>
        <w:t xml:space="preserve"> </w:t>
      </w:r>
    </w:p>
    <w:p w14:paraId="0109144C" w14:textId="77777777" w:rsidR="00ED7466" w:rsidRPr="00446BA8"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Requirements: </w:t>
      </w:r>
      <w:r w:rsidRPr="00BA5BE0">
        <w:rPr>
          <w:rFonts w:asciiTheme="minorHAnsi" w:hAnsiTheme="minorHAnsi" w:cstheme="minorHAnsi"/>
          <w:sz w:val="16"/>
          <w:szCs w:val="16"/>
        </w:rPr>
        <w:t>Current IEP</w:t>
      </w:r>
      <w:r>
        <w:rPr>
          <w:rFonts w:asciiTheme="minorHAnsi" w:hAnsiTheme="minorHAnsi" w:cstheme="minorHAnsi"/>
          <w:sz w:val="16"/>
          <w:szCs w:val="16"/>
        </w:rPr>
        <w:t>, copy of immunization records, p</w:t>
      </w:r>
      <w:r w:rsidRPr="00BA5BE0">
        <w:rPr>
          <w:rFonts w:asciiTheme="minorHAnsi" w:hAnsiTheme="minorHAnsi" w:cstheme="minorHAnsi"/>
          <w:sz w:val="16"/>
          <w:szCs w:val="16"/>
        </w:rPr>
        <w:t>hysical completed within the last year</w:t>
      </w:r>
      <w:r>
        <w:rPr>
          <w:rFonts w:asciiTheme="minorHAnsi" w:hAnsiTheme="minorHAnsi" w:cstheme="minorHAnsi"/>
          <w:sz w:val="16"/>
          <w:szCs w:val="16"/>
        </w:rPr>
        <w:t xml:space="preserve">, health insurance card (if any), </w:t>
      </w:r>
      <w:r w:rsidRPr="00BA5BE0">
        <w:rPr>
          <w:rFonts w:asciiTheme="minorHAnsi" w:hAnsiTheme="minorHAnsi" w:cstheme="minorHAnsi"/>
          <w:sz w:val="16"/>
          <w:szCs w:val="16"/>
        </w:rPr>
        <w:t>Social Security Card</w:t>
      </w:r>
      <w:r>
        <w:rPr>
          <w:rFonts w:asciiTheme="minorHAnsi" w:hAnsiTheme="minorHAnsi" w:cstheme="minorHAnsi"/>
          <w:sz w:val="16"/>
          <w:szCs w:val="16"/>
        </w:rPr>
        <w:t xml:space="preserve">, </w:t>
      </w:r>
      <w:r w:rsidRPr="00BA5BE0">
        <w:rPr>
          <w:rFonts w:asciiTheme="minorHAnsi" w:hAnsiTheme="minorHAnsi" w:cstheme="minorHAnsi"/>
          <w:sz w:val="16"/>
          <w:szCs w:val="16"/>
        </w:rPr>
        <w:t>Birth Certificate</w:t>
      </w:r>
    </w:p>
    <w:p w14:paraId="545C644D" w14:textId="77777777" w:rsidR="004137AF" w:rsidRPr="000E13CD" w:rsidRDefault="004137AF" w:rsidP="004137AF">
      <w:pPr>
        <w:pStyle w:val="MemberInformation"/>
        <w:spacing w:line="240" w:lineRule="auto"/>
        <w:ind w:left="90"/>
        <w:rPr>
          <w:rFonts w:asciiTheme="minorHAnsi" w:hAnsiTheme="minorHAnsi"/>
          <w:b/>
          <w:sz w:val="16"/>
          <w:szCs w:val="16"/>
        </w:rPr>
      </w:pPr>
      <w:r>
        <w:rPr>
          <w:rFonts w:asciiTheme="minorHAnsi" w:hAnsiTheme="minorHAnsi"/>
          <w:sz w:val="16"/>
          <w:szCs w:val="16"/>
        </w:rPr>
        <w:br w:type="column"/>
      </w:r>
      <w:r>
        <w:rPr>
          <w:rFonts w:asciiTheme="minorHAnsi" w:hAnsiTheme="minorHAnsi"/>
          <w:b/>
          <w:sz w:val="16"/>
          <w:szCs w:val="16"/>
        </w:rPr>
        <w:t xml:space="preserve">Website: </w:t>
      </w:r>
      <w:hyperlink r:id="rId131" w:history="1">
        <w:r>
          <w:rPr>
            <w:rStyle w:val="Hyperlink"/>
            <w:rFonts w:asciiTheme="minorHAnsi" w:hAnsiTheme="minorHAnsi"/>
            <w:sz w:val="16"/>
            <w:szCs w:val="16"/>
          </w:rPr>
          <w:t>Shiloh House</w:t>
        </w:r>
      </w:hyperlink>
    </w:p>
    <w:p w14:paraId="7780BCC1" w14:textId="77777777" w:rsidR="004137AF" w:rsidRPr="00785B39" w:rsidRDefault="004137AF" w:rsidP="004137AF">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0643E9">
        <w:rPr>
          <w:rStyle w:val="Hyperlink"/>
          <w:rFonts w:asciiTheme="minorHAnsi" w:hAnsiTheme="minorHAnsi" w:cs="Helvetica"/>
          <w:color w:val="auto"/>
          <w:sz w:val="16"/>
          <w:szCs w:val="16"/>
          <w:u w:val="none"/>
          <w:shd w:val="clear" w:color="auto" w:fill="FFFFFF"/>
        </w:rPr>
        <w:t>http://www.shilohhouse.org</w:t>
      </w:r>
      <w:r w:rsidRPr="000643E9">
        <w:rPr>
          <w:rStyle w:val="Hyperlink"/>
          <w:rFonts w:asciiTheme="minorHAnsi" w:hAnsiTheme="minorHAnsi"/>
          <w:color w:val="auto"/>
          <w:sz w:val="16"/>
          <w:szCs w:val="16"/>
          <w:u w:val="none"/>
        </w:rPr>
        <w:t>)</w:t>
      </w:r>
    </w:p>
    <w:p w14:paraId="20D63B2A" w14:textId="77777777" w:rsidR="004137AF" w:rsidRPr="005374EC" w:rsidRDefault="004137AF" w:rsidP="004137AF">
      <w:pPr>
        <w:pStyle w:val="MemberInformation"/>
        <w:spacing w:line="240" w:lineRule="auto"/>
        <w:ind w:left="90"/>
        <w:rPr>
          <w:rFonts w:asciiTheme="minorHAnsi" w:hAnsiTheme="minorHAnsi"/>
          <w:sz w:val="16"/>
          <w:szCs w:val="16"/>
        </w:rPr>
      </w:pPr>
    </w:p>
    <w:p w14:paraId="55A88842" w14:textId="77777777" w:rsidR="002A243F" w:rsidRDefault="002A243F" w:rsidP="002A243F">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3D802930" w14:textId="77777777" w:rsidR="002A243F" w:rsidRDefault="002A243F" w:rsidP="002A243F">
      <w:pPr>
        <w:pStyle w:val="MemberInformation"/>
        <w:spacing w:line="240" w:lineRule="auto"/>
        <w:ind w:left="720"/>
        <w:rPr>
          <w:rFonts w:asciiTheme="minorHAnsi" w:hAnsiTheme="minorHAnsi"/>
          <w:sz w:val="16"/>
          <w:szCs w:val="16"/>
        </w:rPr>
      </w:pPr>
      <w:r w:rsidRPr="00E34C39">
        <w:rPr>
          <w:rFonts w:asciiTheme="minorHAnsi" w:hAnsiTheme="minorHAnsi"/>
          <w:sz w:val="16"/>
          <w:szCs w:val="16"/>
        </w:rPr>
        <w:t>Students with emotional/behavioral disorders who need mental health support and stabilization</w:t>
      </w:r>
    </w:p>
    <w:p w14:paraId="78B8EEC6" w14:textId="77777777" w:rsidR="004137AF" w:rsidRDefault="004137AF" w:rsidP="004137AF">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69AD280D" w14:textId="77777777" w:rsidR="004137AF" w:rsidRPr="00411485" w:rsidRDefault="004137AF" w:rsidP="004137AF">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p>
    <w:p w14:paraId="32E659F5" w14:textId="77777777" w:rsidR="004137AF" w:rsidRPr="00411485" w:rsidRDefault="004137AF" w:rsidP="004137AF">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 xml:space="preserve">DHS, probation, school districts, </w:t>
      </w:r>
      <w:r>
        <w:rPr>
          <w:rFonts w:asciiTheme="minorHAnsi" w:hAnsiTheme="minorHAnsi"/>
          <w:sz w:val="16"/>
          <w:szCs w:val="16"/>
        </w:rPr>
        <w:t>B</w:t>
      </w:r>
      <w:r w:rsidRPr="00E34C39">
        <w:rPr>
          <w:rFonts w:asciiTheme="minorHAnsi" w:hAnsiTheme="minorHAnsi"/>
          <w:sz w:val="16"/>
          <w:szCs w:val="16"/>
        </w:rPr>
        <w:t>HO</w:t>
      </w:r>
      <w:r w:rsidRPr="00411485">
        <w:rPr>
          <w:rFonts w:asciiTheme="minorHAnsi" w:hAnsiTheme="minorHAnsi"/>
          <w:sz w:val="16"/>
          <w:szCs w:val="16"/>
        </w:rPr>
        <w:t xml:space="preserve"> Years of operation: </w:t>
      </w:r>
      <w:r>
        <w:rPr>
          <w:rFonts w:asciiTheme="minorHAnsi" w:hAnsiTheme="minorHAnsi"/>
          <w:sz w:val="16"/>
          <w:szCs w:val="16"/>
        </w:rPr>
        <w:t>28</w:t>
      </w:r>
    </w:p>
    <w:p w14:paraId="4A15E0AC" w14:textId="77777777" w:rsidR="004137AF" w:rsidRPr="00411485" w:rsidRDefault="004137AF" w:rsidP="004137AF">
      <w:pPr>
        <w:pStyle w:val="MemberInformation"/>
        <w:spacing w:line="240" w:lineRule="auto"/>
        <w:ind w:left="720" w:right="-187"/>
        <w:rPr>
          <w:rFonts w:asciiTheme="minorHAnsi" w:hAnsiTheme="minorHAnsi"/>
          <w:sz w:val="16"/>
          <w:szCs w:val="16"/>
        </w:rPr>
      </w:pPr>
      <w:r>
        <w:rPr>
          <w:rFonts w:asciiTheme="minorHAnsi" w:hAnsiTheme="minorHAnsi"/>
          <w:sz w:val="16"/>
          <w:szCs w:val="16"/>
        </w:rPr>
        <w:t>Ages: 11-21</w:t>
      </w:r>
    </w:p>
    <w:p w14:paraId="44590A10" w14:textId="77777777" w:rsidR="004137AF" w:rsidRPr="00411485" w:rsidRDefault="004137AF" w:rsidP="004137AF">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6-12</w:t>
      </w:r>
    </w:p>
    <w:p w14:paraId="26E3F104" w14:textId="77777777" w:rsidR="004137AF" w:rsidRPr="00411485" w:rsidRDefault="004137AF" w:rsidP="004137AF">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sidR="005C6F7E">
        <w:rPr>
          <w:rFonts w:asciiTheme="minorHAnsi" w:hAnsiTheme="minorHAnsi"/>
          <w:sz w:val="16"/>
          <w:szCs w:val="16"/>
        </w:rPr>
        <w:t>20</w:t>
      </w:r>
    </w:p>
    <w:p w14:paraId="11A1DAD5" w14:textId="77777777" w:rsidR="004137AF" w:rsidRPr="00411485" w:rsidRDefault="004137AF" w:rsidP="004137AF">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180 days</w:t>
      </w:r>
    </w:p>
    <w:p w14:paraId="0954CF96" w14:textId="77777777" w:rsidR="004137AF" w:rsidRPr="00411485" w:rsidRDefault="004137AF" w:rsidP="004137AF">
      <w:pPr>
        <w:pStyle w:val="MemberInformation"/>
        <w:spacing w:line="240" w:lineRule="auto"/>
        <w:ind w:left="720" w:right="-187"/>
        <w:rPr>
          <w:rFonts w:asciiTheme="minorHAnsi" w:hAnsiTheme="minorHAnsi"/>
          <w:sz w:val="16"/>
          <w:szCs w:val="16"/>
        </w:rPr>
      </w:pPr>
      <w:r>
        <w:rPr>
          <w:rFonts w:asciiTheme="minorHAnsi" w:hAnsiTheme="minorHAnsi"/>
          <w:sz w:val="16"/>
          <w:szCs w:val="16"/>
        </w:rPr>
        <w:t>Type of program: residential, day treatment, school only</w:t>
      </w:r>
    </w:p>
    <w:p w14:paraId="15AC556F" w14:textId="77777777" w:rsidR="004137AF" w:rsidRDefault="004137AF" w:rsidP="004137AF">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District of Residence: </w:t>
      </w:r>
      <w:r w:rsidR="005C6F7E">
        <w:rPr>
          <w:rFonts w:asciiTheme="minorHAnsi" w:hAnsiTheme="minorHAnsi"/>
          <w:sz w:val="16"/>
          <w:szCs w:val="16"/>
        </w:rPr>
        <w:t>St Vrain Valley</w:t>
      </w:r>
    </w:p>
    <w:p w14:paraId="0F562FAF" w14:textId="77777777" w:rsidR="004137AF" w:rsidRPr="005374EC" w:rsidRDefault="004137AF" w:rsidP="004137AF">
      <w:pPr>
        <w:pStyle w:val="MemberInformation"/>
        <w:spacing w:line="240" w:lineRule="auto"/>
        <w:ind w:left="720" w:right="-187"/>
        <w:rPr>
          <w:rFonts w:asciiTheme="minorHAnsi" w:hAnsiTheme="minorHAnsi"/>
          <w:sz w:val="16"/>
          <w:szCs w:val="16"/>
        </w:rPr>
      </w:pPr>
    </w:p>
    <w:p w14:paraId="7870146D" w14:textId="77777777" w:rsidR="004137AF" w:rsidRDefault="004137AF" w:rsidP="004137AF">
      <w:pPr>
        <w:pStyle w:val="MemberInformation"/>
        <w:ind w:left="0"/>
        <w:rPr>
          <w:b/>
          <w:sz w:val="22"/>
          <w:szCs w:val="22"/>
          <w:u w:val="single"/>
        </w:rPr>
        <w:sectPr w:rsidR="004137AF" w:rsidSect="006D183F">
          <w:type w:val="continuous"/>
          <w:pgSz w:w="12240" w:h="15840" w:code="1"/>
          <w:pgMar w:top="1440" w:right="1627" w:bottom="1440" w:left="1267" w:header="720" w:footer="720" w:gutter="0"/>
          <w:cols w:num="2" w:space="720"/>
          <w:docGrid w:linePitch="360"/>
        </w:sectPr>
      </w:pPr>
    </w:p>
    <w:p w14:paraId="7ECCA137" w14:textId="41DFCA9F" w:rsidR="00FA0CD0" w:rsidRDefault="00FA0CD0">
      <w:pPr>
        <w:spacing w:before="0"/>
        <w:rPr>
          <w:rFonts w:ascii="Trebuchet MS" w:hAnsi="Trebuchet MS"/>
          <w:sz w:val="72"/>
          <w:szCs w:val="72"/>
        </w:rPr>
      </w:pPr>
      <w:r>
        <w:rPr>
          <w:rFonts w:ascii="Trebuchet MS" w:hAnsi="Trebuchet MS"/>
          <w:sz w:val="72"/>
          <w:szCs w:val="72"/>
        </w:rPr>
        <w:br w:type="page"/>
      </w:r>
    </w:p>
    <w:p w14:paraId="0B51B27F" w14:textId="77777777" w:rsidR="008C37BD" w:rsidRPr="00512886" w:rsidRDefault="00400259" w:rsidP="00E93B35">
      <w:pPr>
        <w:pStyle w:val="Heading1"/>
      </w:pPr>
      <w:bookmarkStart w:id="54" w:name="_Toc53054695"/>
      <w:r>
        <w:lastRenderedPageBreak/>
        <w:t>Shiloh – The Sanctuary</w:t>
      </w:r>
      <w:r w:rsidR="00625C12">
        <w:tab/>
        <w:t>303-932-9599</w:t>
      </w:r>
      <w:bookmarkEnd w:id="54"/>
    </w:p>
    <w:p w14:paraId="58395AD2" w14:textId="77777777" w:rsidR="008C37BD" w:rsidRPr="008C37BD" w:rsidRDefault="008C37BD" w:rsidP="00627A5A">
      <w:pPr>
        <w:pStyle w:val="MemberInformation"/>
        <w:tabs>
          <w:tab w:val="clear" w:pos="2880"/>
          <w:tab w:val="left" w:pos="5130"/>
        </w:tabs>
        <w:ind w:left="90"/>
        <w:rPr>
          <w:rFonts w:asciiTheme="minorHAnsi" w:hAnsiTheme="minorHAnsi"/>
          <w:b/>
          <w:sz w:val="16"/>
          <w:szCs w:val="16"/>
        </w:rPr>
      </w:pPr>
      <w:r w:rsidRPr="008C37BD">
        <w:rPr>
          <w:rFonts w:asciiTheme="minorHAnsi" w:hAnsiTheme="minorHAnsi"/>
          <w:b/>
          <w:sz w:val="16"/>
          <w:szCs w:val="16"/>
        </w:rPr>
        <w:t>8461 Delaware St., Thornton, CO 80260</w:t>
      </w:r>
      <w:r w:rsidR="00627A5A" w:rsidRPr="00627A5A">
        <w:rPr>
          <w:rFonts w:asciiTheme="minorHAnsi" w:hAnsiTheme="minorHAnsi"/>
          <w:b/>
          <w:sz w:val="16"/>
          <w:szCs w:val="16"/>
        </w:rPr>
        <w:t xml:space="preserve"> </w:t>
      </w:r>
      <w:r w:rsidR="00627A5A">
        <w:rPr>
          <w:rFonts w:asciiTheme="minorHAnsi" w:hAnsiTheme="minorHAnsi"/>
          <w:b/>
          <w:sz w:val="16"/>
          <w:szCs w:val="16"/>
        </w:rPr>
        <w:tab/>
        <w:t xml:space="preserve">Email for school: </w:t>
      </w:r>
      <w:hyperlink r:id="rId132" w:history="1">
        <w:r w:rsidR="006B7DAD" w:rsidRPr="001117F6">
          <w:rPr>
            <w:rStyle w:val="Hyperlink"/>
            <w:rFonts w:asciiTheme="minorHAnsi" w:hAnsiTheme="minorHAnsi"/>
            <w:b/>
            <w:sz w:val="16"/>
            <w:szCs w:val="16"/>
          </w:rPr>
          <w:t>lgreen@shilohhouse.net</w:t>
        </w:r>
      </w:hyperlink>
    </w:p>
    <w:p w14:paraId="2B5E1C55" w14:textId="77777777" w:rsidR="008C37BD" w:rsidRPr="00EF474A" w:rsidRDefault="008C37BD" w:rsidP="008C37BD">
      <w:pPr>
        <w:pStyle w:val="MemberInformation"/>
        <w:ind w:left="0"/>
        <w:rPr>
          <w:b/>
          <w:sz w:val="16"/>
          <w:szCs w:val="16"/>
          <w:u w:val="single"/>
        </w:rPr>
      </w:pPr>
    </w:p>
    <w:p w14:paraId="5471ADE3" w14:textId="77777777" w:rsidR="008C37BD" w:rsidRDefault="008C37BD" w:rsidP="008C37BD">
      <w:pPr>
        <w:pStyle w:val="MemberInformation"/>
        <w:ind w:left="0"/>
        <w:rPr>
          <w:b/>
          <w:sz w:val="22"/>
          <w:szCs w:val="22"/>
          <w:u w:val="single"/>
        </w:rPr>
        <w:sectPr w:rsidR="008C37BD" w:rsidSect="002A3849">
          <w:type w:val="continuous"/>
          <w:pgSz w:w="12240" w:h="15840" w:code="1"/>
          <w:pgMar w:top="1440" w:right="1627" w:bottom="1440" w:left="1267" w:header="720" w:footer="720" w:gutter="0"/>
          <w:cols w:space="720"/>
          <w:docGrid w:linePitch="360"/>
        </w:sectPr>
      </w:pPr>
    </w:p>
    <w:p w14:paraId="2828C278" w14:textId="77777777" w:rsidR="008C37BD" w:rsidRPr="00512886" w:rsidRDefault="008C37BD" w:rsidP="008C37BD">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3EB949BD" w14:textId="77777777" w:rsidR="008C37BD" w:rsidRPr="006D183F" w:rsidRDefault="005666B5" w:rsidP="008C37BD">
      <w:pPr>
        <w:pStyle w:val="MemberInformation"/>
        <w:spacing w:line="240" w:lineRule="auto"/>
        <w:ind w:left="720"/>
        <w:rPr>
          <w:rFonts w:asciiTheme="minorHAnsi" w:hAnsiTheme="minorHAnsi"/>
          <w:sz w:val="16"/>
          <w:szCs w:val="16"/>
        </w:rPr>
      </w:pPr>
      <w:r>
        <w:rPr>
          <w:rFonts w:asciiTheme="minorHAnsi" w:hAnsiTheme="minorHAnsi"/>
          <w:sz w:val="16"/>
          <w:szCs w:val="16"/>
        </w:rPr>
        <w:t>Kevin Trac</w:t>
      </w:r>
      <w:r w:rsidR="008C37BD">
        <w:rPr>
          <w:rFonts w:asciiTheme="minorHAnsi" w:hAnsiTheme="minorHAnsi"/>
          <w:sz w:val="16"/>
          <w:szCs w:val="16"/>
        </w:rPr>
        <w:t>y</w:t>
      </w:r>
    </w:p>
    <w:p w14:paraId="654EB0D3" w14:textId="77777777" w:rsidR="008C37BD" w:rsidRDefault="008C37BD" w:rsidP="008C37BD">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33" w:history="1">
        <w:r w:rsidRPr="00332431">
          <w:rPr>
            <w:rStyle w:val="Hyperlink"/>
            <w:rFonts w:asciiTheme="minorHAnsi" w:hAnsiTheme="minorHAnsi"/>
            <w:sz w:val="16"/>
            <w:szCs w:val="16"/>
          </w:rPr>
          <w:t>ktracy@shilohhouse.net</w:t>
        </w:r>
      </w:hyperlink>
    </w:p>
    <w:p w14:paraId="16E26E57" w14:textId="77777777" w:rsidR="008C37BD" w:rsidRDefault="008C37BD" w:rsidP="008C37BD">
      <w:pPr>
        <w:pStyle w:val="MemberInformation"/>
        <w:spacing w:line="240" w:lineRule="auto"/>
        <w:ind w:left="720"/>
        <w:rPr>
          <w:rFonts w:asciiTheme="minorHAnsi" w:hAnsiTheme="minorHAnsi" w:cs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303-932-9599</w:t>
      </w:r>
    </w:p>
    <w:p w14:paraId="07AFB15D" w14:textId="77777777" w:rsidR="008C37BD" w:rsidRDefault="008C37BD" w:rsidP="008C37BD">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Pr="00E34C39">
        <w:rPr>
          <w:rFonts w:asciiTheme="minorHAnsi" w:hAnsiTheme="minorHAnsi"/>
          <w:sz w:val="16"/>
          <w:szCs w:val="16"/>
        </w:rPr>
        <w:t>303-973-1269</w:t>
      </w:r>
    </w:p>
    <w:p w14:paraId="7A33E146" w14:textId="77777777" w:rsidR="008C37BD" w:rsidRDefault="008C37BD" w:rsidP="008C37BD">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335625E1" w14:textId="77777777" w:rsidR="008C37BD" w:rsidRDefault="008C37BD" w:rsidP="008C37BD">
      <w:pPr>
        <w:pStyle w:val="MemberInformation"/>
        <w:spacing w:line="240" w:lineRule="auto"/>
        <w:ind w:left="720"/>
        <w:rPr>
          <w:rFonts w:asciiTheme="minorHAnsi" w:hAnsiTheme="minorHAnsi"/>
          <w:sz w:val="16"/>
          <w:szCs w:val="16"/>
        </w:rPr>
      </w:pPr>
      <w:r>
        <w:rPr>
          <w:rFonts w:asciiTheme="minorHAnsi" w:hAnsiTheme="minorHAnsi"/>
          <w:sz w:val="16"/>
          <w:szCs w:val="16"/>
        </w:rPr>
        <w:t>Lawrence Green</w:t>
      </w:r>
    </w:p>
    <w:p w14:paraId="0AF7EE80" w14:textId="77777777" w:rsidR="008C37BD" w:rsidRDefault="008C37BD" w:rsidP="008C37BD">
      <w:pPr>
        <w:pStyle w:val="MemberInformation"/>
        <w:spacing w:line="240" w:lineRule="auto"/>
        <w:ind w:left="720"/>
        <w:rPr>
          <w:rStyle w:val="Hyperlink"/>
          <w:rFonts w:asciiTheme="minorHAnsi" w:hAnsiTheme="minorHAnsi" w:cstheme="minorHAnsi"/>
          <w:sz w:val="16"/>
          <w:szCs w:val="16"/>
        </w:rPr>
      </w:pPr>
      <w:r>
        <w:rPr>
          <w:rFonts w:asciiTheme="minorHAnsi" w:hAnsiTheme="minorHAnsi"/>
          <w:sz w:val="16"/>
          <w:szCs w:val="16"/>
        </w:rPr>
        <w:t>Email:</w:t>
      </w:r>
      <w:r w:rsidRPr="000643E9">
        <w:rPr>
          <w:rStyle w:val="Hyperlink"/>
          <w:rFonts w:asciiTheme="minorHAnsi" w:hAnsiTheme="minorHAnsi"/>
          <w:sz w:val="16"/>
          <w:szCs w:val="16"/>
        </w:rPr>
        <w:t xml:space="preserve"> </w:t>
      </w:r>
      <w:hyperlink r:id="rId134" w:history="1">
        <w:r w:rsidRPr="00F76117">
          <w:rPr>
            <w:rStyle w:val="Hyperlink"/>
            <w:rFonts w:asciiTheme="minorHAnsi" w:hAnsiTheme="minorHAnsi"/>
            <w:sz w:val="16"/>
            <w:szCs w:val="16"/>
          </w:rPr>
          <w:t>lgreen@shilohhouse.net</w:t>
        </w:r>
      </w:hyperlink>
    </w:p>
    <w:p w14:paraId="64855C18" w14:textId="77777777" w:rsidR="008C37BD" w:rsidRPr="00446BA8" w:rsidRDefault="008C37BD" w:rsidP="008C37BD">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sidRPr="00E34C39">
        <w:rPr>
          <w:rFonts w:asciiTheme="minorHAnsi" w:hAnsiTheme="minorHAnsi"/>
          <w:sz w:val="16"/>
          <w:szCs w:val="16"/>
        </w:rPr>
        <w:t>303-932-9599</w:t>
      </w:r>
    </w:p>
    <w:p w14:paraId="6B2AFC60" w14:textId="77777777" w:rsidR="00ED7466" w:rsidRPr="00625C12" w:rsidRDefault="00ED7466" w:rsidP="00ED7466">
      <w:pPr>
        <w:pStyle w:val="MemberInformation"/>
        <w:spacing w:line="240" w:lineRule="auto"/>
        <w:ind w:left="270"/>
        <w:rPr>
          <w:rFonts w:asciiTheme="minorHAnsi" w:hAnsiTheme="minorHAnsi"/>
          <w:b/>
          <w:sz w:val="16"/>
          <w:szCs w:val="16"/>
        </w:rPr>
      </w:pPr>
      <w:r w:rsidRPr="00625C12">
        <w:rPr>
          <w:rFonts w:asciiTheme="minorHAnsi" w:hAnsiTheme="minorHAnsi"/>
          <w:b/>
          <w:sz w:val="16"/>
          <w:szCs w:val="16"/>
        </w:rPr>
        <w:t>Admissions:</w:t>
      </w:r>
    </w:p>
    <w:p w14:paraId="6B20F226" w14:textId="77777777" w:rsidR="00ED7466"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Shelby Keyworth</w:t>
      </w:r>
    </w:p>
    <w:p w14:paraId="69F67EA2" w14:textId="77777777" w:rsidR="00ED7466"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Phone: 303-933-1393</w:t>
      </w:r>
    </w:p>
    <w:p w14:paraId="3064FD2C" w14:textId="77777777" w:rsidR="00ED7466"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135" w:history="1">
        <w:r w:rsidRPr="001117F6">
          <w:rPr>
            <w:rStyle w:val="Hyperlink"/>
            <w:rFonts w:asciiTheme="minorHAnsi" w:hAnsiTheme="minorHAnsi"/>
            <w:sz w:val="16"/>
            <w:szCs w:val="16"/>
          </w:rPr>
          <w:t>skeyworth@shilohhouse.net</w:t>
        </w:r>
      </w:hyperlink>
      <w:r>
        <w:rPr>
          <w:rFonts w:asciiTheme="minorHAnsi" w:hAnsiTheme="minorHAnsi"/>
          <w:sz w:val="16"/>
          <w:szCs w:val="16"/>
        </w:rPr>
        <w:t xml:space="preserve"> or </w:t>
      </w:r>
      <w:hyperlink r:id="rId136" w:history="1">
        <w:r w:rsidRPr="001117F6">
          <w:rPr>
            <w:rStyle w:val="Hyperlink"/>
            <w:rFonts w:asciiTheme="minorHAnsi" w:hAnsiTheme="minorHAnsi"/>
            <w:sz w:val="16"/>
            <w:szCs w:val="16"/>
          </w:rPr>
          <w:t>referrals@shilohhouse.net</w:t>
        </w:r>
      </w:hyperlink>
      <w:r>
        <w:rPr>
          <w:rFonts w:asciiTheme="minorHAnsi" w:hAnsiTheme="minorHAnsi"/>
          <w:sz w:val="16"/>
          <w:szCs w:val="16"/>
        </w:rPr>
        <w:t xml:space="preserve"> </w:t>
      </w:r>
    </w:p>
    <w:p w14:paraId="2D513F2D" w14:textId="77777777" w:rsidR="00ED7466" w:rsidRPr="00446BA8" w:rsidRDefault="00ED7466" w:rsidP="00ED7466">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Requirements: </w:t>
      </w:r>
      <w:r w:rsidRPr="00BA5BE0">
        <w:rPr>
          <w:rFonts w:asciiTheme="minorHAnsi" w:hAnsiTheme="minorHAnsi" w:cstheme="minorHAnsi"/>
          <w:sz w:val="16"/>
          <w:szCs w:val="16"/>
        </w:rPr>
        <w:t>Current IEP</w:t>
      </w:r>
      <w:r>
        <w:rPr>
          <w:rFonts w:asciiTheme="minorHAnsi" w:hAnsiTheme="minorHAnsi" w:cstheme="minorHAnsi"/>
          <w:sz w:val="16"/>
          <w:szCs w:val="16"/>
        </w:rPr>
        <w:t>, copy of immunization records, p</w:t>
      </w:r>
      <w:r w:rsidRPr="00BA5BE0">
        <w:rPr>
          <w:rFonts w:asciiTheme="minorHAnsi" w:hAnsiTheme="minorHAnsi" w:cstheme="minorHAnsi"/>
          <w:sz w:val="16"/>
          <w:szCs w:val="16"/>
        </w:rPr>
        <w:t>hysical completed within the last year</w:t>
      </w:r>
      <w:r>
        <w:rPr>
          <w:rFonts w:asciiTheme="minorHAnsi" w:hAnsiTheme="minorHAnsi" w:cstheme="minorHAnsi"/>
          <w:sz w:val="16"/>
          <w:szCs w:val="16"/>
        </w:rPr>
        <w:t xml:space="preserve">, health insurance card (if any), </w:t>
      </w:r>
      <w:r w:rsidRPr="00BA5BE0">
        <w:rPr>
          <w:rFonts w:asciiTheme="minorHAnsi" w:hAnsiTheme="minorHAnsi" w:cstheme="minorHAnsi"/>
          <w:sz w:val="16"/>
          <w:szCs w:val="16"/>
        </w:rPr>
        <w:t>Social Security Card</w:t>
      </w:r>
      <w:r>
        <w:rPr>
          <w:rFonts w:asciiTheme="minorHAnsi" w:hAnsiTheme="minorHAnsi" w:cstheme="minorHAnsi"/>
          <w:sz w:val="16"/>
          <w:szCs w:val="16"/>
        </w:rPr>
        <w:t xml:space="preserve">, </w:t>
      </w:r>
      <w:r w:rsidRPr="00BA5BE0">
        <w:rPr>
          <w:rFonts w:asciiTheme="minorHAnsi" w:hAnsiTheme="minorHAnsi" w:cstheme="minorHAnsi"/>
          <w:sz w:val="16"/>
          <w:szCs w:val="16"/>
        </w:rPr>
        <w:t>Birth Certificate</w:t>
      </w:r>
    </w:p>
    <w:p w14:paraId="20F1720C" w14:textId="77777777" w:rsidR="008C37BD" w:rsidRPr="000E13CD" w:rsidRDefault="008C37BD" w:rsidP="008C37BD">
      <w:pPr>
        <w:pStyle w:val="MemberInformation"/>
        <w:spacing w:line="240" w:lineRule="auto"/>
        <w:ind w:left="90"/>
        <w:rPr>
          <w:rFonts w:asciiTheme="minorHAnsi" w:hAnsiTheme="minorHAnsi"/>
          <w:b/>
          <w:sz w:val="16"/>
          <w:szCs w:val="16"/>
        </w:rPr>
      </w:pPr>
      <w:r>
        <w:rPr>
          <w:rFonts w:asciiTheme="minorHAnsi" w:hAnsiTheme="minorHAnsi"/>
          <w:sz w:val="16"/>
          <w:szCs w:val="16"/>
        </w:rPr>
        <w:br w:type="column"/>
      </w:r>
      <w:r>
        <w:rPr>
          <w:rFonts w:asciiTheme="minorHAnsi" w:hAnsiTheme="minorHAnsi"/>
          <w:b/>
          <w:sz w:val="16"/>
          <w:szCs w:val="16"/>
        </w:rPr>
        <w:t xml:space="preserve">Website: </w:t>
      </w:r>
      <w:hyperlink r:id="rId137" w:history="1">
        <w:r>
          <w:rPr>
            <w:rStyle w:val="Hyperlink"/>
            <w:rFonts w:asciiTheme="minorHAnsi" w:hAnsiTheme="minorHAnsi"/>
            <w:sz w:val="16"/>
            <w:szCs w:val="16"/>
          </w:rPr>
          <w:t>Shiloh House</w:t>
        </w:r>
      </w:hyperlink>
    </w:p>
    <w:p w14:paraId="69B101E3" w14:textId="77777777" w:rsidR="008C37BD" w:rsidRPr="00785B39" w:rsidRDefault="008C37BD" w:rsidP="008C37BD">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0643E9">
        <w:rPr>
          <w:rStyle w:val="Hyperlink"/>
          <w:rFonts w:asciiTheme="minorHAnsi" w:hAnsiTheme="minorHAnsi" w:cs="Helvetica"/>
          <w:color w:val="auto"/>
          <w:sz w:val="16"/>
          <w:szCs w:val="16"/>
          <w:u w:val="none"/>
          <w:shd w:val="clear" w:color="auto" w:fill="FFFFFF"/>
        </w:rPr>
        <w:t>http://www.shilohhouse.org</w:t>
      </w:r>
      <w:r w:rsidRPr="000643E9">
        <w:rPr>
          <w:rStyle w:val="Hyperlink"/>
          <w:rFonts w:asciiTheme="minorHAnsi" w:hAnsiTheme="minorHAnsi"/>
          <w:color w:val="auto"/>
          <w:sz w:val="16"/>
          <w:szCs w:val="16"/>
          <w:u w:val="none"/>
        </w:rPr>
        <w:t>)</w:t>
      </w:r>
    </w:p>
    <w:p w14:paraId="46A23EE6" w14:textId="77777777" w:rsidR="008C37BD" w:rsidRPr="005374EC" w:rsidRDefault="008C37BD" w:rsidP="008C37BD">
      <w:pPr>
        <w:pStyle w:val="MemberInformation"/>
        <w:spacing w:line="240" w:lineRule="auto"/>
        <w:ind w:left="90"/>
        <w:rPr>
          <w:rFonts w:asciiTheme="minorHAnsi" w:hAnsiTheme="minorHAnsi"/>
          <w:sz w:val="16"/>
          <w:szCs w:val="16"/>
        </w:rPr>
      </w:pPr>
    </w:p>
    <w:p w14:paraId="5953EACD" w14:textId="77777777" w:rsidR="002A243F" w:rsidRDefault="002A243F" w:rsidP="002A243F">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03638DDF" w14:textId="77777777" w:rsidR="002A243F" w:rsidRDefault="002A243F" w:rsidP="002A243F">
      <w:pPr>
        <w:pStyle w:val="MemberInformation"/>
        <w:spacing w:line="240" w:lineRule="auto"/>
        <w:ind w:left="720"/>
        <w:rPr>
          <w:rFonts w:asciiTheme="minorHAnsi" w:hAnsiTheme="minorHAnsi"/>
          <w:sz w:val="16"/>
          <w:szCs w:val="16"/>
        </w:rPr>
      </w:pPr>
      <w:r w:rsidRPr="00E34C39">
        <w:rPr>
          <w:rFonts w:asciiTheme="minorHAnsi" w:hAnsiTheme="minorHAnsi"/>
          <w:sz w:val="16"/>
          <w:szCs w:val="16"/>
        </w:rPr>
        <w:t>Students with emotional/behavioral disorders who need mental health support and stabilizatio</w:t>
      </w:r>
      <w:r>
        <w:rPr>
          <w:rFonts w:asciiTheme="minorHAnsi" w:hAnsiTheme="minorHAnsi"/>
          <w:sz w:val="16"/>
          <w:szCs w:val="16"/>
        </w:rPr>
        <w:t>n</w:t>
      </w:r>
    </w:p>
    <w:p w14:paraId="1D465DDC" w14:textId="77777777" w:rsidR="008C37BD" w:rsidRDefault="008C37BD" w:rsidP="008C37BD">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2F8B7D17" w14:textId="77777777" w:rsidR="008C37BD" w:rsidRPr="00411485" w:rsidRDefault="008C37BD" w:rsidP="008C37B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154AAFBA" w14:textId="77777777" w:rsidR="008C37BD" w:rsidRPr="00411485" w:rsidRDefault="008C37BD" w:rsidP="008C37B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 xml:space="preserve">DHS, probation, school districts, </w:t>
      </w:r>
      <w:r>
        <w:rPr>
          <w:rFonts w:asciiTheme="minorHAnsi" w:hAnsiTheme="minorHAnsi"/>
          <w:sz w:val="16"/>
          <w:szCs w:val="16"/>
        </w:rPr>
        <w:t>B</w:t>
      </w:r>
      <w:r w:rsidRPr="00E34C39">
        <w:rPr>
          <w:rFonts w:asciiTheme="minorHAnsi" w:hAnsiTheme="minorHAnsi"/>
          <w:sz w:val="16"/>
          <w:szCs w:val="16"/>
        </w:rPr>
        <w:t>HO</w:t>
      </w:r>
      <w:r w:rsidRPr="00411485">
        <w:rPr>
          <w:rFonts w:asciiTheme="minorHAnsi" w:hAnsiTheme="minorHAnsi"/>
          <w:sz w:val="16"/>
          <w:szCs w:val="16"/>
        </w:rPr>
        <w:t xml:space="preserve"> Years of operation: </w:t>
      </w:r>
      <w:r>
        <w:rPr>
          <w:rFonts w:asciiTheme="minorHAnsi" w:hAnsiTheme="minorHAnsi"/>
          <w:sz w:val="16"/>
          <w:szCs w:val="16"/>
        </w:rPr>
        <w:t>28</w:t>
      </w:r>
    </w:p>
    <w:p w14:paraId="6D443A46" w14:textId="77777777" w:rsidR="008C37BD" w:rsidRPr="00411485" w:rsidRDefault="008C37BD" w:rsidP="008C37BD">
      <w:pPr>
        <w:pStyle w:val="MemberInformation"/>
        <w:spacing w:line="240" w:lineRule="auto"/>
        <w:ind w:left="720" w:right="-187"/>
        <w:rPr>
          <w:rFonts w:asciiTheme="minorHAnsi" w:hAnsiTheme="minorHAnsi"/>
          <w:sz w:val="16"/>
          <w:szCs w:val="16"/>
        </w:rPr>
      </w:pPr>
      <w:r>
        <w:rPr>
          <w:rFonts w:asciiTheme="minorHAnsi" w:hAnsiTheme="minorHAnsi"/>
          <w:sz w:val="16"/>
          <w:szCs w:val="16"/>
        </w:rPr>
        <w:t>Ages: 11-18</w:t>
      </w:r>
    </w:p>
    <w:p w14:paraId="6D7C891C" w14:textId="77777777" w:rsidR="008C37BD" w:rsidRPr="00411485" w:rsidRDefault="008C37BD" w:rsidP="008C37B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5-12</w:t>
      </w:r>
    </w:p>
    <w:p w14:paraId="5DA4F6C6" w14:textId="77777777" w:rsidR="008C37BD" w:rsidRPr="00411485" w:rsidRDefault="008C37BD" w:rsidP="008C37B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20</w:t>
      </w:r>
    </w:p>
    <w:p w14:paraId="1C9BF0A9" w14:textId="77777777" w:rsidR="008C37BD" w:rsidRPr="00411485" w:rsidRDefault="008C37BD" w:rsidP="008C37B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90 days</w:t>
      </w:r>
    </w:p>
    <w:p w14:paraId="256C37FF" w14:textId="77777777" w:rsidR="008C37BD" w:rsidRPr="00411485" w:rsidRDefault="008C37BD" w:rsidP="008C37BD">
      <w:pPr>
        <w:pStyle w:val="MemberInformation"/>
        <w:spacing w:line="240" w:lineRule="auto"/>
        <w:ind w:left="720" w:right="-187"/>
        <w:rPr>
          <w:rFonts w:asciiTheme="minorHAnsi" w:hAnsiTheme="minorHAnsi"/>
          <w:sz w:val="16"/>
          <w:szCs w:val="16"/>
        </w:rPr>
      </w:pPr>
      <w:r>
        <w:rPr>
          <w:rFonts w:asciiTheme="minorHAnsi" w:hAnsiTheme="minorHAnsi"/>
          <w:sz w:val="16"/>
          <w:szCs w:val="16"/>
        </w:rPr>
        <w:t>Type of program: residential, day treatment, school only</w:t>
      </w:r>
    </w:p>
    <w:p w14:paraId="43ACF8BE" w14:textId="77777777" w:rsidR="008C37BD" w:rsidRDefault="008C37BD" w:rsidP="008C37BD">
      <w:pPr>
        <w:pStyle w:val="MemberInformation"/>
        <w:spacing w:line="240" w:lineRule="auto"/>
        <w:ind w:left="720" w:right="-187"/>
        <w:rPr>
          <w:rFonts w:asciiTheme="minorHAnsi" w:hAnsiTheme="minorHAnsi"/>
          <w:sz w:val="16"/>
          <w:szCs w:val="16"/>
        </w:rPr>
      </w:pPr>
      <w:r>
        <w:rPr>
          <w:rFonts w:asciiTheme="minorHAnsi" w:hAnsiTheme="minorHAnsi"/>
          <w:sz w:val="16"/>
          <w:szCs w:val="16"/>
        </w:rPr>
        <w:t>District of Residence: Adams 12</w:t>
      </w:r>
    </w:p>
    <w:p w14:paraId="5DCF7952" w14:textId="77777777" w:rsidR="008C37BD" w:rsidRPr="005374EC" w:rsidRDefault="008C37BD" w:rsidP="008C37BD">
      <w:pPr>
        <w:pStyle w:val="MemberInformation"/>
        <w:spacing w:line="240" w:lineRule="auto"/>
        <w:ind w:left="720" w:right="-187"/>
        <w:rPr>
          <w:rFonts w:asciiTheme="minorHAnsi" w:hAnsiTheme="minorHAnsi"/>
          <w:sz w:val="16"/>
          <w:szCs w:val="16"/>
        </w:rPr>
      </w:pPr>
    </w:p>
    <w:p w14:paraId="7B6E38FE" w14:textId="77777777" w:rsidR="008C37BD" w:rsidRDefault="008C37BD" w:rsidP="008C37BD">
      <w:pPr>
        <w:pStyle w:val="MemberInformation"/>
        <w:ind w:left="0"/>
        <w:rPr>
          <w:b/>
          <w:sz w:val="22"/>
          <w:szCs w:val="22"/>
          <w:u w:val="single"/>
        </w:rPr>
        <w:sectPr w:rsidR="008C37BD" w:rsidSect="006D183F">
          <w:type w:val="continuous"/>
          <w:pgSz w:w="12240" w:h="15840" w:code="1"/>
          <w:pgMar w:top="1440" w:right="1627" w:bottom="1440" w:left="1267" w:header="720" w:footer="720" w:gutter="0"/>
          <w:cols w:num="2" w:space="720"/>
          <w:docGrid w:linePitch="360"/>
        </w:sectPr>
      </w:pPr>
    </w:p>
    <w:p w14:paraId="51CE310E" w14:textId="77777777" w:rsidR="00FA0CD0" w:rsidRPr="00BE5A74" w:rsidRDefault="00FA0CD0" w:rsidP="00FA0CD0">
      <w:pPr>
        <w:spacing w:before="0"/>
        <w:rPr>
          <w:rFonts w:ascii="Trebuchet MS" w:hAnsi="Trebuchet MS"/>
          <w:sz w:val="96"/>
          <w:szCs w:val="96"/>
        </w:rPr>
      </w:pPr>
    </w:p>
    <w:p w14:paraId="23667134" w14:textId="46FEA6FA" w:rsidR="00FC4D2B" w:rsidRDefault="008C37BD" w:rsidP="00E93B35">
      <w:pPr>
        <w:pStyle w:val="Heading1"/>
      </w:pPr>
      <w:bookmarkStart w:id="55" w:name="_Toc53054696"/>
      <w:r>
        <w:t>Skyline Academy at</w:t>
      </w:r>
      <w:bookmarkEnd w:id="55"/>
      <w:r>
        <w:t xml:space="preserve"> </w:t>
      </w:r>
    </w:p>
    <w:p w14:paraId="2C119615" w14:textId="15D0FB7B" w:rsidR="008C37BD" w:rsidRPr="00512886" w:rsidRDefault="008C37BD" w:rsidP="00E93B35">
      <w:pPr>
        <w:pStyle w:val="Heading1"/>
      </w:pPr>
      <w:bookmarkStart w:id="56" w:name="_Toc38870427"/>
      <w:bookmarkStart w:id="57" w:name="_Toc53054697"/>
      <w:r>
        <w:t>MHCD</w:t>
      </w:r>
      <w:r w:rsidR="004F1597">
        <w:tab/>
      </w:r>
      <w:r w:rsidR="004F1597" w:rsidRPr="004F1597">
        <w:t>303-300-6244</w:t>
      </w:r>
      <w:bookmarkEnd w:id="56"/>
      <w:bookmarkEnd w:id="57"/>
    </w:p>
    <w:p w14:paraId="39B77454" w14:textId="77777777" w:rsidR="008C37BD" w:rsidRPr="008C37BD" w:rsidRDefault="008C37BD" w:rsidP="009278EA">
      <w:pPr>
        <w:pStyle w:val="MemberInformation"/>
        <w:tabs>
          <w:tab w:val="clear" w:pos="2880"/>
          <w:tab w:val="left" w:pos="5130"/>
        </w:tabs>
        <w:ind w:left="90"/>
        <w:rPr>
          <w:rFonts w:asciiTheme="minorHAnsi" w:hAnsiTheme="minorHAnsi"/>
          <w:b/>
          <w:sz w:val="16"/>
          <w:szCs w:val="16"/>
        </w:rPr>
      </w:pPr>
      <w:r w:rsidRPr="008C37BD">
        <w:rPr>
          <w:rFonts w:asciiTheme="minorHAnsi" w:hAnsiTheme="minorHAnsi"/>
          <w:b/>
          <w:sz w:val="16"/>
          <w:szCs w:val="16"/>
        </w:rPr>
        <w:t>3401 Eudora St., Denver, CO 80207</w:t>
      </w:r>
      <w:r w:rsidR="009278EA">
        <w:rPr>
          <w:rFonts w:asciiTheme="minorHAnsi" w:hAnsiTheme="minorHAnsi"/>
          <w:b/>
          <w:sz w:val="16"/>
          <w:szCs w:val="16"/>
        </w:rPr>
        <w:tab/>
        <w:t xml:space="preserve">Email for School: </w:t>
      </w:r>
      <w:hyperlink r:id="rId138" w:history="1">
        <w:r w:rsidR="009278EA" w:rsidRPr="00D304D1">
          <w:rPr>
            <w:rStyle w:val="Hyperlink"/>
            <w:rFonts w:asciiTheme="minorHAnsi" w:hAnsiTheme="minorHAnsi"/>
            <w:b/>
            <w:sz w:val="16"/>
            <w:szCs w:val="16"/>
          </w:rPr>
          <w:t>tara.butler@mhcd.org</w:t>
        </w:r>
      </w:hyperlink>
      <w:r w:rsidR="009278EA">
        <w:rPr>
          <w:rFonts w:asciiTheme="minorHAnsi" w:hAnsiTheme="minorHAnsi"/>
          <w:b/>
          <w:sz w:val="16"/>
          <w:szCs w:val="16"/>
        </w:rPr>
        <w:t xml:space="preserve"> </w:t>
      </w:r>
    </w:p>
    <w:p w14:paraId="4DF6860B" w14:textId="77777777" w:rsidR="008C37BD" w:rsidRPr="00EF474A" w:rsidRDefault="008C37BD" w:rsidP="008C37BD">
      <w:pPr>
        <w:pStyle w:val="MemberInformation"/>
        <w:ind w:left="0"/>
        <w:rPr>
          <w:b/>
          <w:sz w:val="16"/>
          <w:szCs w:val="16"/>
          <w:u w:val="single"/>
        </w:rPr>
      </w:pPr>
    </w:p>
    <w:p w14:paraId="05813170" w14:textId="77777777" w:rsidR="008C37BD" w:rsidRDefault="008C37BD" w:rsidP="008C37BD">
      <w:pPr>
        <w:pStyle w:val="MemberInformation"/>
        <w:ind w:left="0"/>
        <w:rPr>
          <w:b/>
          <w:sz w:val="22"/>
          <w:szCs w:val="22"/>
          <w:u w:val="single"/>
        </w:rPr>
        <w:sectPr w:rsidR="008C37BD" w:rsidSect="002A3849">
          <w:type w:val="continuous"/>
          <w:pgSz w:w="12240" w:h="15840" w:code="1"/>
          <w:pgMar w:top="1440" w:right="1627" w:bottom="1440" w:left="1267" w:header="720" w:footer="720" w:gutter="0"/>
          <w:cols w:space="720"/>
          <w:docGrid w:linePitch="360"/>
        </w:sectPr>
      </w:pPr>
    </w:p>
    <w:p w14:paraId="48523635" w14:textId="77777777" w:rsidR="008C37BD" w:rsidRPr="00512886" w:rsidRDefault="008C37BD" w:rsidP="008C37BD">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14F662A7" w14:textId="77777777" w:rsidR="008C37BD" w:rsidRPr="006D183F" w:rsidRDefault="008C37BD" w:rsidP="008C37BD">
      <w:pPr>
        <w:pStyle w:val="MemberInformation"/>
        <w:spacing w:line="240" w:lineRule="auto"/>
        <w:ind w:left="720"/>
        <w:rPr>
          <w:rFonts w:asciiTheme="minorHAnsi" w:hAnsiTheme="minorHAnsi"/>
          <w:sz w:val="16"/>
          <w:szCs w:val="16"/>
        </w:rPr>
      </w:pPr>
      <w:r>
        <w:rPr>
          <w:rFonts w:asciiTheme="minorHAnsi" w:hAnsiTheme="minorHAnsi"/>
          <w:sz w:val="16"/>
          <w:szCs w:val="16"/>
        </w:rPr>
        <w:t>Tara Butler</w:t>
      </w:r>
    </w:p>
    <w:p w14:paraId="4B335A83" w14:textId="77777777" w:rsidR="008C37BD" w:rsidRDefault="008C37BD" w:rsidP="008C37BD">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39" w:history="1">
        <w:r w:rsidRPr="00332431">
          <w:rPr>
            <w:rStyle w:val="Hyperlink"/>
            <w:rFonts w:asciiTheme="minorHAnsi" w:hAnsiTheme="minorHAnsi"/>
            <w:sz w:val="16"/>
            <w:szCs w:val="16"/>
          </w:rPr>
          <w:t>tara.butler@mhcd.org</w:t>
        </w:r>
      </w:hyperlink>
    </w:p>
    <w:p w14:paraId="0C243620" w14:textId="77777777" w:rsidR="008C37BD" w:rsidRDefault="008C37BD" w:rsidP="008C37BD">
      <w:pPr>
        <w:pStyle w:val="MemberInformation"/>
        <w:spacing w:line="240" w:lineRule="auto"/>
        <w:ind w:left="720"/>
        <w:rPr>
          <w:rFonts w:asciiTheme="minorHAnsi" w:hAnsiTheme="minorHAnsi" w:cs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303-300-6244</w:t>
      </w:r>
    </w:p>
    <w:p w14:paraId="643D17A1" w14:textId="77777777" w:rsidR="008C37BD" w:rsidRDefault="008C37BD" w:rsidP="008C37BD">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Pr="00E34C39">
        <w:rPr>
          <w:rFonts w:asciiTheme="minorHAnsi" w:hAnsiTheme="minorHAnsi"/>
          <w:sz w:val="16"/>
          <w:szCs w:val="16"/>
        </w:rPr>
        <w:t>303-355-5002</w:t>
      </w:r>
    </w:p>
    <w:p w14:paraId="16C06990" w14:textId="77777777" w:rsidR="00296B16" w:rsidRDefault="00296B16" w:rsidP="00296B16">
      <w:pPr>
        <w:pStyle w:val="MemberInformation"/>
        <w:spacing w:line="240" w:lineRule="auto"/>
        <w:ind w:left="270"/>
        <w:rPr>
          <w:rFonts w:asciiTheme="minorHAnsi" w:hAnsiTheme="minorHAnsi"/>
          <w:sz w:val="16"/>
          <w:szCs w:val="16"/>
        </w:rPr>
      </w:pPr>
      <w:r>
        <w:rPr>
          <w:rFonts w:asciiTheme="minorHAnsi" w:hAnsiTheme="minorHAnsi"/>
          <w:sz w:val="16"/>
          <w:szCs w:val="16"/>
        </w:rPr>
        <w:t>Admissions:</w:t>
      </w:r>
    </w:p>
    <w:p w14:paraId="6E9E6644" w14:textId="77777777" w:rsidR="00296B16" w:rsidRPr="006D183F" w:rsidRDefault="00296B16" w:rsidP="00296B16">
      <w:pPr>
        <w:pStyle w:val="MemberInformation"/>
        <w:spacing w:line="240" w:lineRule="auto"/>
        <w:ind w:left="720"/>
        <w:rPr>
          <w:rFonts w:asciiTheme="minorHAnsi" w:hAnsiTheme="minorHAnsi"/>
          <w:sz w:val="16"/>
          <w:szCs w:val="16"/>
        </w:rPr>
      </w:pPr>
      <w:r>
        <w:rPr>
          <w:rFonts w:asciiTheme="minorHAnsi" w:hAnsiTheme="minorHAnsi"/>
          <w:sz w:val="16"/>
          <w:szCs w:val="16"/>
        </w:rPr>
        <w:t>Tara Butler</w:t>
      </w:r>
    </w:p>
    <w:p w14:paraId="4DC63E4E" w14:textId="77777777" w:rsidR="00296B16" w:rsidRDefault="00296B16" w:rsidP="00296B16">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40" w:history="1">
        <w:r w:rsidRPr="00332431">
          <w:rPr>
            <w:rStyle w:val="Hyperlink"/>
            <w:rFonts w:asciiTheme="minorHAnsi" w:hAnsiTheme="minorHAnsi"/>
            <w:sz w:val="16"/>
            <w:szCs w:val="16"/>
          </w:rPr>
          <w:t>tara.butler@mhcd.org</w:t>
        </w:r>
      </w:hyperlink>
    </w:p>
    <w:p w14:paraId="49511D10" w14:textId="77777777" w:rsidR="00296B16" w:rsidRDefault="00296B16" w:rsidP="00296B16">
      <w:pPr>
        <w:pStyle w:val="MemberInformation"/>
        <w:spacing w:line="240" w:lineRule="auto"/>
        <w:ind w:left="720"/>
        <w:rPr>
          <w:rFonts w:asciiTheme="minorHAnsi" w:hAnsiTheme="minorHAnsi" w:cs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303-300-6244</w:t>
      </w:r>
    </w:p>
    <w:p w14:paraId="47D4C9C6" w14:textId="77777777" w:rsidR="00296B16" w:rsidRDefault="00296B16" w:rsidP="00296B16">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Requirements: </w:t>
      </w:r>
      <w:r w:rsidR="00AA38B7">
        <w:rPr>
          <w:rFonts w:asciiTheme="minorHAnsi" w:hAnsiTheme="minorHAnsi" w:cstheme="minorHAnsi"/>
          <w:sz w:val="16"/>
          <w:szCs w:val="16"/>
        </w:rPr>
        <w:t>copy of insurance card, copy of immunization record, c</w:t>
      </w:r>
      <w:r w:rsidR="00AA38B7" w:rsidRPr="00AA38B7">
        <w:rPr>
          <w:rFonts w:asciiTheme="minorHAnsi" w:hAnsiTheme="minorHAnsi" w:cstheme="minorHAnsi"/>
          <w:sz w:val="16"/>
          <w:szCs w:val="16"/>
        </w:rPr>
        <w:t>opy of current or latest physical exam, any court ord</w:t>
      </w:r>
      <w:r w:rsidR="00AA38B7">
        <w:rPr>
          <w:rFonts w:asciiTheme="minorHAnsi" w:hAnsiTheme="minorHAnsi" w:cstheme="minorHAnsi"/>
          <w:sz w:val="16"/>
          <w:szCs w:val="16"/>
        </w:rPr>
        <w:t>ers, copy of emergency contacts</w:t>
      </w:r>
    </w:p>
    <w:p w14:paraId="494D9E66" w14:textId="77777777" w:rsidR="008C37BD" w:rsidRDefault="008C37BD" w:rsidP="008C37BD">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Specialized Program Focus:</w:t>
      </w:r>
    </w:p>
    <w:p w14:paraId="41C2975B" w14:textId="77777777" w:rsidR="008C37BD" w:rsidRDefault="008C37BD" w:rsidP="008C37BD">
      <w:pPr>
        <w:pStyle w:val="MemberInformation"/>
        <w:spacing w:line="240" w:lineRule="auto"/>
        <w:ind w:left="720"/>
        <w:rPr>
          <w:rFonts w:asciiTheme="minorHAnsi" w:hAnsiTheme="minorHAnsi"/>
          <w:sz w:val="16"/>
          <w:szCs w:val="16"/>
        </w:rPr>
      </w:pPr>
      <w:r w:rsidRPr="00E34C39">
        <w:rPr>
          <w:rFonts w:asciiTheme="minorHAnsi" w:hAnsiTheme="minorHAnsi"/>
          <w:sz w:val="16"/>
          <w:szCs w:val="16"/>
        </w:rPr>
        <w:t>Students who have significant emotional, mental or behavioral disorders that prevent them from being successful in traditional school settings, must be in special education</w:t>
      </w:r>
      <w:r>
        <w:rPr>
          <w:rFonts w:asciiTheme="minorHAnsi" w:hAnsiTheme="minorHAnsi"/>
          <w:sz w:val="16"/>
          <w:szCs w:val="16"/>
        </w:rPr>
        <w:t xml:space="preserve"> </w:t>
      </w:r>
    </w:p>
    <w:p w14:paraId="613551E7" w14:textId="77777777" w:rsidR="008C37BD" w:rsidRPr="000E13CD" w:rsidRDefault="008C37BD" w:rsidP="008C37BD">
      <w:pPr>
        <w:pStyle w:val="MemberInformation"/>
        <w:spacing w:line="240" w:lineRule="auto"/>
        <w:ind w:left="90"/>
        <w:rPr>
          <w:rFonts w:asciiTheme="minorHAnsi" w:hAnsiTheme="minorHAnsi"/>
          <w:b/>
          <w:sz w:val="16"/>
          <w:szCs w:val="16"/>
        </w:rPr>
      </w:pPr>
      <w:r>
        <w:rPr>
          <w:rFonts w:asciiTheme="minorHAnsi" w:hAnsiTheme="minorHAnsi"/>
          <w:sz w:val="16"/>
          <w:szCs w:val="16"/>
        </w:rPr>
        <w:br w:type="column"/>
      </w:r>
      <w:r>
        <w:rPr>
          <w:rFonts w:asciiTheme="minorHAnsi" w:hAnsiTheme="minorHAnsi"/>
          <w:b/>
          <w:sz w:val="16"/>
          <w:szCs w:val="16"/>
        </w:rPr>
        <w:t xml:space="preserve">Website: </w:t>
      </w:r>
      <w:hyperlink r:id="rId141" w:history="1">
        <w:r>
          <w:rPr>
            <w:rStyle w:val="Hyperlink"/>
            <w:rFonts w:asciiTheme="minorHAnsi" w:hAnsiTheme="minorHAnsi"/>
            <w:sz w:val="16"/>
            <w:szCs w:val="16"/>
          </w:rPr>
          <w:t>Skyline Academy at MHCD</w:t>
        </w:r>
      </w:hyperlink>
    </w:p>
    <w:p w14:paraId="5593EE92" w14:textId="77777777" w:rsidR="008C37BD" w:rsidRPr="00785B39" w:rsidRDefault="008C37BD" w:rsidP="008C37BD">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8C37BD">
        <w:rPr>
          <w:rStyle w:val="Hyperlink"/>
          <w:rFonts w:asciiTheme="minorHAnsi" w:hAnsiTheme="minorHAnsi" w:cs="Helvetica"/>
          <w:color w:val="auto"/>
          <w:sz w:val="16"/>
          <w:szCs w:val="16"/>
          <w:u w:val="none"/>
          <w:shd w:val="clear" w:color="auto" w:fill="FFFFFF"/>
        </w:rPr>
        <w:t>https://mhcd.org/school-age</w:t>
      </w:r>
      <w:r w:rsidRPr="000643E9">
        <w:rPr>
          <w:rStyle w:val="Hyperlink"/>
          <w:rFonts w:asciiTheme="minorHAnsi" w:hAnsiTheme="minorHAnsi"/>
          <w:color w:val="auto"/>
          <w:sz w:val="16"/>
          <w:szCs w:val="16"/>
          <w:u w:val="none"/>
        </w:rPr>
        <w:t>)</w:t>
      </w:r>
    </w:p>
    <w:p w14:paraId="27344735" w14:textId="77777777" w:rsidR="008C37BD" w:rsidRPr="005374EC" w:rsidRDefault="008C37BD" w:rsidP="008C37BD">
      <w:pPr>
        <w:pStyle w:val="MemberInformation"/>
        <w:spacing w:line="240" w:lineRule="auto"/>
        <w:ind w:left="90"/>
        <w:rPr>
          <w:rFonts w:asciiTheme="minorHAnsi" w:hAnsiTheme="minorHAnsi"/>
          <w:sz w:val="16"/>
          <w:szCs w:val="16"/>
        </w:rPr>
      </w:pPr>
    </w:p>
    <w:p w14:paraId="1B9C92E0" w14:textId="77777777" w:rsidR="008C37BD" w:rsidRDefault="008C37BD" w:rsidP="008C37BD">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60BB4DF3" w14:textId="77777777" w:rsidR="008C37BD" w:rsidRPr="00411485" w:rsidRDefault="008C37BD" w:rsidP="008C37B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0CAA546C" w14:textId="77777777" w:rsidR="008C37BD" w:rsidRDefault="008C37BD" w:rsidP="008C37B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public school districts, DHS, ABC, other public agencies</w:t>
      </w:r>
      <w:r w:rsidRPr="00411485">
        <w:rPr>
          <w:rFonts w:asciiTheme="minorHAnsi" w:hAnsiTheme="minorHAnsi"/>
          <w:sz w:val="16"/>
          <w:szCs w:val="16"/>
        </w:rPr>
        <w:t xml:space="preserve"> </w:t>
      </w:r>
    </w:p>
    <w:p w14:paraId="7D757159" w14:textId="77777777" w:rsidR="008C37BD" w:rsidRPr="00411485" w:rsidRDefault="008C37BD" w:rsidP="008C37B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14</w:t>
      </w:r>
    </w:p>
    <w:p w14:paraId="1D8A536D" w14:textId="77777777" w:rsidR="008C37BD" w:rsidRPr="00411485" w:rsidRDefault="008C37BD" w:rsidP="008C37BD">
      <w:pPr>
        <w:pStyle w:val="MemberInformation"/>
        <w:spacing w:line="240" w:lineRule="auto"/>
        <w:ind w:left="720" w:right="-187"/>
        <w:rPr>
          <w:rFonts w:asciiTheme="minorHAnsi" w:hAnsiTheme="minorHAnsi"/>
          <w:sz w:val="16"/>
          <w:szCs w:val="16"/>
        </w:rPr>
      </w:pPr>
      <w:r>
        <w:rPr>
          <w:rFonts w:asciiTheme="minorHAnsi" w:hAnsiTheme="minorHAnsi"/>
          <w:sz w:val="16"/>
          <w:szCs w:val="16"/>
        </w:rPr>
        <w:t>Ages: 6-15</w:t>
      </w:r>
    </w:p>
    <w:p w14:paraId="5EAF4C3F" w14:textId="77777777" w:rsidR="008C37BD" w:rsidRPr="00411485" w:rsidRDefault="008C37BD" w:rsidP="008C37B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1-8</w:t>
      </w:r>
    </w:p>
    <w:p w14:paraId="060CE9F4" w14:textId="77777777" w:rsidR="008C37BD" w:rsidRPr="00411485" w:rsidRDefault="008C37BD" w:rsidP="008C37B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24</w:t>
      </w:r>
    </w:p>
    <w:p w14:paraId="3877D9AF" w14:textId="77777777" w:rsidR="008C37BD" w:rsidRPr="00411485" w:rsidRDefault="008C37BD" w:rsidP="008C37B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9 months</w:t>
      </w:r>
    </w:p>
    <w:p w14:paraId="68E6D036" w14:textId="77777777" w:rsidR="008C37BD" w:rsidRPr="00411485" w:rsidRDefault="008C37BD" w:rsidP="008C37BD">
      <w:pPr>
        <w:pStyle w:val="MemberInformation"/>
        <w:spacing w:line="240" w:lineRule="auto"/>
        <w:ind w:left="720" w:right="-187"/>
        <w:rPr>
          <w:rFonts w:asciiTheme="minorHAnsi" w:hAnsiTheme="minorHAnsi"/>
          <w:sz w:val="16"/>
          <w:szCs w:val="16"/>
        </w:rPr>
      </w:pPr>
      <w:r>
        <w:rPr>
          <w:rFonts w:asciiTheme="minorHAnsi" w:hAnsiTheme="minorHAnsi"/>
          <w:sz w:val="16"/>
          <w:szCs w:val="16"/>
        </w:rPr>
        <w:t>Type of program: day treatment</w:t>
      </w:r>
    </w:p>
    <w:p w14:paraId="79CE85F3" w14:textId="77777777" w:rsidR="008C37BD" w:rsidRDefault="008C37BD" w:rsidP="008C37BD">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District of </w:t>
      </w:r>
      <w:r w:rsidR="00400259">
        <w:rPr>
          <w:rFonts w:asciiTheme="minorHAnsi" w:hAnsiTheme="minorHAnsi"/>
          <w:sz w:val="16"/>
          <w:szCs w:val="16"/>
        </w:rPr>
        <w:t>Residence: Denver</w:t>
      </w:r>
    </w:p>
    <w:p w14:paraId="02F5AF6C" w14:textId="77777777" w:rsidR="008C37BD" w:rsidRPr="005374EC" w:rsidRDefault="008C37BD" w:rsidP="008C37BD">
      <w:pPr>
        <w:pStyle w:val="MemberInformation"/>
        <w:spacing w:line="240" w:lineRule="auto"/>
        <w:ind w:left="720" w:right="-187"/>
        <w:rPr>
          <w:rFonts w:asciiTheme="minorHAnsi" w:hAnsiTheme="minorHAnsi"/>
          <w:sz w:val="16"/>
          <w:szCs w:val="16"/>
        </w:rPr>
      </w:pPr>
    </w:p>
    <w:p w14:paraId="26576454" w14:textId="77777777" w:rsidR="008C37BD" w:rsidRDefault="008C37BD" w:rsidP="008C37BD">
      <w:pPr>
        <w:pStyle w:val="MemberInformation"/>
        <w:ind w:left="0"/>
        <w:rPr>
          <w:b/>
          <w:sz w:val="22"/>
          <w:szCs w:val="22"/>
          <w:u w:val="single"/>
        </w:rPr>
        <w:sectPr w:rsidR="008C37BD" w:rsidSect="006D183F">
          <w:type w:val="continuous"/>
          <w:pgSz w:w="12240" w:h="15840" w:code="1"/>
          <w:pgMar w:top="1440" w:right="1627" w:bottom="1440" w:left="1267" w:header="720" w:footer="720" w:gutter="0"/>
          <w:cols w:num="2" w:space="720"/>
          <w:docGrid w:linePitch="360"/>
        </w:sectPr>
      </w:pPr>
    </w:p>
    <w:p w14:paraId="01B0B6CD" w14:textId="6E3CBF9F" w:rsidR="00FA0CD0" w:rsidRDefault="00FA0CD0">
      <w:pPr>
        <w:spacing w:before="0"/>
        <w:rPr>
          <w:rFonts w:ascii="Trebuchet MS" w:hAnsi="Trebuchet MS"/>
          <w:sz w:val="72"/>
          <w:szCs w:val="72"/>
        </w:rPr>
      </w:pPr>
      <w:r>
        <w:rPr>
          <w:rFonts w:ascii="Trebuchet MS" w:hAnsi="Trebuchet MS"/>
          <w:sz w:val="72"/>
          <w:szCs w:val="72"/>
        </w:rPr>
        <w:br w:type="page"/>
      </w:r>
    </w:p>
    <w:p w14:paraId="73617723" w14:textId="77777777" w:rsidR="005C0A84" w:rsidRPr="00512886" w:rsidRDefault="005C0A84" w:rsidP="00E93B35">
      <w:pPr>
        <w:pStyle w:val="Heading1"/>
      </w:pPr>
      <w:bookmarkStart w:id="58" w:name="_Toc53054698"/>
      <w:r>
        <w:lastRenderedPageBreak/>
        <w:t>Southern Peaks</w:t>
      </w:r>
      <w:r w:rsidR="00E86043">
        <w:tab/>
        <w:t>719-276-7520</w:t>
      </w:r>
      <w:bookmarkEnd w:id="58"/>
    </w:p>
    <w:p w14:paraId="7D248169" w14:textId="77777777" w:rsidR="005C0A84" w:rsidRPr="005C0A84" w:rsidRDefault="005C0A84" w:rsidP="00E86043">
      <w:pPr>
        <w:pStyle w:val="MemberInformation"/>
        <w:tabs>
          <w:tab w:val="clear" w:pos="2880"/>
          <w:tab w:val="left" w:pos="5130"/>
        </w:tabs>
        <w:ind w:left="90"/>
        <w:rPr>
          <w:rFonts w:asciiTheme="minorHAnsi" w:hAnsiTheme="minorHAnsi"/>
          <w:b/>
          <w:sz w:val="16"/>
          <w:szCs w:val="16"/>
        </w:rPr>
      </w:pPr>
      <w:r w:rsidRPr="005C0A84">
        <w:rPr>
          <w:rFonts w:asciiTheme="minorHAnsi" w:hAnsiTheme="minorHAnsi"/>
          <w:b/>
          <w:sz w:val="16"/>
          <w:szCs w:val="16"/>
        </w:rPr>
        <w:t>700 Four Mile Parkway, Canon City, CO 81212</w:t>
      </w:r>
      <w:r w:rsidR="00E86043">
        <w:rPr>
          <w:rFonts w:asciiTheme="minorHAnsi" w:hAnsiTheme="minorHAnsi"/>
          <w:b/>
          <w:sz w:val="16"/>
          <w:szCs w:val="16"/>
        </w:rPr>
        <w:tab/>
        <w:t xml:space="preserve">Email for school: </w:t>
      </w:r>
      <w:hyperlink r:id="rId142" w:history="1">
        <w:r w:rsidR="00E86043" w:rsidRPr="001117F6">
          <w:rPr>
            <w:rStyle w:val="Hyperlink"/>
            <w:rFonts w:asciiTheme="minorHAnsi" w:hAnsiTheme="minorHAnsi"/>
            <w:b/>
            <w:sz w:val="16"/>
            <w:szCs w:val="16"/>
          </w:rPr>
          <w:t>rjarvis@abraxaxyfs.com</w:t>
        </w:r>
      </w:hyperlink>
      <w:r w:rsidR="00E86043">
        <w:rPr>
          <w:rFonts w:asciiTheme="minorHAnsi" w:hAnsiTheme="minorHAnsi"/>
          <w:b/>
          <w:sz w:val="16"/>
          <w:szCs w:val="16"/>
        </w:rPr>
        <w:t xml:space="preserve"> </w:t>
      </w:r>
    </w:p>
    <w:p w14:paraId="7C85881C" w14:textId="77777777" w:rsidR="005C0A84" w:rsidRPr="00EF474A" w:rsidRDefault="005C0A84" w:rsidP="005C0A84">
      <w:pPr>
        <w:pStyle w:val="MemberInformation"/>
        <w:ind w:left="0"/>
        <w:rPr>
          <w:b/>
          <w:sz w:val="16"/>
          <w:szCs w:val="16"/>
          <w:u w:val="single"/>
        </w:rPr>
      </w:pPr>
    </w:p>
    <w:p w14:paraId="29C39AD3" w14:textId="77777777" w:rsidR="005C0A84" w:rsidRDefault="005C0A84" w:rsidP="005C0A84">
      <w:pPr>
        <w:pStyle w:val="MemberInformation"/>
        <w:ind w:left="0"/>
        <w:rPr>
          <w:b/>
          <w:sz w:val="22"/>
          <w:szCs w:val="22"/>
          <w:u w:val="single"/>
        </w:rPr>
        <w:sectPr w:rsidR="005C0A84" w:rsidSect="002A3849">
          <w:type w:val="continuous"/>
          <w:pgSz w:w="12240" w:h="15840" w:code="1"/>
          <w:pgMar w:top="1440" w:right="1627" w:bottom="1440" w:left="1267" w:header="720" w:footer="720" w:gutter="0"/>
          <w:cols w:space="720"/>
          <w:docGrid w:linePitch="360"/>
        </w:sectPr>
      </w:pPr>
    </w:p>
    <w:p w14:paraId="501765D8" w14:textId="77777777" w:rsidR="005C0A84" w:rsidRPr="00512886" w:rsidRDefault="005C0A84" w:rsidP="005C0A84">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2CAAFD77" w14:textId="77777777" w:rsidR="005C0A84" w:rsidRPr="006D183F" w:rsidRDefault="005C0A84" w:rsidP="005C0A84">
      <w:pPr>
        <w:pStyle w:val="MemberInformation"/>
        <w:spacing w:line="240" w:lineRule="auto"/>
        <w:ind w:left="720"/>
        <w:rPr>
          <w:rFonts w:asciiTheme="minorHAnsi" w:hAnsiTheme="minorHAnsi"/>
          <w:sz w:val="16"/>
          <w:szCs w:val="16"/>
        </w:rPr>
      </w:pPr>
      <w:r>
        <w:rPr>
          <w:rFonts w:asciiTheme="minorHAnsi" w:hAnsiTheme="minorHAnsi"/>
          <w:sz w:val="16"/>
          <w:szCs w:val="16"/>
        </w:rPr>
        <w:t>Tammy Allen</w:t>
      </w:r>
    </w:p>
    <w:p w14:paraId="36CA8A95" w14:textId="77777777" w:rsidR="005C0A84" w:rsidRDefault="005C0A84" w:rsidP="005C0A84">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43" w:history="1">
        <w:r w:rsidRPr="00E34C39">
          <w:rPr>
            <w:rStyle w:val="Hyperlink"/>
            <w:rFonts w:asciiTheme="minorHAnsi" w:hAnsiTheme="minorHAnsi"/>
            <w:sz w:val="16"/>
            <w:szCs w:val="16"/>
          </w:rPr>
          <w:t>taallen@abraxasyfs.com</w:t>
        </w:r>
      </w:hyperlink>
    </w:p>
    <w:p w14:paraId="1333537E" w14:textId="77777777" w:rsidR="005C0A84" w:rsidRDefault="005C0A84" w:rsidP="005C0A84">
      <w:pPr>
        <w:pStyle w:val="MemberInformation"/>
        <w:spacing w:line="240" w:lineRule="auto"/>
        <w:ind w:left="720"/>
        <w:rPr>
          <w:rFonts w:asciiTheme="minorHAnsi" w:hAnsiTheme="minorHAnsi" w:cstheme="minorHAnsi"/>
          <w:sz w:val="16"/>
          <w:szCs w:val="16"/>
        </w:rPr>
      </w:pPr>
      <w:r w:rsidRPr="006D183F">
        <w:rPr>
          <w:rFonts w:asciiTheme="minorHAnsi" w:hAnsiTheme="minorHAnsi"/>
          <w:sz w:val="16"/>
          <w:szCs w:val="16"/>
        </w:rPr>
        <w:t xml:space="preserve">Phone: </w:t>
      </w:r>
      <w:r>
        <w:rPr>
          <w:rFonts w:asciiTheme="minorHAnsi" w:hAnsiTheme="minorHAnsi"/>
          <w:sz w:val="16"/>
          <w:szCs w:val="16"/>
        </w:rPr>
        <w:t>719-276-7548</w:t>
      </w:r>
    </w:p>
    <w:p w14:paraId="3316C8B0" w14:textId="77777777" w:rsidR="005C0A84" w:rsidRDefault="005C0A84" w:rsidP="005C0A84">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Fax: </w:t>
      </w:r>
      <w:r w:rsidRPr="00E34C39">
        <w:rPr>
          <w:rFonts w:asciiTheme="minorHAnsi" w:hAnsiTheme="minorHAnsi"/>
          <w:sz w:val="16"/>
          <w:szCs w:val="16"/>
        </w:rPr>
        <w:t>719-276-7505</w:t>
      </w:r>
    </w:p>
    <w:p w14:paraId="0C1DDF75" w14:textId="77777777" w:rsidR="005C0A84" w:rsidRDefault="005C0A84" w:rsidP="005C0A84">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711244F9" w14:textId="77777777" w:rsidR="005C0A84" w:rsidRDefault="005C0A84" w:rsidP="005C0A84">
      <w:pPr>
        <w:pStyle w:val="MemberInformation"/>
        <w:spacing w:line="240" w:lineRule="auto"/>
        <w:ind w:left="720"/>
        <w:rPr>
          <w:rFonts w:asciiTheme="minorHAnsi" w:hAnsiTheme="minorHAnsi"/>
          <w:sz w:val="16"/>
          <w:szCs w:val="16"/>
        </w:rPr>
      </w:pPr>
      <w:r>
        <w:rPr>
          <w:rFonts w:asciiTheme="minorHAnsi" w:hAnsiTheme="minorHAnsi"/>
          <w:sz w:val="16"/>
          <w:szCs w:val="16"/>
        </w:rPr>
        <w:t>John Casey</w:t>
      </w:r>
    </w:p>
    <w:p w14:paraId="64ECEA82" w14:textId="77777777" w:rsidR="005C0A84" w:rsidRPr="005C0A84" w:rsidRDefault="005C0A84" w:rsidP="005C0A84">
      <w:pPr>
        <w:pStyle w:val="MemberInformation"/>
        <w:spacing w:line="240" w:lineRule="auto"/>
        <w:ind w:left="720"/>
        <w:rPr>
          <w:rStyle w:val="Hyperlink"/>
          <w:rFonts w:asciiTheme="minorHAnsi" w:hAnsiTheme="minorHAnsi"/>
          <w:color w:val="auto"/>
          <w:sz w:val="16"/>
          <w:szCs w:val="16"/>
          <w:u w:val="none"/>
        </w:rPr>
      </w:pPr>
      <w:r>
        <w:rPr>
          <w:rFonts w:asciiTheme="minorHAnsi" w:hAnsiTheme="minorHAnsi"/>
          <w:sz w:val="16"/>
          <w:szCs w:val="16"/>
        </w:rPr>
        <w:t>Email:</w:t>
      </w:r>
      <w:r w:rsidRPr="000643E9">
        <w:rPr>
          <w:rStyle w:val="Hyperlink"/>
          <w:rFonts w:asciiTheme="minorHAnsi" w:hAnsiTheme="minorHAnsi"/>
          <w:sz w:val="16"/>
          <w:szCs w:val="16"/>
        </w:rPr>
        <w:t xml:space="preserve"> </w:t>
      </w:r>
      <w:r w:rsidRPr="007C42B1">
        <w:rPr>
          <w:rStyle w:val="Hyperlink"/>
          <w:rFonts w:asciiTheme="minorHAnsi" w:hAnsiTheme="minorHAnsi"/>
          <w:sz w:val="16"/>
          <w:szCs w:val="16"/>
        </w:rPr>
        <w:t>jca</w:t>
      </w:r>
      <w:r>
        <w:rPr>
          <w:rStyle w:val="Hyperlink"/>
          <w:rFonts w:asciiTheme="minorHAnsi" w:hAnsiTheme="minorHAnsi"/>
          <w:sz w:val="16"/>
          <w:szCs w:val="16"/>
        </w:rPr>
        <w:t>sey@abraxasyfs.com</w:t>
      </w:r>
    </w:p>
    <w:p w14:paraId="6FED6659" w14:textId="77777777" w:rsidR="005C0A84" w:rsidRPr="00446BA8" w:rsidRDefault="005C0A84" w:rsidP="005C0A84">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Pr>
          <w:rFonts w:asciiTheme="minorHAnsi" w:hAnsiTheme="minorHAnsi"/>
          <w:sz w:val="16"/>
          <w:szCs w:val="16"/>
        </w:rPr>
        <w:t>719-276-7549</w:t>
      </w:r>
    </w:p>
    <w:p w14:paraId="017C5E78" w14:textId="77777777" w:rsidR="00E86043" w:rsidRPr="00625C12" w:rsidRDefault="00E86043" w:rsidP="00E86043">
      <w:pPr>
        <w:pStyle w:val="MemberInformation"/>
        <w:spacing w:line="240" w:lineRule="auto"/>
        <w:ind w:left="270"/>
        <w:rPr>
          <w:rFonts w:asciiTheme="minorHAnsi" w:hAnsiTheme="minorHAnsi"/>
          <w:b/>
          <w:sz w:val="16"/>
          <w:szCs w:val="16"/>
        </w:rPr>
      </w:pPr>
      <w:r w:rsidRPr="00625C12">
        <w:rPr>
          <w:rFonts w:asciiTheme="minorHAnsi" w:hAnsiTheme="minorHAnsi"/>
          <w:b/>
          <w:sz w:val="16"/>
          <w:szCs w:val="16"/>
        </w:rPr>
        <w:t>Admissions:</w:t>
      </w:r>
    </w:p>
    <w:p w14:paraId="1B40D812" w14:textId="77777777" w:rsidR="00E86043" w:rsidRDefault="00E86043" w:rsidP="00E86043">
      <w:pPr>
        <w:pStyle w:val="MemberInformation"/>
        <w:spacing w:line="240" w:lineRule="auto"/>
        <w:ind w:left="720"/>
        <w:rPr>
          <w:rFonts w:asciiTheme="minorHAnsi" w:hAnsiTheme="minorHAnsi"/>
          <w:sz w:val="16"/>
          <w:szCs w:val="16"/>
        </w:rPr>
      </w:pPr>
      <w:r>
        <w:rPr>
          <w:rFonts w:asciiTheme="minorHAnsi" w:hAnsiTheme="minorHAnsi"/>
          <w:sz w:val="16"/>
          <w:szCs w:val="16"/>
        </w:rPr>
        <w:t>Jeremy Hugins</w:t>
      </w:r>
    </w:p>
    <w:p w14:paraId="21ADE00B" w14:textId="77777777" w:rsidR="00E86043" w:rsidRDefault="00E86043" w:rsidP="00E86043">
      <w:pPr>
        <w:pStyle w:val="MemberInformation"/>
        <w:spacing w:line="240" w:lineRule="auto"/>
        <w:ind w:left="720"/>
        <w:rPr>
          <w:rFonts w:asciiTheme="minorHAnsi" w:hAnsiTheme="minorHAnsi"/>
          <w:sz w:val="16"/>
          <w:szCs w:val="16"/>
        </w:rPr>
      </w:pPr>
      <w:r>
        <w:rPr>
          <w:rFonts w:asciiTheme="minorHAnsi" w:hAnsiTheme="minorHAnsi"/>
          <w:sz w:val="16"/>
          <w:szCs w:val="16"/>
        </w:rPr>
        <w:t>Phone: 719-276-7500</w:t>
      </w:r>
    </w:p>
    <w:p w14:paraId="2678B923" w14:textId="77777777" w:rsidR="00E86043" w:rsidRDefault="00E86043" w:rsidP="00E86043">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144" w:history="1">
        <w:r w:rsidRPr="001117F6">
          <w:rPr>
            <w:rStyle w:val="Hyperlink"/>
            <w:rFonts w:asciiTheme="minorHAnsi" w:hAnsiTheme="minorHAnsi"/>
            <w:sz w:val="16"/>
            <w:szCs w:val="16"/>
          </w:rPr>
          <w:t>jhugins@abraxasyfs.com</w:t>
        </w:r>
      </w:hyperlink>
      <w:r>
        <w:rPr>
          <w:rFonts w:asciiTheme="minorHAnsi" w:hAnsiTheme="minorHAnsi"/>
          <w:sz w:val="16"/>
          <w:szCs w:val="16"/>
        </w:rPr>
        <w:t xml:space="preserve">  </w:t>
      </w:r>
    </w:p>
    <w:p w14:paraId="00633937" w14:textId="77777777" w:rsidR="00E86043" w:rsidRPr="00446BA8" w:rsidRDefault="00E86043" w:rsidP="00E86043">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Requirements: </w:t>
      </w:r>
      <w:r w:rsidRPr="00BA5BE0">
        <w:rPr>
          <w:rFonts w:asciiTheme="minorHAnsi" w:hAnsiTheme="minorHAnsi" w:cstheme="minorHAnsi"/>
          <w:sz w:val="16"/>
          <w:szCs w:val="16"/>
        </w:rPr>
        <w:t>C</w:t>
      </w:r>
      <w:r>
        <w:rPr>
          <w:rFonts w:asciiTheme="minorHAnsi" w:hAnsiTheme="minorHAnsi" w:cstheme="minorHAnsi"/>
          <w:sz w:val="16"/>
          <w:szCs w:val="16"/>
        </w:rPr>
        <w:t>ompleted referral packet</w:t>
      </w:r>
    </w:p>
    <w:p w14:paraId="7996A55E" w14:textId="77777777" w:rsidR="005C0A84" w:rsidRPr="000E13CD" w:rsidRDefault="005C0A84" w:rsidP="005C0A84">
      <w:pPr>
        <w:pStyle w:val="MemberInformation"/>
        <w:spacing w:line="240" w:lineRule="auto"/>
        <w:ind w:left="90"/>
        <w:rPr>
          <w:rFonts w:asciiTheme="minorHAnsi" w:hAnsiTheme="minorHAnsi"/>
          <w:b/>
          <w:sz w:val="16"/>
          <w:szCs w:val="16"/>
        </w:rPr>
      </w:pPr>
      <w:r>
        <w:rPr>
          <w:rFonts w:asciiTheme="minorHAnsi" w:hAnsiTheme="minorHAnsi"/>
          <w:sz w:val="16"/>
          <w:szCs w:val="16"/>
        </w:rPr>
        <w:br w:type="column"/>
      </w:r>
      <w:r>
        <w:rPr>
          <w:rFonts w:asciiTheme="minorHAnsi" w:hAnsiTheme="minorHAnsi"/>
          <w:b/>
          <w:sz w:val="16"/>
          <w:szCs w:val="16"/>
        </w:rPr>
        <w:t xml:space="preserve">Website: </w:t>
      </w:r>
      <w:hyperlink r:id="rId145" w:history="1">
        <w:r>
          <w:rPr>
            <w:rStyle w:val="Hyperlink"/>
            <w:rFonts w:asciiTheme="minorHAnsi" w:hAnsiTheme="minorHAnsi"/>
            <w:sz w:val="16"/>
            <w:szCs w:val="16"/>
          </w:rPr>
          <w:t>Southern Peaks</w:t>
        </w:r>
      </w:hyperlink>
    </w:p>
    <w:p w14:paraId="2352FA0E" w14:textId="77777777" w:rsidR="005C0A84" w:rsidRPr="00785B39" w:rsidRDefault="005C0A84" w:rsidP="005C0A84">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5C0A84">
        <w:rPr>
          <w:rStyle w:val="Hyperlink"/>
          <w:rFonts w:asciiTheme="minorHAnsi" w:hAnsiTheme="minorHAnsi" w:cs="Helvetica"/>
          <w:color w:val="auto"/>
          <w:sz w:val="16"/>
          <w:szCs w:val="16"/>
          <w:u w:val="none"/>
          <w:shd w:val="clear" w:color="auto" w:fill="FFFFFF"/>
        </w:rPr>
        <w:t>http://southernpeaksrtc.com</w:t>
      </w:r>
      <w:r w:rsidRPr="000643E9">
        <w:rPr>
          <w:rStyle w:val="Hyperlink"/>
          <w:rFonts w:asciiTheme="minorHAnsi" w:hAnsiTheme="minorHAnsi"/>
          <w:color w:val="auto"/>
          <w:sz w:val="16"/>
          <w:szCs w:val="16"/>
          <w:u w:val="none"/>
        </w:rPr>
        <w:t>)</w:t>
      </w:r>
    </w:p>
    <w:p w14:paraId="414FAEBF" w14:textId="77777777" w:rsidR="005C0A84" w:rsidRPr="005374EC" w:rsidRDefault="005C0A84" w:rsidP="005C0A84">
      <w:pPr>
        <w:pStyle w:val="MemberInformation"/>
        <w:spacing w:line="240" w:lineRule="auto"/>
        <w:ind w:left="90"/>
        <w:rPr>
          <w:rFonts w:asciiTheme="minorHAnsi" w:hAnsiTheme="minorHAnsi"/>
          <w:sz w:val="16"/>
          <w:szCs w:val="16"/>
        </w:rPr>
      </w:pPr>
    </w:p>
    <w:p w14:paraId="28EFB00D" w14:textId="77777777" w:rsidR="002A243F" w:rsidRDefault="002A243F" w:rsidP="002A243F">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0E41B453" w14:textId="77777777" w:rsidR="002A243F" w:rsidRDefault="002A243F" w:rsidP="002A243F">
      <w:pPr>
        <w:pStyle w:val="MemberInformation"/>
        <w:spacing w:line="240" w:lineRule="auto"/>
        <w:ind w:left="720"/>
        <w:rPr>
          <w:rFonts w:asciiTheme="minorHAnsi" w:hAnsiTheme="minorHAnsi"/>
          <w:sz w:val="16"/>
          <w:szCs w:val="16"/>
        </w:rPr>
      </w:pPr>
      <w:r w:rsidRPr="00E34C39">
        <w:rPr>
          <w:rFonts w:asciiTheme="minorHAnsi" w:hAnsiTheme="minorHAnsi"/>
          <w:sz w:val="16"/>
          <w:szCs w:val="16"/>
        </w:rPr>
        <w:t xml:space="preserve">Conduct/behavioral, offense specific, drug/alcohol, trauma-based, gender identity, human trafficking </w:t>
      </w:r>
    </w:p>
    <w:p w14:paraId="09AF8037" w14:textId="77777777" w:rsidR="005C0A84" w:rsidRDefault="005C0A84" w:rsidP="005C0A84">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2CD669F7" w14:textId="77777777" w:rsidR="005C0A84" w:rsidRPr="00411485" w:rsidRDefault="005C0A84" w:rsidP="005C0A84">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38ABF41C" w14:textId="77777777" w:rsidR="005C0A84" w:rsidRDefault="005C0A84" w:rsidP="005C0A84">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 xml:space="preserve">DHS, DYC, Native American tribes, out of state agencies, </w:t>
      </w:r>
      <w:r>
        <w:rPr>
          <w:rFonts w:asciiTheme="minorHAnsi" w:hAnsiTheme="minorHAnsi"/>
          <w:sz w:val="16"/>
          <w:szCs w:val="16"/>
        </w:rPr>
        <w:t>p</w:t>
      </w:r>
      <w:r w:rsidRPr="00E34C39">
        <w:rPr>
          <w:rFonts w:asciiTheme="minorHAnsi" w:hAnsiTheme="minorHAnsi"/>
          <w:sz w:val="16"/>
          <w:szCs w:val="16"/>
        </w:rPr>
        <w:t>rivate insurance</w:t>
      </w:r>
    </w:p>
    <w:p w14:paraId="37C0A5AC" w14:textId="77777777" w:rsidR="005C0A84" w:rsidRPr="00411485" w:rsidRDefault="005C0A84" w:rsidP="005C0A84">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23</w:t>
      </w:r>
    </w:p>
    <w:p w14:paraId="74A0869B" w14:textId="77777777" w:rsidR="005C0A84" w:rsidRPr="00411485" w:rsidRDefault="005C0A84" w:rsidP="005C0A84">
      <w:pPr>
        <w:pStyle w:val="MemberInformation"/>
        <w:spacing w:line="240" w:lineRule="auto"/>
        <w:ind w:left="720" w:right="-187"/>
        <w:rPr>
          <w:rFonts w:asciiTheme="minorHAnsi" w:hAnsiTheme="minorHAnsi"/>
          <w:sz w:val="16"/>
          <w:szCs w:val="16"/>
        </w:rPr>
      </w:pPr>
      <w:r>
        <w:rPr>
          <w:rFonts w:asciiTheme="minorHAnsi" w:hAnsiTheme="minorHAnsi"/>
          <w:sz w:val="16"/>
          <w:szCs w:val="16"/>
        </w:rPr>
        <w:t>Ages: 10-21</w:t>
      </w:r>
    </w:p>
    <w:p w14:paraId="4D58E151" w14:textId="77777777" w:rsidR="005C0A84" w:rsidRPr="00411485" w:rsidRDefault="005C0A84" w:rsidP="005C0A84">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5-12, and post graduate program</w:t>
      </w:r>
    </w:p>
    <w:p w14:paraId="65C8C7C0" w14:textId="77777777" w:rsidR="005C0A84" w:rsidRPr="00411485" w:rsidRDefault="005C0A84" w:rsidP="005C0A84">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107</w:t>
      </w:r>
    </w:p>
    <w:p w14:paraId="62A3FD18" w14:textId="77777777" w:rsidR="005C0A84" w:rsidRPr="00411485" w:rsidRDefault="005C0A84" w:rsidP="005C0A84">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6 months</w:t>
      </w:r>
    </w:p>
    <w:p w14:paraId="48317495" w14:textId="77777777" w:rsidR="005C0A84" w:rsidRPr="00411485" w:rsidRDefault="005C0A84" w:rsidP="005C0A84">
      <w:pPr>
        <w:pStyle w:val="MemberInformation"/>
        <w:spacing w:line="240" w:lineRule="auto"/>
        <w:ind w:left="720" w:right="-187"/>
        <w:rPr>
          <w:rFonts w:asciiTheme="minorHAnsi" w:hAnsiTheme="minorHAnsi"/>
          <w:sz w:val="16"/>
          <w:szCs w:val="16"/>
        </w:rPr>
      </w:pPr>
      <w:r>
        <w:rPr>
          <w:rFonts w:asciiTheme="minorHAnsi" w:hAnsiTheme="minorHAnsi"/>
          <w:sz w:val="16"/>
          <w:szCs w:val="16"/>
        </w:rPr>
        <w:t>Type of program: residential, day treatment</w:t>
      </w:r>
    </w:p>
    <w:p w14:paraId="2C52636E" w14:textId="77777777" w:rsidR="005C0A84" w:rsidRDefault="005C0A84" w:rsidP="005C0A84">
      <w:pPr>
        <w:pStyle w:val="MemberInformation"/>
        <w:spacing w:line="240" w:lineRule="auto"/>
        <w:ind w:left="720" w:right="-187"/>
        <w:rPr>
          <w:rFonts w:asciiTheme="minorHAnsi" w:hAnsiTheme="minorHAnsi"/>
          <w:sz w:val="16"/>
          <w:szCs w:val="16"/>
        </w:rPr>
      </w:pPr>
      <w:r>
        <w:rPr>
          <w:rFonts w:asciiTheme="minorHAnsi" w:hAnsiTheme="minorHAnsi"/>
          <w:sz w:val="16"/>
          <w:szCs w:val="16"/>
        </w:rPr>
        <w:t>District of Residence: Canon City Re-1</w:t>
      </w:r>
    </w:p>
    <w:p w14:paraId="6FBD2AA1" w14:textId="77777777" w:rsidR="005C0A84" w:rsidRPr="005374EC" w:rsidRDefault="005C0A84" w:rsidP="005C0A84">
      <w:pPr>
        <w:pStyle w:val="MemberInformation"/>
        <w:spacing w:line="240" w:lineRule="auto"/>
        <w:ind w:left="720" w:right="-187"/>
        <w:rPr>
          <w:rFonts w:asciiTheme="minorHAnsi" w:hAnsiTheme="minorHAnsi"/>
          <w:sz w:val="16"/>
          <w:szCs w:val="16"/>
        </w:rPr>
      </w:pPr>
    </w:p>
    <w:p w14:paraId="4719611E" w14:textId="77777777" w:rsidR="005C0A84" w:rsidRDefault="005C0A84" w:rsidP="005C0A84">
      <w:pPr>
        <w:pStyle w:val="MemberInformation"/>
        <w:ind w:left="0"/>
        <w:rPr>
          <w:b/>
          <w:sz w:val="22"/>
          <w:szCs w:val="22"/>
          <w:u w:val="single"/>
        </w:rPr>
        <w:sectPr w:rsidR="005C0A84" w:rsidSect="006D183F">
          <w:type w:val="continuous"/>
          <w:pgSz w:w="12240" w:h="15840" w:code="1"/>
          <w:pgMar w:top="1440" w:right="1627" w:bottom="1440" w:left="1267" w:header="720" w:footer="720" w:gutter="0"/>
          <w:cols w:num="2" w:space="720"/>
          <w:docGrid w:linePitch="360"/>
        </w:sectPr>
      </w:pPr>
    </w:p>
    <w:p w14:paraId="7F4ED07D" w14:textId="77777777" w:rsidR="00FA0CD0" w:rsidRPr="00BE5A74" w:rsidRDefault="00FA0CD0" w:rsidP="00FA0CD0">
      <w:pPr>
        <w:spacing w:before="0"/>
        <w:rPr>
          <w:rFonts w:ascii="Trebuchet MS" w:hAnsi="Trebuchet MS"/>
          <w:sz w:val="96"/>
          <w:szCs w:val="96"/>
        </w:rPr>
      </w:pPr>
    </w:p>
    <w:p w14:paraId="71EDC6E2" w14:textId="7058BF5C" w:rsidR="00381FC3" w:rsidRPr="00512886" w:rsidRDefault="00381FC3" w:rsidP="00E93B35">
      <w:pPr>
        <w:pStyle w:val="Heading1"/>
      </w:pPr>
      <w:bookmarkStart w:id="59" w:name="_Toc53054699"/>
      <w:r>
        <w:t>Spectra Autism Center</w:t>
      </w:r>
      <w:r w:rsidR="003921FB">
        <w:tab/>
      </w:r>
      <w:r w:rsidR="003921FB" w:rsidRPr="003921FB">
        <w:t>303-665-6800</w:t>
      </w:r>
      <w:bookmarkEnd w:id="59"/>
    </w:p>
    <w:p w14:paraId="49F3B095" w14:textId="77777777" w:rsidR="00381FC3" w:rsidRPr="003921FB" w:rsidRDefault="0001791C" w:rsidP="003921FB">
      <w:pPr>
        <w:pStyle w:val="MemberInformation"/>
        <w:tabs>
          <w:tab w:val="clear" w:pos="2880"/>
          <w:tab w:val="left" w:pos="5130"/>
        </w:tabs>
        <w:ind w:left="90"/>
        <w:rPr>
          <w:rFonts w:asciiTheme="minorHAnsi" w:hAnsiTheme="minorHAnsi" w:cstheme="minorHAnsi"/>
          <w:b/>
          <w:sz w:val="16"/>
          <w:szCs w:val="16"/>
        </w:rPr>
      </w:pPr>
      <w:r w:rsidRPr="0001791C">
        <w:rPr>
          <w:rFonts w:asciiTheme="minorHAnsi" w:hAnsiTheme="minorHAnsi"/>
          <w:b/>
          <w:sz w:val="16"/>
          <w:szCs w:val="16"/>
        </w:rPr>
        <w:t>7205 West 120</w:t>
      </w:r>
      <w:r w:rsidRPr="0001791C">
        <w:rPr>
          <w:rFonts w:asciiTheme="minorHAnsi" w:hAnsiTheme="minorHAnsi"/>
          <w:b/>
          <w:sz w:val="16"/>
          <w:szCs w:val="16"/>
          <w:vertAlign w:val="superscript"/>
        </w:rPr>
        <w:t>th</w:t>
      </w:r>
      <w:r w:rsidRPr="0001791C">
        <w:rPr>
          <w:rFonts w:asciiTheme="minorHAnsi" w:hAnsiTheme="minorHAnsi"/>
          <w:b/>
          <w:sz w:val="16"/>
          <w:szCs w:val="16"/>
        </w:rPr>
        <w:t xml:space="preserve"> Ave, Broomfield, CO 80020</w:t>
      </w:r>
      <w:r w:rsidR="003921FB">
        <w:rPr>
          <w:rFonts w:asciiTheme="minorHAnsi" w:hAnsiTheme="minorHAnsi"/>
          <w:b/>
          <w:sz w:val="16"/>
          <w:szCs w:val="16"/>
        </w:rPr>
        <w:tab/>
        <w:t xml:space="preserve">Email for School: </w:t>
      </w:r>
      <w:hyperlink r:id="rId146" w:history="1">
        <w:r w:rsidR="003921FB" w:rsidRPr="00331F71">
          <w:rPr>
            <w:rStyle w:val="Hyperlink"/>
            <w:rFonts w:asciiTheme="minorHAnsi" w:hAnsiTheme="minorHAnsi" w:cstheme="minorHAnsi"/>
            <w:b/>
            <w:sz w:val="16"/>
            <w:szCs w:val="16"/>
            <w:shd w:val="clear" w:color="auto" w:fill="FFFFFF"/>
          </w:rPr>
          <w:t>Ryan.Daly@spectracenter.org</w:t>
        </w:r>
      </w:hyperlink>
      <w:r w:rsidR="003921FB">
        <w:rPr>
          <w:rFonts w:asciiTheme="minorHAnsi" w:hAnsiTheme="minorHAnsi" w:cstheme="minorHAnsi"/>
          <w:b/>
          <w:color w:val="000000"/>
          <w:sz w:val="16"/>
          <w:szCs w:val="16"/>
          <w:shd w:val="clear" w:color="auto" w:fill="FFFFFF"/>
        </w:rPr>
        <w:t xml:space="preserve"> </w:t>
      </w:r>
    </w:p>
    <w:p w14:paraId="24CA0DEF" w14:textId="77777777" w:rsidR="0001791C" w:rsidRPr="00EF474A" w:rsidRDefault="0001791C" w:rsidP="00381FC3">
      <w:pPr>
        <w:pStyle w:val="MemberInformation"/>
        <w:ind w:left="0"/>
        <w:rPr>
          <w:b/>
          <w:sz w:val="16"/>
          <w:szCs w:val="16"/>
          <w:u w:val="single"/>
        </w:rPr>
      </w:pPr>
    </w:p>
    <w:p w14:paraId="76856070" w14:textId="77777777" w:rsidR="00381FC3" w:rsidRDefault="00381FC3" w:rsidP="00381FC3">
      <w:pPr>
        <w:pStyle w:val="MemberInformation"/>
        <w:ind w:left="0"/>
        <w:rPr>
          <w:b/>
          <w:sz w:val="22"/>
          <w:szCs w:val="22"/>
          <w:u w:val="single"/>
        </w:rPr>
        <w:sectPr w:rsidR="00381FC3" w:rsidSect="002A3849">
          <w:type w:val="continuous"/>
          <w:pgSz w:w="12240" w:h="15840" w:code="1"/>
          <w:pgMar w:top="1440" w:right="1627" w:bottom="1440" w:left="1267" w:header="720" w:footer="720" w:gutter="0"/>
          <w:cols w:space="720"/>
          <w:docGrid w:linePitch="360"/>
        </w:sectPr>
      </w:pPr>
    </w:p>
    <w:p w14:paraId="75D1A7FD" w14:textId="77777777" w:rsidR="00381FC3" w:rsidRPr="00512886" w:rsidRDefault="00381FC3" w:rsidP="00381FC3">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07268621" w14:textId="77777777" w:rsidR="00381FC3" w:rsidRPr="006D183F" w:rsidRDefault="0001791C" w:rsidP="00381FC3">
      <w:pPr>
        <w:pStyle w:val="MemberInformation"/>
        <w:spacing w:line="240" w:lineRule="auto"/>
        <w:ind w:left="720"/>
        <w:rPr>
          <w:rFonts w:asciiTheme="minorHAnsi" w:hAnsiTheme="minorHAnsi"/>
          <w:sz w:val="16"/>
          <w:szCs w:val="16"/>
        </w:rPr>
      </w:pPr>
      <w:r>
        <w:rPr>
          <w:rFonts w:asciiTheme="minorHAnsi" w:hAnsiTheme="minorHAnsi"/>
          <w:sz w:val="16"/>
          <w:szCs w:val="16"/>
        </w:rPr>
        <w:t>Barb Taylor</w:t>
      </w:r>
    </w:p>
    <w:p w14:paraId="6BF46525" w14:textId="77777777" w:rsidR="00381FC3" w:rsidRDefault="00381FC3" w:rsidP="00381FC3">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47" w:history="1">
        <w:r w:rsidR="0001791C" w:rsidRPr="00332431">
          <w:rPr>
            <w:rStyle w:val="Hyperlink"/>
            <w:rFonts w:asciiTheme="minorHAnsi" w:hAnsiTheme="minorHAnsi"/>
            <w:sz w:val="16"/>
            <w:szCs w:val="16"/>
          </w:rPr>
          <w:t>7barbtaylor@gmail.com</w:t>
        </w:r>
      </w:hyperlink>
    </w:p>
    <w:p w14:paraId="19D92F62" w14:textId="77777777" w:rsidR="00381FC3" w:rsidRDefault="00381FC3" w:rsidP="00381FC3">
      <w:pPr>
        <w:pStyle w:val="MemberInformation"/>
        <w:spacing w:line="240" w:lineRule="auto"/>
        <w:ind w:left="720"/>
        <w:rPr>
          <w:rFonts w:asciiTheme="minorHAnsi" w:hAnsiTheme="minorHAnsi" w:cstheme="minorHAnsi"/>
          <w:sz w:val="16"/>
          <w:szCs w:val="16"/>
        </w:rPr>
      </w:pPr>
      <w:r w:rsidRPr="006D183F">
        <w:rPr>
          <w:rFonts w:asciiTheme="minorHAnsi" w:hAnsiTheme="minorHAnsi"/>
          <w:sz w:val="16"/>
          <w:szCs w:val="16"/>
        </w:rPr>
        <w:t xml:space="preserve">Phone: </w:t>
      </w:r>
      <w:r w:rsidR="0001791C" w:rsidRPr="00E34C39">
        <w:rPr>
          <w:rFonts w:asciiTheme="minorHAnsi" w:hAnsiTheme="minorHAnsi"/>
          <w:sz w:val="16"/>
          <w:szCs w:val="16"/>
        </w:rPr>
        <w:t>303-717-2370</w:t>
      </w:r>
    </w:p>
    <w:p w14:paraId="3BFB8EA8" w14:textId="77777777" w:rsidR="00381FC3" w:rsidRDefault="00381FC3" w:rsidP="00381FC3">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3C9C8485" w14:textId="77777777" w:rsidR="00381FC3" w:rsidRDefault="0001791C" w:rsidP="00381FC3">
      <w:pPr>
        <w:pStyle w:val="MemberInformation"/>
        <w:spacing w:line="240" w:lineRule="auto"/>
        <w:ind w:left="720"/>
        <w:rPr>
          <w:rFonts w:asciiTheme="minorHAnsi" w:hAnsiTheme="minorHAnsi"/>
          <w:sz w:val="16"/>
          <w:szCs w:val="16"/>
        </w:rPr>
      </w:pPr>
      <w:r>
        <w:rPr>
          <w:rFonts w:asciiTheme="minorHAnsi" w:hAnsiTheme="minorHAnsi"/>
          <w:sz w:val="16"/>
          <w:szCs w:val="16"/>
        </w:rPr>
        <w:t>Ryan Daly</w:t>
      </w:r>
    </w:p>
    <w:p w14:paraId="5B94B2B7" w14:textId="77777777" w:rsidR="00381FC3" w:rsidRPr="005C0A84" w:rsidRDefault="00381FC3" w:rsidP="00381FC3">
      <w:pPr>
        <w:pStyle w:val="MemberInformation"/>
        <w:spacing w:line="240" w:lineRule="auto"/>
        <w:ind w:left="720"/>
        <w:rPr>
          <w:rStyle w:val="Hyperlink"/>
          <w:rFonts w:asciiTheme="minorHAnsi" w:hAnsiTheme="minorHAnsi"/>
          <w:color w:val="auto"/>
          <w:sz w:val="16"/>
          <w:szCs w:val="16"/>
          <w:u w:val="none"/>
        </w:rPr>
      </w:pPr>
      <w:r>
        <w:rPr>
          <w:rFonts w:asciiTheme="minorHAnsi" w:hAnsiTheme="minorHAnsi"/>
          <w:sz w:val="16"/>
          <w:szCs w:val="16"/>
        </w:rPr>
        <w:t>Email:</w:t>
      </w:r>
      <w:r w:rsidRPr="000643E9">
        <w:rPr>
          <w:rStyle w:val="Hyperlink"/>
          <w:rFonts w:asciiTheme="minorHAnsi" w:hAnsiTheme="minorHAnsi"/>
          <w:sz w:val="16"/>
          <w:szCs w:val="16"/>
        </w:rPr>
        <w:t xml:space="preserve"> </w:t>
      </w:r>
      <w:hyperlink r:id="rId148" w:history="1">
        <w:r w:rsidR="0001791C" w:rsidRPr="00332431">
          <w:rPr>
            <w:rStyle w:val="Hyperlink"/>
            <w:rFonts w:asciiTheme="minorHAnsi" w:hAnsiTheme="minorHAnsi"/>
            <w:sz w:val="16"/>
            <w:szCs w:val="16"/>
          </w:rPr>
          <w:t>Ryan.Daly@spectracenter.org</w:t>
        </w:r>
      </w:hyperlink>
    </w:p>
    <w:p w14:paraId="7298EC7F" w14:textId="77777777" w:rsidR="00381FC3" w:rsidRDefault="00381FC3" w:rsidP="00381FC3">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sidR="0001791C" w:rsidRPr="00E34C39">
        <w:rPr>
          <w:rFonts w:asciiTheme="minorHAnsi" w:hAnsiTheme="minorHAnsi"/>
          <w:sz w:val="16"/>
          <w:szCs w:val="16"/>
        </w:rPr>
        <w:t>303-665-6800</w:t>
      </w:r>
    </w:p>
    <w:p w14:paraId="6FB5B20E" w14:textId="77777777" w:rsidR="003921FB" w:rsidRPr="0071733D" w:rsidRDefault="003921FB" w:rsidP="003921FB">
      <w:pPr>
        <w:pStyle w:val="MemberInformation"/>
        <w:spacing w:line="240" w:lineRule="auto"/>
        <w:ind w:left="270"/>
        <w:rPr>
          <w:rFonts w:asciiTheme="minorHAnsi" w:hAnsiTheme="minorHAnsi"/>
          <w:b/>
          <w:sz w:val="16"/>
          <w:szCs w:val="16"/>
        </w:rPr>
      </w:pPr>
      <w:r w:rsidRPr="0071733D">
        <w:rPr>
          <w:rFonts w:asciiTheme="minorHAnsi" w:hAnsiTheme="minorHAnsi"/>
          <w:b/>
          <w:sz w:val="16"/>
          <w:szCs w:val="16"/>
        </w:rPr>
        <w:t>Admissions:</w:t>
      </w:r>
    </w:p>
    <w:p w14:paraId="287CAEE9" w14:textId="77777777" w:rsidR="003921FB" w:rsidRDefault="003921FB" w:rsidP="003921FB">
      <w:pPr>
        <w:pStyle w:val="MemberInformation"/>
        <w:spacing w:line="240" w:lineRule="auto"/>
        <w:ind w:left="720"/>
        <w:rPr>
          <w:rFonts w:asciiTheme="minorHAnsi" w:hAnsiTheme="minorHAnsi"/>
          <w:sz w:val="16"/>
          <w:szCs w:val="16"/>
        </w:rPr>
      </w:pPr>
      <w:r>
        <w:rPr>
          <w:rFonts w:asciiTheme="minorHAnsi" w:hAnsiTheme="minorHAnsi"/>
          <w:sz w:val="16"/>
          <w:szCs w:val="16"/>
        </w:rPr>
        <w:t>Ryan Daly</w:t>
      </w:r>
    </w:p>
    <w:p w14:paraId="524EE2CE" w14:textId="77777777" w:rsidR="003921FB" w:rsidRPr="005C0A84" w:rsidRDefault="003921FB" w:rsidP="003921FB">
      <w:pPr>
        <w:pStyle w:val="MemberInformation"/>
        <w:spacing w:line="240" w:lineRule="auto"/>
        <w:ind w:left="720"/>
        <w:rPr>
          <w:rStyle w:val="Hyperlink"/>
          <w:rFonts w:asciiTheme="minorHAnsi" w:hAnsiTheme="minorHAnsi"/>
          <w:color w:val="auto"/>
          <w:sz w:val="16"/>
          <w:szCs w:val="16"/>
          <w:u w:val="none"/>
        </w:rPr>
      </w:pPr>
      <w:r>
        <w:rPr>
          <w:rFonts w:asciiTheme="minorHAnsi" w:hAnsiTheme="minorHAnsi"/>
          <w:sz w:val="16"/>
          <w:szCs w:val="16"/>
        </w:rPr>
        <w:t>Email:</w:t>
      </w:r>
      <w:r w:rsidRPr="000643E9">
        <w:rPr>
          <w:rStyle w:val="Hyperlink"/>
          <w:rFonts w:asciiTheme="minorHAnsi" w:hAnsiTheme="minorHAnsi"/>
          <w:sz w:val="16"/>
          <w:szCs w:val="16"/>
        </w:rPr>
        <w:t xml:space="preserve"> </w:t>
      </w:r>
      <w:hyperlink r:id="rId149" w:history="1">
        <w:r w:rsidRPr="00332431">
          <w:rPr>
            <w:rStyle w:val="Hyperlink"/>
            <w:rFonts w:asciiTheme="minorHAnsi" w:hAnsiTheme="minorHAnsi"/>
            <w:sz w:val="16"/>
            <w:szCs w:val="16"/>
          </w:rPr>
          <w:t>Ryan.Daly@spectracenter.org</w:t>
        </w:r>
      </w:hyperlink>
    </w:p>
    <w:p w14:paraId="375FE196" w14:textId="77777777" w:rsidR="003921FB" w:rsidRDefault="003921FB" w:rsidP="003921FB">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sidRPr="00E34C39">
        <w:rPr>
          <w:rFonts w:asciiTheme="minorHAnsi" w:hAnsiTheme="minorHAnsi"/>
          <w:sz w:val="16"/>
          <w:szCs w:val="16"/>
        </w:rPr>
        <w:t>303-665-6800</w:t>
      </w:r>
    </w:p>
    <w:p w14:paraId="745E0EC8" w14:textId="77777777" w:rsidR="0010023C" w:rsidRPr="0010023C" w:rsidRDefault="003921FB" w:rsidP="0010023C">
      <w:pPr>
        <w:spacing w:before="0"/>
        <w:ind w:left="720"/>
        <w:rPr>
          <w:rFonts w:asciiTheme="minorHAnsi" w:hAnsiTheme="minorHAnsi" w:cstheme="minorHAnsi"/>
          <w:sz w:val="16"/>
          <w:szCs w:val="16"/>
        </w:rPr>
      </w:pPr>
      <w:r>
        <w:rPr>
          <w:rFonts w:asciiTheme="minorHAnsi" w:hAnsiTheme="minorHAnsi"/>
          <w:sz w:val="16"/>
          <w:szCs w:val="16"/>
        </w:rPr>
        <w:t xml:space="preserve">Requirements: </w:t>
      </w:r>
      <w:r w:rsidR="0010023C">
        <w:rPr>
          <w:rFonts w:asciiTheme="minorHAnsi" w:hAnsiTheme="minorHAnsi"/>
          <w:sz w:val="16"/>
          <w:szCs w:val="16"/>
        </w:rPr>
        <w:t xml:space="preserve">Admissions criteria include </w:t>
      </w:r>
      <w:r w:rsidR="0010023C" w:rsidRPr="0010023C">
        <w:rPr>
          <w:rFonts w:asciiTheme="minorHAnsi" w:hAnsiTheme="minorHAnsi" w:cstheme="minorHAnsi"/>
          <w:sz w:val="16"/>
          <w:szCs w:val="16"/>
        </w:rPr>
        <w:t>observation(s)</w:t>
      </w:r>
      <w:r w:rsidR="0010023C">
        <w:rPr>
          <w:rFonts w:asciiTheme="minorHAnsi" w:hAnsiTheme="minorHAnsi" w:cstheme="minorHAnsi"/>
          <w:sz w:val="16"/>
          <w:szCs w:val="16"/>
        </w:rPr>
        <w:t xml:space="preserve"> </w:t>
      </w:r>
      <w:r w:rsidR="0010023C" w:rsidRPr="0010023C">
        <w:rPr>
          <w:rFonts w:asciiTheme="minorHAnsi" w:hAnsiTheme="minorHAnsi" w:cstheme="minorHAnsi"/>
          <w:sz w:val="16"/>
          <w:szCs w:val="16"/>
        </w:rPr>
        <w:t>at school, facility visit by family and/or referring agent,</w:t>
      </w:r>
      <w:r w:rsidR="0010023C">
        <w:rPr>
          <w:rFonts w:asciiTheme="minorHAnsi" w:hAnsiTheme="minorHAnsi" w:cstheme="minorHAnsi"/>
          <w:sz w:val="16"/>
          <w:szCs w:val="16"/>
        </w:rPr>
        <w:t xml:space="preserve"> </w:t>
      </w:r>
      <w:r w:rsidR="0010023C" w:rsidRPr="0010023C">
        <w:rPr>
          <w:rFonts w:asciiTheme="minorHAnsi" w:hAnsiTheme="minorHAnsi" w:cstheme="minorHAnsi"/>
          <w:sz w:val="16"/>
          <w:szCs w:val="16"/>
        </w:rPr>
        <w:t>current classrooms' needs/staffing and acceptance by</w:t>
      </w:r>
      <w:r w:rsidR="0010023C">
        <w:rPr>
          <w:rFonts w:asciiTheme="minorHAnsi" w:hAnsiTheme="minorHAnsi" w:cstheme="minorHAnsi"/>
          <w:sz w:val="16"/>
          <w:szCs w:val="16"/>
        </w:rPr>
        <w:t xml:space="preserve"> </w:t>
      </w:r>
      <w:r w:rsidR="0010023C" w:rsidRPr="0010023C">
        <w:rPr>
          <w:rFonts w:asciiTheme="minorHAnsi" w:hAnsiTheme="minorHAnsi" w:cstheme="minorHAnsi"/>
          <w:sz w:val="16"/>
          <w:szCs w:val="16"/>
        </w:rPr>
        <w:t>Intake Team. Student must have an IEP, immunizations</w:t>
      </w:r>
      <w:r w:rsidR="0010023C">
        <w:rPr>
          <w:rFonts w:asciiTheme="minorHAnsi" w:hAnsiTheme="minorHAnsi" w:cstheme="minorHAnsi"/>
          <w:sz w:val="16"/>
          <w:szCs w:val="16"/>
        </w:rPr>
        <w:t>,</w:t>
      </w:r>
      <w:r w:rsidR="0010023C" w:rsidRPr="0010023C">
        <w:rPr>
          <w:rFonts w:asciiTheme="minorHAnsi" w:hAnsiTheme="minorHAnsi" w:cstheme="minorHAnsi"/>
          <w:sz w:val="16"/>
          <w:szCs w:val="16"/>
        </w:rPr>
        <w:t> and current physical.</w:t>
      </w:r>
    </w:p>
    <w:p w14:paraId="5769FFF2" w14:textId="77777777" w:rsidR="003921FB" w:rsidRPr="00446BA8" w:rsidRDefault="003921FB" w:rsidP="003921FB">
      <w:pPr>
        <w:pStyle w:val="MemberInformation"/>
        <w:spacing w:line="240" w:lineRule="auto"/>
        <w:ind w:left="720"/>
        <w:rPr>
          <w:rFonts w:asciiTheme="minorHAnsi" w:hAnsiTheme="minorHAnsi"/>
          <w:sz w:val="16"/>
          <w:szCs w:val="16"/>
        </w:rPr>
      </w:pPr>
    </w:p>
    <w:p w14:paraId="188CD955" w14:textId="77777777" w:rsidR="00381FC3" w:rsidRPr="000E13CD" w:rsidRDefault="00381FC3" w:rsidP="00381FC3">
      <w:pPr>
        <w:pStyle w:val="MemberInformation"/>
        <w:spacing w:line="240" w:lineRule="auto"/>
        <w:ind w:left="90"/>
        <w:rPr>
          <w:rFonts w:asciiTheme="minorHAnsi" w:hAnsiTheme="minorHAnsi"/>
          <w:b/>
          <w:sz w:val="16"/>
          <w:szCs w:val="16"/>
        </w:rPr>
      </w:pPr>
      <w:r>
        <w:rPr>
          <w:rFonts w:asciiTheme="minorHAnsi" w:hAnsiTheme="minorHAnsi"/>
          <w:sz w:val="16"/>
          <w:szCs w:val="16"/>
        </w:rPr>
        <w:br w:type="column"/>
      </w:r>
      <w:r>
        <w:rPr>
          <w:rFonts w:asciiTheme="minorHAnsi" w:hAnsiTheme="minorHAnsi"/>
          <w:b/>
          <w:sz w:val="16"/>
          <w:szCs w:val="16"/>
        </w:rPr>
        <w:t xml:space="preserve">Website: </w:t>
      </w:r>
      <w:hyperlink r:id="rId150" w:history="1">
        <w:r w:rsidR="00762533">
          <w:rPr>
            <w:rStyle w:val="Hyperlink"/>
            <w:rFonts w:asciiTheme="minorHAnsi" w:hAnsiTheme="minorHAnsi"/>
            <w:sz w:val="16"/>
            <w:szCs w:val="16"/>
          </w:rPr>
          <w:t>Spectra Autism Center</w:t>
        </w:r>
      </w:hyperlink>
    </w:p>
    <w:p w14:paraId="6E7A535D" w14:textId="77777777" w:rsidR="00381FC3" w:rsidRPr="00785B39" w:rsidRDefault="00381FC3" w:rsidP="00381FC3">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00762533" w:rsidRPr="00762533">
        <w:rPr>
          <w:rStyle w:val="Hyperlink"/>
          <w:rFonts w:asciiTheme="minorHAnsi" w:hAnsiTheme="minorHAnsi" w:cs="Helvetica"/>
          <w:color w:val="auto"/>
          <w:sz w:val="16"/>
          <w:szCs w:val="16"/>
          <w:u w:val="none"/>
          <w:shd w:val="clear" w:color="auto" w:fill="FFFFFF"/>
        </w:rPr>
        <w:t>http://www.spectracenter.org</w:t>
      </w:r>
      <w:r w:rsidRPr="000643E9">
        <w:rPr>
          <w:rStyle w:val="Hyperlink"/>
          <w:rFonts w:asciiTheme="minorHAnsi" w:hAnsiTheme="minorHAnsi"/>
          <w:color w:val="auto"/>
          <w:sz w:val="16"/>
          <w:szCs w:val="16"/>
          <w:u w:val="none"/>
        </w:rPr>
        <w:t>)</w:t>
      </w:r>
    </w:p>
    <w:p w14:paraId="65DD0D8B" w14:textId="77777777" w:rsidR="00381FC3" w:rsidRPr="005374EC" w:rsidRDefault="00381FC3" w:rsidP="00381FC3">
      <w:pPr>
        <w:pStyle w:val="MemberInformation"/>
        <w:spacing w:line="240" w:lineRule="auto"/>
        <w:ind w:left="90"/>
        <w:rPr>
          <w:rFonts w:asciiTheme="minorHAnsi" w:hAnsiTheme="minorHAnsi"/>
          <w:sz w:val="16"/>
          <w:szCs w:val="16"/>
        </w:rPr>
      </w:pPr>
    </w:p>
    <w:p w14:paraId="6C5D89F3" w14:textId="77777777" w:rsidR="004A1AAD" w:rsidRDefault="004A1AAD" w:rsidP="004A1AAD">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5B82242A" w14:textId="77777777" w:rsidR="004A1AAD" w:rsidRPr="00C32534" w:rsidRDefault="004A1AAD" w:rsidP="004A1AAD">
      <w:pPr>
        <w:spacing w:before="0"/>
        <w:ind w:left="720"/>
        <w:rPr>
          <w:rFonts w:asciiTheme="minorHAnsi" w:hAnsiTheme="minorHAnsi" w:cstheme="minorHAnsi"/>
          <w:sz w:val="16"/>
          <w:szCs w:val="16"/>
        </w:rPr>
      </w:pPr>
      <w:r w:rsidRPr="00C32534">
        <w:rPr>
          <w:rFonts w:asciiTheme="minorHAnsi" w:hAnsiTheme="minorHAnsi" w:cstheme="minorHAnsi"/>
          <w:sz w:val="16"/>
          <w:szCs w:val="16"/>
        </w:rPr>
        <w:t>Students who have intensive behaviors related to autism spectrum disorders, neurodevelopmental disorders and/or serious emotional disorders.</w:t>
      </w:r>
    </w:p>
    <w:p w14:paraId="2AB246E3" w14:textId="77777777" w:rsidR="00381FC3" w:rsidRDefault="00381FC3" w:rsidP="00381FC3">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14562DF6" w14:textId="77777777" w:rsidR="00381FC3" w:rsidRPr="00411485" w:rsidRDefault="00381FC3" w:rsidP="00381FC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492DF262" w14:textId="77777777" w:rsidR="00381FC3" w:rsidRDefault="00381FC3" w:rsidP="00381FC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0001791C" w:rsidRPr="00E34C39">
        <w:rPr>
          <w:rFonts w:asciiTheme="minorHAnsi" w:hAnsiTheme="minorHAnsi"/>
          <w:sz w:val="16"/>
          <w:szCs w:val="16"/>
        </w:rPr>
        <w:t>DHS, school districts</w:t>
      </w:r>
    </w:p>
    <w:p w14:paraId="02B88667" w14:textId="77777777" w:rsidR="00381FC3" w:rsidRPr="00411485" w:rsidRDefault="00381FC3" w:rsidP="00381FC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sidR="0001791C">
        <w:rPr>
          <w:rFonts w:asciiTheme="minorHAnsi" w:hAnsiTheme="minorHAnsi"/>
          <w:sz w:val="16"/>
          <w:szCs w:val="16"/>
        </w:rPr>
        <w:t>8</w:t>
      </w:r>
    </w:p>
    <w:p w14:paraId="7C08C700" w14:textId="77777777" w:rsidR="00381FC3" w:rsidRPr="00411485" w:rsidRDefault="00381FC3" w:rsidP="00381FC3">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Ages: </w:t>
      </w:r>
      <w:r w:rsidR="0001791C">
        <w:rPr>
          <w:rFonts w:asciiTheme="minorHAnsi" w:hAnsiTheme="minorHAnsi"/>
          <w:sz w:val="16"/>
          <w:szCs w:val="16"/>
        </w:rPr>
        <w:t>5</w:t>
      </w:r>
      <w:r>
        <w:rPr>
          <w:rFonts w:asciiTheme="minorHAnsi" w:hAnsiTheme="minorHAnsi"/>
          <w:sz w:val="16"/>
          <w:szCs w:val="16"/>
        </w:rPr>
        <w:t>-21</w:t>
      </w:r>
    </w:p>
    <w:p w14:paraId="77C743EF" w14:textId="77777777" w:rsidR="00381FC3" w:rsidRPr="00411485" w:rsidRDefault="00381FC3" w:rsidP="00381FC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sidR="0001791C">
        <w:rPr>
          <w:rFonts w:asciiTheme="minorHAnsi" w:hAnsiTheme="minorHAnsi"/>
          <w:sz w:val="16"/>
          <w:szCs w:val="16"/>
        </w:rPr>
        <w:t>K-12</w:t>
      </w:r>
    </w:p>
    <w:p w14:paraId="32861F30" w14:textId="77777777" w:rsidR="00381FC3" w:rsidRPr="00411485" w:rsidRDefault="00381FC3" w:rsidP="00381FC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sidR="00C32534">
        <w:rPr>
          <w:rFonts w:asciiTheme="minorHAnsi" w:hAnsiTheme="minorHAnsi"/>
          <w:sz w:val="16"/>
          <w:szCs w:val="16"/>
        </w:rPr>
        <w:t>55</w:t>
      </w:r>
    </w:p>
    <w:p w14:paraId="5E67358C" w14:textId="77777777" w:rsidR="00381FC3" w:rsidRPr="00411485" w:rsidRDefault="00381FC3" w:rsidP="00381FC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sidR="0001791C">
        <w:rPr>
          <w:rFonts w:asciiTheme="minorHAnsi" w:hAnsiTheme="minorHAnsi"/>
          <w:sz w:val="16"/>
          <w:szCs w:val="16"/>
        </w:rPr>
        <w:t>3+ years</w:t>
      </w:r>
    </w:p>
    <w:p w14:paraId="387E3625" w14:textId="77777777" w:rsidR="00381FC3" w:rsidRPr="00411485" w:rsidRDefault="00381FC3" w:rsidP="00381FC3">
      <w:pPr>
        <w:pStyle w:val="MemberInformation"/>
        <w:spacing w:line="240" w:lineRule="auto"/>
        <w:ind w:left="720" w:right="-187"/>
        <w:rPr>
          <w:rFonts w:asciiTheme="minorHAnsi" w:hAnsiTheme="minorHAnsi"/>
          <w:sz w:val="16"/>
          <w:szCs w:val="16"/>
        </w:rPr>
      </w:pPr>
      <w:r>
        <w:rPr>
          <w:rFonts w:asciiTheme="minorHAnsi" w:hAnsiTheme="minorHAnsi"/>
          <w:sz w:val="16"/>
          <w:szCs w:val="16"/>
        </w:rPr>
        <w:t>Type of program: day treatment</w:t>
      </w:r>
    </w:p>
    <w:p w14:paraId="5CEFEDB3" w14:textId="77777777" w:rsidR="00381FC3" w:rsidRDefault="00381FC3" w:rsidP="00381FC3">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District of Residence: </w:t>
      </w:r>
      <w:r w:rsidR="00C32534">
        <w:rPr>
          <w:rFonts w:asciiTheme="minorHAnsi" w:hAnsiTheme="minorHAnsi"/>
          <w:sz w:val="16"/>
          <w:szCs w:val="16"/>
        </w:rPr>
        <w:t>Boulder Valley</w:t>
      </w:r>
    </w:p>
    <w:p w14:paraId="7B7ED812" w14:textId="77777777" w:rsidR="00381FC3" w:rsidRPr="005374EC" w:rsidRDefault="00381FC3" w:rsidP="00381FC3">
      <w:pPr>
        <w:pStyle w:val="MemberInformation"/>
        <w:spacing w:line="240" w:lineRule="auto"/>
        <w:ind w:left="720" w:right="-187"/>
        <w:rPr>
          <w:rFonts w:asciiTheme="minorHAnsi" w:hAnsiTheme="minorHAnsi"/>
          <w:sz w:val="16"/>
          <w:szCs w:val="16"/>
        </w:rPr>
      </w:pPr>
    </w:p>
    <w:p w14:paraId="4C3427E5" w14:textId="77777777" w:rsidR="00381FC3" w:rsidRDefault="00381FC3" w:rsidP="00381FC3">
      <w:pPr>
        <w:pStyle w:val="MemberInformation"/>
        <w:ind w:left="0"/>
        <w:rPr>
          <w:b/>
          <w:sz w:val="22"/>
          <w:szCs w:val="22"/>
          <w:u w:val="single"/>
        </w:rPr>
        <w:sectPr w:rsidR="00381FC3" w:rsidSect="006D183F">
          <w:type w:val="continuous"/>
          <w:pgSz w:w="12240" w:h="15840" w:code="1"/>
          <w:pgMar w:top="1440" w:right="1627" w:bottom="1440" w:left="1267" w:header="720" w:footer="720" w:gutter="0"/>
          <w:cols w:num="2" w:space="720"/>
          <w:docGrid w:linePitch="360"/>
        </w:sectPr>
      </w:pPr>
    </w:p>
    <w:p w14:paraId="07EB51B0" w14:textId="0DA14433" w:rsidR="00FA0CD0" w:rsidRDefault="00FA0CD0">
      <w:pPr>
        <w:spacing w:before="0"/>
        <w:rPr>
          <w:rFonts w:ascii="Trebuchet MS" w:hAnsi="Trebuchet MS"/>
          <w:sz w:val="72"/>
          <w:szCs w:val="72"/>
        </w:rPr>
      </w:pPr>
      <w:r>
        <w:rPr>
          <w:rFonts w:ascii="Trebuchet MS" w:hAnsi="Trebuchet MS"/>
          <w:sz w:val="72"/>
          <w:szCs w:val="72"/>
        </w:rPr>
        <w:br w:type="page"/>
      </w:r>
    </w:p>
    <w:p w14:paraId="69A98A14" w14:textId="77777777" w:rsidR="004A1AAD" w:rsidRDefault="00762533" w:rsidP="00E93B35">
      <w:pPr>
        <w:pStyle w:val="Heading1"/>
      </w:pPr>
      <w:bookmarkStart w:id="60" w:name="_Toc53054700"/>
      <w:r>
        <w:lastRenderedPageBreak/>
        <w:t>Tennyson</w:t>
      </w:r>
      <w:r w:rsidR="00FC4D2B">
        <w:t xml:space="preserve"> </w:t>
      </w:r>
      <w:r>
        <w:t>Center</w:t>
      </w:r>
      <w:bookmarkEnd w:id="60"/>
    </w:p>
    <w:p w14:paraId="28230380" w14:textId="2B39E44B" w:rsidR="00762533" w:rsidRPr="00512886" w:rsidRDefault="004A1AAD" w:rsidP="00E93B35">
      <w:pPr>
        <w:pStyle w:val="Heading1"/>
      </w:pPr>
      <w:bookmarkStart w:id="61" w:name="_Toc38870431"/>
      <w:bookmarkStart w:id="62" w:name="_Toc53054701"/>
      <w:r>
        <w:t>For Children</w:t>
      </w:r>
      <w:r w:rsidR="00762533">
        <w:t xml:space="preserve"> </w:t>
      </w:r>
      <w:r w:rsidR="00FC4D2B">
        <w:tab/>
      </w:r>
      <w:r w:rsidR="00E8767E">
        <w:t>303-433-2541</w:t>
      </w:r>
      <w:bookmarkEnd w:id="61"/>
      <w:bookmarkEnd w:id="62"/>
      <w:r w:rsidR="00595184">
        <w:tab/>
      </w:r>
    </w:p>
    <w:p w14:paraId="6249FDFF" w14:textId="77777777" w:rsidR="00762533" w:rsidRPr="00762533" w:rsidRDefault="00762533" w:rsidP="00762533">
      <w:pPr>
        <w:pStyle w:val="MemberInformation"/>
        <w:ind w:left="90"/>
        <w:rPr>
          <w:b/>
          <w:sz w:val="16"/>
          <w:szCs w:val="16"/>
          <w:u w:val="single"/>
        </w:rPr>
      </w:pPr>
      <w:r w:rsidRPr="00762533">
        <w:rPr>
          <w:rFonts w:asciiTheme="minorHAnsi" w:hAnsiTheme="minorHAnsi"/>
          <w:b/>
          <w:sz w:val="16"/>
          <w:szCs w:val="16"/>
        </w:rPr>
        <w:t>2950 Tennyson St., Denver, CO  80212</w:t>
      </w:r>
    </w:p>
    <w:p w14:paraId="4BA1F7D4" w14:textId="77777777" w:rsidR="00762533" w:rsidRPr="009278EA" w:rsidRDefault="00762533" w:rsidP="00762533">
      <w:pPr>
        <w:pStyle w:val="MemberInformation"/>
        <w:ind w:left="0"/>
        <w:rPr>
          <w:b/>
          <w:sz w:val="16"/>
          <w:szCs w:val="16"/>
          <w:u w:val="single"/>
        </w:rPr>
      </w:pPr>
    </w:p>
    <w:p w14:paraId="1FAD51D7" w14:textId="77777777" w:rsidR="00762533" w:rsidRDefault="00762533" w:rsidP="00762533">
      <w:pPr>
        <w:pStyle w:val="MemberInformation"/>
        <w:ind w:left="0"/>
        <w:rPr>
          <w:b/>
          <w:sz w:val="22"/>
          <w:szCs w:val="22"/>
          <w:u w:val="single"/>
        </w:rPr>
        <w:sectPr w:rsidR="00762533" w:rsidSect="002A3849">
          <w:type w:val="continuous"/>
          <w:pgSz w:w="12240" w:h="15840" w:code="1"/>
          <w:pgMar w:top="1440" w:right="1627" w:bottom="1440" w:left="1267" w:header="720" w:footer="720" w:gutter="0"/>
          <w:cols w:space="720"/>
          <w:docGrid w:linePitch="360"/>
        </w:sectPr>
      </w:pPr>
    </w:p>
    <w:p w14:paraId="57296611" w14:textId="77777777" w:rsidR="00762533" w:rsidRPr="00512886" w:rsidRDefault="00762533" w:rsidP="00762533">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6A3D8685" w14:textId="77777777" w:rsidR="00762533" w:rsidRPr="006D183F" w:rsidRDefault="00762533" w:rsidP="00762533">
      <w:pPr>
        <w:pStyle w:val="MemberInformation"/>
        <w:spacing w:line="240" w:lineRule="auto"/>
        <w:ind w:left="720"/>
        <w:rPr>
          <w:rFonts w:asciiTheme="minorHAnsi" w:hAnsiTheme="minorHAnsi"/>
          <w:sz w:val="16"/>
          <w:szCs w:val="16"/>
        </w:rPr>
      </w:pPr>
      <w:r>
        <w:rPr>
          <w:rFonts w:asciiTheme="minorHAnsi" w:hAnsiTheme="minorHAnsi"/>
          <w:sz w:val="16"/>
          <w:szCs w:val="16"/>
        </w:rPr>
        <w:t>Kim Cini</w:t>
      </w:r>
    </w:p>
    <w:p w14:paraId="555E8F2E" w14:textId="77777777" w:rsidR="00762533" w:rsidRDefault="00762533" w:rsidP="00762533">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51" w:history="1">
        <w:r w:rsidRPr="00F8240B">
          <w:rPr>
            <w:rStyle w:val="Hyperlink"/>
            <w:rFonts w:asciiTheme="minorHAnsi" w:hAnsiTheme="minorHAnsi"/>
            <w:sz w:val="16"/>
            <w:szCs w:val="16"/>
          </w:rPr>
          <w:t>kim.cini@tennysoncenter.org</w:t>
        </w:r>
      </w:hyperlink>
    </w:p>
    <w:p w14:paraId="27A7C303" w14:textId="77777777" w:rsidR="00762533" w:rsidRDefault="00762533" w:rsidP="00762533">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720-855-</w:t>
      </w:r>
      <w:r>
        <w:rPr>
          <w:rFonts w:asciiTheme="minorHAnsi" w:hAnsiTheme="minorHAnsi"/>
          <w:sz w:val="16"/>
          <w:szCs w:val="16"/>
        </w:rPr>
        <w:t>3424</w:t>
      </w:r>
    </w:p>
    <w:p w14:paraId="69F101C2" w14:textId="77777777" w:rsidR="00762533" w:rsidRDefault="00762533" w:rsidP="00762533">
      <w:pPr>
        <w:pStyle w:val="MemberInformation"/>
        <w:spacing w:line="240" w:lineRule="auto"/>
        <w:ind w:left="720"/>
        <w:rPr>
          <w:rFonts w:asciiTheme="minorHAnsi" w:hAnsiTheme="minorHAnsi" w:cstheme="minorHAnsi"/>
          <w:sz w:val="16"/>
          <w:szCs w:val="16"/>
        </w:rPr>
      </w:pPr>
      <w:r>
        <w:rPr>
          <w:rFonts w:asciiTheme="minorHAnsi" w:hAnsiTheme="minorHAnsi"/>
          <w:sz w:val="16"/>
          <w:szCs w:val="16"/>
        </w:rPr>
        <w:t xml:space="preserve">Fax: </w:t>
      </w:r>
      <w:r w:rsidRPr="00E34C39">
        <w:rPr>
          <w:rFonts w:asciiTheme="minorHAnsi" w:hAnsiTheme="minorHAnsi"/>
          <w:sz w:val="16"/>
          <w:szCs w:val="16"/>
        </w:rPr>
        <w:t>303-433-9701</w:t>
      </w:r>
    </w:p>
    <w:p w14:paraId="5DDD6E1B" w14:textId="77777777" w:rsidR="00762533" w:rsidRDefault="00762533" w:rsidP="00762533">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12D5DA9A" w14:textId="2ED6656C" w:rsidR="00762533" w:rsidRDefault="00727179" w:rsidP="00762533">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Valerie Eugenio </w:t>
      </w:r>
    </w:p>
    <w:p w14:paraId="313002CA" w14:textId="59744FAC" w:rsidR="00762533" w:rsidRPr="00727179" w:rsidRDefault="00762533" w:rsidP="00762533">
      <w:pPr>
        <w:pStyle w:val="MemberInformation"/>
        <w:spacing w:line="240" w:lineRule="auto"/>
        <w:ind w:left="720"/>
        <w:rPr>
          <w:rStyle w:val="Hyperlink"/>
          <w:rFonts w:asciiTheme="minorHAnsi" w:hAnsiTheme="minorHAnsi" w:cstheme="minorHAnsi"/>
          <w:color w:val="auto"/>
          <w:sz w:val="16"/>
          <w:szCs w:val="16"/>
          <w:u w:val="none"/>
        </w:rPr>
      </w:pPr>
      <w:r>
        <w:rPr>
          <w:rFonts w:asciiTheme="minorHAnsi" w:hAnsiTheme="minorHAnsi"/>
          <w:sz w:val="16"/>
          <w:szCs w:val="16"/>
        </w:rPr>
        <w:t>Email:</w:t>
      </w:r>
      <w:r w:rsidRPr="000643E9">
        <w:rPr>
          <w:rStyle w:val="Hyperlink"/>
          <w:rFonts w:asciiTheme="minorHAnsi" w:hAnsiTheme="minorHAnsi"/>
          <w:sz w:val="16"/>
          <w:szCs w:val="16"/>
        </w:rPr>
        <w:t xml:space="preserve"> </w:t>
      </w:r>
      <w:hyperlink r:id="rId152" w:history="1">
        <w:r w:rsidR="00727179" w:rsidRPr="00727179">
          <w:rPr>
            <w:rStyle w:val="Hyperlink"/>
            <w:rFonts w:asciiTheme="minorHAnsi" w:hAnsiTheme="minorHAnsi" w:cstheme="minorHAnsi"/>
            <w:sz w:val="16"/>
            <w:szCs w:val="16"/>
          </w:rPr>
          <w:t>Valerie.eugenio@tennysoncenter.org</w:t>
        </w:r>
      </w:hyperlink>
      <w:r w:rsidR="00727179" w:rsidRPr="00727179">
        <w:rPr>
          <w:rFonts w:asciiTheme="minorHAnsi" w:hAnsiTheme="minorHAnsi" w:cstheme="minorHAnsi"/>
          <w:sz w:val="16"/>
          <w:szCs w:val="16"/>
        </w:rPr>
        <w:t xml:space="preserve"> </w:t>
      </w:r>
    </w:p>
    <w:p w14:paraId="19E7C5BE" w14:textId="77777777" w:rsidR="00762533" w:rsidRDefault="00762533" w:rsidP="00762533">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sidRPr="00E34C39">
        <w:rPr>
          <w:rFonts w:asciiTheme="minorHAnsi" w:hAnsiTheme="minorHAnsi"/>
          <w:sz w:val="16"/>
          <w:szCs w:val="16"/>
        </w:rPr>
        <w:t>720-855-3</w:t>
      </w:r>
      <w:r>
        <w:rPr>
          <w:rFonts w:asciiTheme="minorHAnsi" w:hAnsiTheme="minorHAnsi"/>
          <w:sz w:val="16"/>
          <w:szCs w:val="16"/>
        </w:rPr>
        <w:t>414</w:t>
      </w:r>
    </w:p>
    <w:p w14:paraId="6B99D300" w14:textId="77777777" w:rsidR="00E8767E" w:rsidRPr="0071733D" w:rsidRDefault="00E8767E" w:rsidP="00E8767E">
      <w:pPr>
        <w:pStyle w:val="MemberInformation"/>
        <w:spacing w:line="240" w:lineRule="auto"/>
        <w:ind w:left="270"/>
        <w:rPr>
          <w:rFonts w:asciiTheme="minorHAnsi" w:hAnsiTheme="minorHAnsi"/>
          <w:b/>
          <w:sz w:val="16"/>
          <w:szCs w:val="16"/>
        </w:rPr>
      </w:pPr>
      <w:r w:rsidRPr="0071733D">
        <w:rPr>
          <w:rFonts w:asciiTheme="minorHAnsi" w:hAnsiTheme="minorHAnsi"/>
          <w:b/>
          <w:sz w:val="16"/>
          <w:szCs w:val="16"/>
        </w:rPr>
        <w:t>Admissions:</w:t>
      </w:r>
    </w:p>
    <w:p w14:paraId="0740A40F" w14:textId="77777777" w:rsidR="00E8767E" w:rsidRDefault="00E8767E" w:rsidP="00E8767E">
      <w:pPr>
        <w:pStyle w:val="MemberInformation"/>
        <w:spacing w:line="240" w:lineRule="auto"/>
        <w:ind w:left="720"/>
        <w:rPr>
          <w:rFonts w:asciiTheme="minorHAnsi" w:hAnsiTheme="minorHAnsi"/>
          <w:sz w:val="16"/>
          <w:szCs w:val="16"/>
        </w:rPr>
      </w:pPr>
      <w:r>
        <w:rPr>
          <w:rFonts w:asciiTheme="minorHAnsi" w:hAnsiTheme="minorHAnsi"/>
          <w:sz w:val="16"/>
          <w:szCs w:val="16"/>
        </w:rPr>
        <w:t>Rebecca Durbahn</w:t>
      </w:r>
    </w:p>
    <w:p w14:paraId="55E28D11" w14:textId="77777777" w:rsidR="00E8767E" w:rsidRPr="005C0A84" w:rsidRDefault="00E8767E" w:rsidP="00E8767E">
      <w:pPr>
        <w:pStyle w:val="MemberInformation"/>
        <w:spacing w:line="240" w:lineRule="auto"/>
        <w:ind w:left="720"/>
        <w:rPr>
          <w:rStyle w:val="Hyperlink"/>
          <w:rFonts w:asciiTheme="minorHAnsi" w:hAnsiTheme="minorHAnsi"/>
          <w:color w:val="auto"/>
          <w:sz w:val="16"/>
          <w:szCs w:val="16"/>
          <w:u w:val="none"/>
        </w:rPr>
      </w:pPr>
      <w:r>
        <w:rPr>
          <w:rFonts w:asciiTheme="minorHAnsi" w:hAnsiTheme="minorHAnsi"/>
          <w:sz w:val="16"/>
          <w:szCs w:val="16"/>
        </w:rPr>
        <w:t>Email:</w:t>
      </w:r>
      <w:r w:rsidRPr="000643E9">
        <w:rPr>
          <w:rStyle w:val="Hyperlink"/>
          <w:rFonts w:asciiTheme="minorHAnsi" w:hAnsiTheme="minorHAnsi"/>
          <w:sz w:val="16"/>
          <w:szCs w:val="16"/>
        </w:rPr>
        <w:t xml:space="preserve"> </w:t>
      </w:r>
      <w:hyperlink r:id="rId153" w:history="1">
        <w:r w:rsidRPr="00B66BD4">
          <w:rPr>
            <w:rStyle w:val="Hyperlink"/>
            <w:rFonts w:asciiTheme="minorHAnsi" w:hAnsiTheme="minorHAnsi"/>
            <w:sz w:val="16"/>
            <w:szCs w:val="16"/>
          </w:rPr>
          <w:t>admissions@tennysoncenter.org</w:t>
        </w:r>
      </w:hyperlink>
    </w:p>
    <w:p w14:paraId="6F4AB92A" w14:textId="77777777" w:rsidR="00E8767E" w:rsidRDefault="00E8767E" w:rsidP="00E8767E">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Pr>
          <w:rFonts w:asciiTheme="minorHAnsi" w:hAnsiTheme="minorHAnsi"/>
          <w:sz w:val="16"/>
          <w:szCs w:val="16"/>
        </w:rPr>
        <w:t>303-731-4845</w:t>
      </w:r>
    </w:p>
    <w:p w14:paraId="20AE60FE" w14:textId="77777777" w:rsidR="00FC4D2B" w:rsidRDefault="00E8767E" w:rsidP="00E8767E">
      <w:pPr>
        <w:pStyle w:val="MemberInformation"/>
        <w:spacing w:line="240" w:lineRule="auto"/>
        <w:ind w:left="720"/>
        <w:rPr>
          <w:rFonts w:asciiTheme="minorHAnsi" w:hAnsiTheme="minorHAnsi" w:cstheme="minorHAnsi"/>
          <w:color w:val="000000"/>
          <w:sz w:val="16"/>
          <w:szCs w:val="16"/>
          <w:shd w:val="clear" w:color="auto" w:fill="FFFFFF"/>
        </w:rPr>
      </w:pPr>
      <w:r>
        <w:rPr>
          <w:rFonts w:asciiTheme="minorHAnsi" w:hAnsiTheme="minorHAnsi"/>
          <w:sz w:val="16"/>
          <w:szCs w:val="16"/>
        </w:rPr>
        <w:t xml:space="preserve">Requirements: </w:t>
      </w:r>
      <w:r w:rsidRPr="00E8767E">
        <w:rPr>
          <w:rFonts w:asciiTheme="minorHAnsi" w:hAnsiTheme="minorHAnsi" w:cstheme="minorHAnsi"/>
          <w:color w:val="000000"/>
          <w:sz w:val="16"/>
          <w:szCs w:val="16"/>
          <w:shd w:val="clear" w:color="auto" w:fill="FFFFFF"/>
        </w:rPr>
        <w:t>IEP</w:t>
      </w:r>
      <w:r>
        <w:rPr>
          <w:rFonts w:asciiTheme="minorHAnsi" w:hAnsiTheme="minorHAnsi" w:cstheme="minorHAnsi"/>
          <w:color w:val="000000"/>
          <w:sz w:val="16"/>
          <w:szCs w:val="16"/>
          <w:shd w:val="clear" w:color="auto" w:fill="FFFFFF"/>
        </w:rPr>
        <w:t xml:space="preserve">, </w:t>
      </w:r>
      <w:r w:rsidRPr="00E8767E">
        <w:rPr>
          <w:rFonts w:asciiTheme="minorHAnsi" w:hAnsiTheme="minorHAnsi" w:cstheme="minorHAnsi"/>
          <w:color w:val="000000"/>
          <w:sz w:val="16"/>
          <w:szCs w:val="16"/>
          <w:shd w:val="clear" w:color="auto" w:fill="FFFFFF"/>
        </w:rPr>
        <w:t>Not on sex offender registry</w:t>
      </w:r>
      <w:r>
        <w:rPr>
          <w:rFonts w:asciiTheme="minorHAnsi" w:hAnsiTheme="minorHAnsi" w:cstheme="minorHAnsi"/>
          <w:color w:val="000000"/>
          <w:sz w:val="16"/>
          <w:szCs w:val="16"/>
          <w:shd w:val="clear" w:color="auto" w:fill="FFFFFF"/>
        </w:rPr>
        <w:t xml:space="preserve">, </w:t>
      </w:r>
      <w:r w:rsidRPr="00E8767E">
        <w:rPr>
          <w:rFonts w:asciiTheme="minorHAnsi" w:hAnsiTheme="minorHAnsi" w:cstheme="minorHAnsi"/>
          <w:color w:val="000000"/>
          <w:sz w:val="16"/>
          <w:szCs w:val="16"/>
          <w:shd w:val="clear" w:color="auto" w:fill="FFFFFF"/>
        </w:rPr>
        <w:t xml:space="preserve"> Substance abuse not presenting issue</w:t>
      </w:r>
      <w:r>
        <w:rPr>
          <w:rFonts w:asciiTheme="minorHAnsi" w:hAnsiTheme="minorHAnsi" w:cstheme="minorHAnsi"/>
          <w:color w:val="000000"/>
          <w:sz w:val="16"/>
          <w:szCs w:val="16"/>
          <w:shd w:val="clear" w:color="auto" w:fill="FFFFFF"/>
        </w:rPr>
        <w:t xml:space="preserve">, </w:t>
      </w:r>
      <w:r w:rsidRPr="00E8767E">
        <w:rPr>
          <w:rFonts w:asciiTheme="minorHAnsi" w:hAnsiTheme="minorHAnsi" w:cstheme="minorHAnsi"/>
          <w:color w:val="000000"/>
          <w:sz w:val="16"/>
          <w:szCs w:val="16"/>
          <w:shd w:val="clear" w:color="auto" w:fill="FFFFFF"/>
        </w:rPr>
        <w:t>IQ not below 70 (except for ASPEN)</w:t>
      </w:r>
      <w:r>
        <w:rPr>
          <w:rFonts w:asciiTheme="minorHAnsi" w:hAnsiTheme="minorHAnsi" w:cstheme="minorHAnsi"/>
          <w:color w:val="000000"/>
          <w:sz w:val="16"/>
          <w:szCs w:val="16"/>
          <w:shd w:val="clear" w:color="auto" w:fill="FFFFFF"/>
        </w:rPr>
        <w:t xml:space="preserve">, </w:t>
      </w:r>
      <w:r w:rsidRPr="00E8767E">
        <w:rPr>
          <w:rFonts w:asciiTheme="minorHAnsi" w:hAnsiTheme="minorHAnsi" w:cstheme="minorHAnsi"/>
          <w:color w:val="000000"/>
          <w:sz w:val="16"/>
          <w:szCs w:val="16"/>
          <w:shd w:val="clear" w:color="auto" w:fill="FFFFFF"/>
        </w:rPr>
        <w:t>Able to complete basic ADLs</w:t>
      </w:r>
      <w:r>
        <w:rPr>
          <w:rFonts w:asciiTheme="minorHAnsi" w:hAnsiTheme="minorHAnsi" w:cstheme="minorHAnsi"/>
          <w:color w:val="000000"/>
          <w:sz w:val="16"/>
          <w:szCs w:val="16"/>
          <w:shd w:val="clear" w:color="auto" w:fill="FFFFFF"/>
        </w:rPr>
        <w:t xml:space="preserve">, </w:t>
      </w:r>
      <w:r w:rsidRPr="00E8767E">
        <w:rPr>
          <w:rFonts w:asciiTheme="minorHAnsi" w:hAnsiTheme="minorHAnsi" w:cstheme="minorHAnsi"/>
          <w:color w:val="000000"/>
          <w:sz w:val="16"/>
          <w:szCs w:val="16"/>
          <w:shd w:val="clear" w:color="auto" w:fill="FFFFFF"/>
        </w:rPr>
        <w:t>Not medically fragile</w:t>
      </w:r>
      <w:r>
        <w:rPr>
          <w:rFonts w:asciiTheme="minorHAnsi" w:hAnsiTheme="minorHAnsi" w:cstheme="minorHAnsi"/>
          <w:color w:val="000000"/>
          <w:sz w:val="16"/>
          <w:szCs w:val="16"/>
          <w:shd w:val="clear" w:color="auto" w:fill="FFFFFF"/>
        </w:rPr>
        <w:t xml:space="preserve">, </w:t>
      </w:r>
      <w:r w:rsidRPr="00E8767E">
        <w:rPr>
          <w:rFonts w:asciiTheme="minorHAnsi" w:hAnsiTheme="minorHAnsi" w:cstheme="minorHAnsi"/>
          <w:color w:val="000000"/>
          <w:sz w:val="16"/>
          <w:szCs w:val="16"/>
          <w:shd w:val="clear" w:color="auto" w:fill="FFFFFF"/>
        </w:rPr>
        <w:t>Presenting issue is not rooted in conduct disorder, proactive aggression or violence</w:t>
      </w:r>
      <w:r>
        <w:rPr>
          <w:rFonts w:asciiTheme="minorHAnsi" w:hAnsiTheme="minorHAnsi" w:cstheme="minorHAnsi"/>
          <w:color w:val="000000"/>
          <w:sz w:val="16"/>
          <w:szCs w:val="16"/>
          <w:shd w:val="clear" w:color="auto" w:fill="FFFFFF"/>
        </w:rPr>
        <w:t xml:space="preserve">, </w:t>
      </w:r>
      <w:r w:rsidRPr="00E8767E">
        <w:rPr>
          <w:rFonts w:asciiTheme="minorHAnsi" w:hAnsiTheme="minorHAnsi" w:cstheme="minorHAnsi"/>
          <w:color w:val="000000"/>
          <w:sz w:val="16"/>
          <w:szCs w:val="16"/>
          <w:shd w:val="clear" w:color="auto" w:fill="FFFFFF"/>
        </w:rPr>
        <w:t xml:space="preserve"> Social/Emotional deficits, attachments pattern disruptions, trauma history, complex trauma, disruptive behaviors, truancy, PTSD, mood disorders, mood instability</w:t>
      </w:r>
    </w:p>
    <w:p w14:paraId="5CCBB6EE" w14:textId="77777777" w:rsidR="00E8767E" w:rsidRPr="00446BA8" w:rsidRDefault="00FC4D2B" w:rsidP="00E8767E">
      <w:pPr>
        <w:pStyle w:val="MemberInformation"/>
        <w:spacing w:line="240" w:lineRule="auto"/>
        <w:ind w:left="720"/>
        <w:rPr>
          <w:rFonts w:asciiTheme="minorHAnsi" w:hAnsiTheme="minorHAnsi"/>
          <w:sz w:val="16"/>
          <w:szCs w:val="16"/>
        </w:rPr>
      </w:pPr>
      <w:r>
        <w:rPr>
          <w:rFonts w:asciiTheme="minorHAnsi" w:hAnsiTheme="minorHAnsi" w:cstheme="minorHAnsi"/>
          <w:color w:val="000000"/>
          <w:sz w:val="16"/>
          <w:szCs w:val="16"/>
          <w:shd w:val="clear" w:color="auto" w:fill="FFFFFF"/>
        </w:rPr>
        <w:br w:type="column"/>
      </w:r>
    </w:p>
    <w:p w14:paraId="0E35AD51" w14:textId="77777777" w:rsidR="00762533" w:rsidRPr="000E13CD" w:rsidRDefault="00762533" w:rsidP="00762533">
      <w:pPr>
        <w:pStyle w:val="MemberInformation"/>
        <w:spacing w:line="240" w:lineRule="auto"/>
        <w:ind w:left="90"/>
        <w:rPr>
          <w:rFonts w:asciiTheme="minorHAnsi" w:hAnsiTheme="minorHAnsi"/>
          <w:b/>
          <w:sz w:val="16"/>
          <w:szCs w:val="16"/>
        </w:rPr>
      </w:pPr>
      <w:r>
        <w:rPr>
          <w:rFonts w:asciiTheme="minorHAnsi" w:hAnsiTheme="minorHAnsi"/>
          <w:b/>
          <w:sz w:val="16"/>
          <w:szCs w:val="16"/>
        </w:rPr>
        <w:t xml:space="preserve">Website: </w:t>
      </w:r>
      <w:hyperlink r:id="rId154" w:history="1">
        <w:r>
          <w:rPr>
            <w:rStyle w:val="Hyperlink"/>
            <w:rFonts w:asciiTheme="minorHAnsi" w:hAnsiTheme="minorHAnsi"/>
            <w:sz w:val="16"/>
            <w:szCs w:val="16"/>
          </w:rPr>
          <w:t>Tennyson Center</w:t>
        </w:r>
      </w:hyperlink>
    </w:p>
    <w:p w14:paraId="3C46C2A2" w14:textId="77777777" w:rsidR="00762533" w:rsidRPr="00785B39" w:rsidRDefault="00762533" w:rsidP="00762533">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762533">
        <w:rPr>
          <w:rStyle w:val="Hyperlink"/>
          <w:rFonts w:asciiTheme="minorHAnsi" w:hAnsiTheme="minorHAnsi"/>
          <w:color w:val="auto"/>
          <w:sz w:val="16"/>
          <w:szCs w:val="16"/>
          <w:u w:val="none"/>
        </w:rPr>
        <w:t>http://www.tennysoncenter.org</w:t>
      </w:r>
      <w:r w:rsidRPr="000643E9">
        <w:rPr>
          <w:rStyle w:val="Hyperlink"/>
          <w:rFonts w:asciiTheme="minorHAnsi" w:hAnsiTheme="minorHAnsi"/>
          <w:color w:val="auto"/>
          <w:sz w:val="16"/>
          <w:szCs w:val="16"/>
          <w:u w:val="none"/>
        </w:rPr>
        <w:t>)</w:t>
      </w:r>
    </w:p>
    <w:p w14:paraId="01A5A243" w14:textId="77777777" w:rsidR="00FC4D2B" w:rsidRDefault="00FC4D2B" w:rsidP="00FC4D2B">
      <w:pPr>
        <w:pStyle w:val="MemberInformation"/>
        <w:spacing w:line="240" w:lineRule="auto"/>
        <w:ind w:left="90"/>
        <w:rPr>
          <w:rFonts w:asciiTheme="minorHAnsi" w:hAnsiTheme="minorHAnsi"/>
          <w:b/>
          <w:sz w:val="16"/>
          <w:szCs w:val="16"/>
        </w:rPr>
      </w:pPr>
    </w:p>
    <w:p w14:paraId="4A4E9CE9" w14:textId="77777777" w:rsidR="00FC4D2B" w:rsidRDefault="00FC4D2B" w:rsidP="00FC4D2B">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44E675CE" w14:textId="77777777" w:rsidR="00FC4D2B" w:rsidRDefault="00FC4D2B" w:rsidP="00FC4D2B">
      <w:pPr>
        <w:pStyle w:val="MemberInformation"/>
        <w:spacing w:line="240" w:lineRule="auto"/>
        <w:ind w:left="720"/>
        <w:rPr>
          <w:rFonts w:asciiTheme="minorHAnsi" w:hAnsiTheme="minorHAnsi"/>
          <w:sz w:val="16"/>
          <w:szCs w:val="16"/>
        </w:rPr>
      </w:pPr>
      <w:r w:rsidRPr="00E34C39">
        <w:rPr>
          <w:rFonts w:asciiTheme="minorHAnsi" w:hAnsiTheme="minorHAnsi" w:cs="Helvetica"/>
          <w:sz w:val="16"/>
          <w:szCs w:val="16"/>
          <w:shd w:val="clear" w:color="auto" w:fill="FFFFFF"/>
        </w:rPr>
        <w:t>Trauma-informed care for kids with trauma histories, ASPEN serves students with cognitive impairments and/or Autism Spectrum Disorders, individual and family therapy, crisis stabilization in SSU</w:t>
      </w:r>
      <w:r>
        <w:rPr>
          <w:rFonts w:asciiTheme="minorHAnsi" w:hAnsiTheme="minorHAnsi"/>
          <w:sz w:val="16"/>
          <w:szCs w:val="16"/>
        </w:rPr>
        <w:t xml:space="preserve"> </w:t>
      </w:r>
    </w:p>
    <w:p w14:paraId="58423900" w14:textId="77777777" w:rsidR="00762533" w:rsidRPr="005374EC" w:rsidRDefault="00762533" w:rsidP="00762533">
      <w:pPr>
        <w:pStyle w:val="MemberInformation"/>
        <w:spacing w:line="240" w:lineRule="auto"/>
        <w:ind w:left="90"/>
        <w:rPr>
          <w:rFonts w:asciiTheme="minorHAnsi" w:hAnsiTheme="minorHAnsi"/>
          <w:sz w:val="16"/>
          <w:szCs w:val="16"/>
        </w:rPr>
      </w:pPr>
    </w:p>
    <w:p w14:paraId="7F9194AE" w14:textId="77777777" w:rsidR="00762533" w:rsidRDefault="00762533" w:rsidP="00762533">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0F01D5B1" w14:textId="77777777" w:rsidR="00762533" w:rsidRPr="00411485" w:rsidRDefault="00762533" w:rsidP="0076253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546FB227" w14:textId="77777777" w:rsidR="00762533" w:rsidRDefault="00762533" w:rsidP="0076253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DHS, mental health, school districts</w:t>
      </w:r>
    </w:p>
    <w:p w14:paraId="5C126D9D" w14:textId="77777777" w:rsidR="00762533" w:rsidRPr="00411485" w:rsidRDefault="00762533" w:rsidP="0076253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100+</w:t>
      </w:r>
    </w:p>
    <w:p w14:paraId="4A040C02" w14:textId="77777777" w:rsidR="00762533" w:rsidRPr="00411485" w:rsidRDefault="00762533" w:rsidP="00762533">
      <w:pPr>
        <w:pStyle w:val="MemberInformation"/>
        <w:spacing w:line="240" w:lineRule="auto"/>
        <w:ind w:left="720" w:right="-187"/>
        <w:rPr>
          <w:rFonts w:asciiTheme="minorHAnsi" w:hAnsiTheme="minorHAnsi"/>
          <w:sz w:val="16"/>
          <w:szCs w:val="16"/>
        </w:rPr>
      </w:pPr>
      <w:r>
        <w:rPr>
          <w:rFonts w:asciiTheme="minorHAnsi" w:hAnsiTheme="minorHAnsi"/>
          <w:sz w:val="16"/>
          <w:szCs w:val="16"/>
        </w:rPr>
        <w:t>Ages: 5-18</w:t>
      </w:r>
    </w:p>
    <w:p w14:paraId="184D78C1" w14:textId="77777777" w:rsidR="00762533" w:rsidRPr="00411485" w:rsidRDefault="00762533" w:rsidP="0076253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K-12</w:t>
      </w:r>
    </w:p>
    <w:p w14:paraId="6F1E3749" w14:textId="77777777" w:rsidR="00762533" w:rsidRPr="00411485" w:rsidRDefault="00762533" w:rsidP="0076253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sidR="00400259">
        <w:rPr>
          <w:rFonts w:asciiTheme="minorHAnsi" w:hAnsiTheme="minorHAnsi"/>
          <w:sz w:val="16"/>
          <w:szCs w:val="16"/>
        </w:rPr>
        <w:t>80-100 plus SSU &amp; Community -Based</w:t>
      </w:r>
    </w:p>
    <w:p w14:paraId="753BEE0B" w14:textId="77777777" w:rsidR="00762533" w:rsidRPr="00411485" w:rsidRDefault="00762533" w:rsidP="00762533">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200 days</w:t>
      </w:r>
    </w:p>
    <w:p w14:paraId="17280606" w14:textId="77777777" w:rsidR="00762533" w:rsidRPr="00411485" w:rsidRDefault="00762533" w:rsidP="00762533">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Type of program: </w:t>
      </w:r>
      <w:r w:rsidR="00551030">
        <w:rPr>
          <w:rFonts w:asciiTheme="minorHAnsi" w:hAnsiTheme="minorHAnsi" w:cs="Helvetica"/>
          <w:color w:val="333E48"/>
          <w:sz w:val="16"/>
          <w:szCs w:val="16"/>
          <w:shd w:val="clear" w:color="auto" w:fill="FFFFFF"/>
        </w:rPr>
        <w:t>r</w:t>
      </w:r>
      <w:r w:rsidR="00551030" w:rsidRPr="00E34C39">
        <w:rPr>
          <w:rFonts w:asciiTheme="minorHAnsi" w:hAnsiTheme="minorHAnsi" w:cs="Helvetica"/>
          <w:color w:val="333E48"/>
          <w:sz w:val="16"/>
          <w:szCs w:val="16"/>
          <w:shd w:val="clear" w:color="auto" w:fill="FFFFFF"/>
        </w:rPr>
        <w:t xml:space="preserve">esidential, </w:t>
      </w:r>
      <w:r w:rsidR="00551030">
        <w:rPr>
          <w:rFonts w:asciiTheme="minorHAnsi" w:hAnsiTheme="minorHAnsi" w:cs="Helvetica"/>
          <w:color w:val="333E48"/>
          <w:sz w:val="16"/>
          <w:szCs w:val="16"/>
          <w:shd w:val="clear" w:color="auto" w:fill="FFFFFF"/>
        </w:rPr>
        <w:t>d</w:t>
      </w:r>
      <w:r w:rsidR="00551030" w:rsidRPr="00E34C39">
        <w:rPr>
          <w:rFonts w:asciiTheme="minorHAnsi" w:hAnsiTheme="minorHAnsi" w:cs="Helvetica"/>
          <w:color w:val="333E48"/>
          <w:sz w:val="16"/>
          <w:szCs w:val="16"/>
          <w:shd w:val="clear" w:color="auto" w:fill="FFFFFF"/>
        </w:rPr>
        <w:t>ay</w:t>
      </w:r>
      <w:r w:rsidR="00551030">
        <w:rPr>
          <w:rFonts w:asciiTheme="minorHAnsi" w:hAnsiTheme="minorHAnsi" w:cs="Helvetica"/>
          <w:color w:val="333E48"/>
          <w:sz w:val="16"/>
          <w:szCs w:val="16"/>
          <w:shd w:val="clear" w:color="auto" w:fill="FFFFFF"/>
        </w:rPr>
        <w:t xml:space="preserve"> t</w:t>
      </w:r>
      <w:r w:rsidR="00551030" w:rsidRPr="00E34C39">
        <w:rPr>
          <w:rFonts w:asciiTheme="minorHAnsi" w:hAnsiTheme="minorHAnsi" w:cs="Helvetica"/>
          <w:color w:val="333E48"/>
          <w:sz w:val="16"/>
          <w:szCs w:val="16"/>
          <w:shd w:val="clear" w:color="auto" w:fill="FFFFFF"/>
        </w:rPr>
        <w:t xml:space="preserve">reatment, </w:t>
      </w:r>
      <w:r w:rsidR="00551030">
        <w:rPr>
          <w:rFonts w:asciiTheme="minorHAnsi" w:hAnsiTheme="minorHAnsi" w:cs="Helvetica"/>
          <w:color w:val="333E48"/>
          <w:sz w:val="16"/>
          <w:szCs w:val="16"/>
          <w:shd w:val="clear" w:color="auto" w:fill="FFFFFF"/>
        </w:rPr>
        <w:t>c</w:t>
      </w:r>
      <w:r w:rsidR="00551030" w:rsidRPr="00E34C39">
        <w:rPr>
          <w:rFonts w:asciiTheme="minorHAnsi" w:hAnsiTheme="minorHAnsi" w:cs="Helvetica"/>
          <w:color w:val="333E48"/>
          <w:sz w:val="16"/>
          <w:szCs w:val="16"/>
          <w:shd w:val="clear" w:color="auto" w:fill="FFFFFF"/>
        </w:rPr>
        <w:t>ommunity-</w:t>
      </w:r>
      <w:r w:rsidR="00551030">
        <w:rPr>
          <w:rFonts w:asciiTheme="minorHAnsi" w:hAnsiTheme="minorHAnsi" w:cs="Helvetica"/>
          <w:color w:val="333E48"/>
          <w:sz w:val="16"/>
          <w:szCs w:val="16"/>
          <w:shd w:val="clear" w:color="auto" w:fill="FFFFFF"/>
        </w:rPr>
        <w:t>b</w:t>
      </w:r>
      <w:r w:rsidR="00551030" w:rsidRPr="00E34C39">
        <w:rPr>
          <w:rFonts w:asciiTheme="minorHAnsi" w:hAnsiTheme="minorHAnsi" w:cs="Helvetica"/>
          <w:color w:val="333E48"/>
          <w:sz w:val="16"/>
          <w:szCs w:val="16"/>
          <w:shd w:val="clear" w:color="auto" w:fill="FFFFFF"/>
        </w:rPr>
        <w:t>ased, Special Services Unit</w:t>
      </w:r>
    </w:p>
    <w:p w14:paraId="757BC88D" w14:textId="77777777" w:rsidR="00762533" w:rsidRDefault="00762533" w:rsidP="00762533">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District of </w:t>
      </w:r>
      <w:r w:rsidR="00400259">
        <w:rPr>
          <w:rFonts w:asciiTheme="minorHAnsi" w:hAnsiTheme="minorHAnsi"/>
          <w:sz w:val="16"/>
          <w:szCs w:val="16"/>
        </w:rPr>
        <w:t>Residence: Denver</w:t>
      </w:r>
    </w:p>
    <w:p w14:paraId="28C9C827" w14:textId="77777777" w:rsidR="00762533" w:rsidRPr="005374EC" w:rsidRDefault="00762533" w:rsidP="00762533">
      <w:pPr>
        <w:pStyle w:val="MemberInformation"/>
        <w:spacing w:line="240" w:lineRule="auto"/>
        <w:ind w:left="720" w:right="-187"/>
        <w:rPr>
          <w:rFonts w:asciiTheme="minorHAnsi" w:hAnsiTheme="minorHAnsi"/>
          <w:sz w:val="16"/>
          <w:szCs w:val="16"/>
        </w:rPr>
      </w:pPr>
    </w:p>
    <w:p w14:paraId="60104E9E" w14:textId="77777777" w:rsidR="00762533" w:rsidRDefault="00762533" w:rsidP="00762533">
      <w:pPr>
        <w:pStyle w:val="MemberInformation"/>
        <w:ind w:left="0"/>
        <w:rPr>
          <w:b/>
          <w:sz w:val="22"/>
          <w:szCs w:val="22"/>
          <w:u w:val="single"/>
        </w:rPr>
        <w:sectPr w:rsidR="00762533" w:rsidSect="006D183F">
          <w:type w:val="continuous"/>
          <w:pgSz w:w="12240" w:h="15840" w:code="1"/>
          <w:pgMar w:top="1440" w:right="1627" w:bottom="1440" w:left="1267" w:header="720" w:footer="720" w:gutter="0"/>
          <w:cols w:num="2" w:space="720"/>
          <w:docGrid w:linePitch="360"/>
        </w:sectPr>
      </w:pPr>
    </w:p>
    <w:p w14:paraId="6FE44D84" w14:textId="77777777" w:rsidR="00FA0CD0" w:rsidRPr="00FA0CD0" w:rsidRDefault="00FA0CD0" w:rsidP="00FA0CD0">
      <w:pPr>
        <w:spacing w:before="0"/>
        <w:rPr>
          <w:rFonts w:ascii="Trebuchet MS" w:hAnsi="Trebuchet MS"/>
          <w:sz w:val="72"/>
          <w:szCs w:val="72"/>
        </w:rPr>
      </w:pPr>
    </w:p>
    <w:p w14:paraId="0CCDD311" w14:textId="1061AB2A" w:rsidR="00551030" w:rsidRPr="00551030" w:rsidRDefault="00551030" w:rsidP="00E93B35">
      <w:pPr>
        <w:pStyle w:val="Heading1"/>
        <w:rPr>
          <w:b/>
        </w:rPr>
      </w:pPr>
      <w:bookmarkStart w:id="63" w:name="_Toc53054702"/>
      <w:r>
        <w:t xml:space="preserve">The </w:t>
      </w:r>
      <w:r w:rsidRPr="004310FB">
        <w:t>Joshua School</w:t>
      </w:r>
      <w:r w:rsidR="0071733D">
        <w:tab/>
      </w:r>
      <w:r w:rsidR="0071733D" w:rsidRPr="0071733D">
        <w:t>303-758-7171</w:t>
      </w:r>
      <w:bookmarkEnd w:id="63"/>
    </w:p>
    <w:p w14:paraId="4F26EEE5" w14:textId="77777777" w:rsidR="00551030" w:rsidRPr="00551030" w:rsidRDefault="00551030" w:rsidP="0071733D">
      <w:pPr>
        <w:pStyle w:val="MemberInformation"/>
        <w:tabs>
          <w:tab w:val="clear" w:pos="2880"/>
          <w:tab w:val="left" w:pos="5040"/>
        </w:tabs>
        <w:ind w:left="90"/>
        <w:rPr>
          <w:rFonts w:asciiTheme="minorHAnsi" w:hAnsiTheme="minorHAnsi"/>
          <w:b/>
          <w:sz w:val="16"/>
          <w:szCs w:val="16"/>
        </w:rPr>
      </w:pPr>
      <w:r w:rsidRPr="00551030">
        <w:rPr>
          <w:rFonts w:asciiTheme="minorHAnsi" w:hAnsiTheme="minorHAnsi"/>
          <w:b/>
          <w:sz w:val="16"/>
          <w:szCs w:val="16"/>
        </w:rPr>
        <w:t>2303 E. Dartmouth Ave., Englewood, CO 80111</w:t>
      </w:r>
      <w:r w:rsidR="0071733D">
        <w:rPr>
          <w:rFonts w:asciiTheme="minorHAnsi" w:hAnsiTheme="minorHAnsi"/>
          <w:b/>
          <w:sz w:val="16"/>
          <w:szCs w:val="16"/>
        </w:rPr>
        <w:tab/>
        <w:t xml:space="preserve">Email for School: </w:t>
      </w:r>
      <w:hyperlink r:id="rId155" w:history="1">
        <w:r w:rsidR="0071733D" w:rsidRPr="00331F71">
          <w:rPr>
            <w:rStyle w:val="Hyperlink"/>
            <w:rFonts w:asciiTheme="minorHAnsi" w:hAnsiTheme="minorHAnsi" w:cstheme="minorHAnsi"/>
            <w:b/>
            <w:sz w:val="16"/>
            <w:szCs w:val="16"/>
            <w:shd w:val="clear" w:color="auto" w:fill="FFFFFF"/>
          </w:rPr>
          <w:t>info@joshuaschool.org</w:t>
        </w:r>
      </w:hyperlink>
      <w:r w:rsidR="0071733D">
        <w:rPr>
          <w:rFonts w:asciiTheme="minorHAnsi" w:hAnsiTheme="minorHAnsi" w:cstheme="minorHAnsi"/>
          <w:b/>
          <w:color w:val="000000"/>
          <w:sz w:val="16"/>
          <w:szCs w:val="16"/>
          <w:shd w:val="clear" w:color="auto" w:fill="FFFFFF"/>
        </w:rPr>
        <w:t xml:space="preserve"> </w:t>
      </w:r>
    </w:p>
    <w:p w14:paraId="23A7981E" w14:textId="77777777" w:rsidR="00551030" w:rsidRDefault="00551030" w:rsidP="00551030">
      <w:pPr>
        <w:pStyle w:val="MemberInformation"/>
        <w:ind w:left="0"/>
        <w:rPr>
          <w:b/>
          <w:sz w:val="22"/>
          <w:szCs w:val="22"/>
          <w:u w:val="single"/>
        </w:rPr>
      </w:pPr>
    </w:p>
    <w:p w14:paraId="6F8370F7" w14:textId="77777777" w:rsidR="00551030" w:rsidRDefault="00551030" w:rsidP="00551030">
      <w:pPr>
        <w:pStyle w:val="MemberInformation"/>
        <w:ind w:left="0"/>
        <w:rPr>
          <w:b/>
          <w:sz w:val="22"/>
          <w:szCs w:val="22"/>
          <w:u w:val="single"/>
        </w:rPr>
        <w:sectPr w:rsidR="00551030" w:rsidSect="002A3849">
          <w:type w:val="continuous"/>
          <w:pgSz w:w="12240" w:h="15840" w:code="1"/>
          <w:pgMar w:top="1440" w:right="1627" w:bottom="1440" w:left="1267" w:header="720" w:footer="720" w:gutter="0"/>
          <w:cols w:space="720"/>
          <w:docGrid w:linePitch="360"/>
        </w:sectPr>
      </w:pPr>
    </w:p>
    <w:p w14:paraId="2091AB2B" w14:textId="77777777" w:rsidR="00551030" w:rsidRPr="00512886" w:rsidRDefault="00551030" w:rsidP="00551030">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0F6058C8" w14:textId="77777777" w:rsidR="00551030" w:rsidRPr="006D183F" w:rsidRDefault="00551030" w:rsidP="00551030">
      <w:pPr>
        <w:pStyle w:val="MemberInformation"/>
        <w:spacing w:line="240" w:lineRule="auto"/>
        <w:ind w:left="720"/>
        <w:rPr>
          <w:rFonts w:asciiTheme="minorHAnsi" w:hAnsiTheme="minorHAnsi"/>
          <w:sz w:val="16"/>
          <w:szCs w:val="16"/>
        </w:rPr>
      </w:pPr>
      <w:r>
        <w:rPr>
          <w:rFonts w:asciiTheme="minorHAnsi" w:hAnsiTheme="minorHAnsi"/>
          <w:sz w:val="16"/>
          <w:szCs w:val="16"/>
        </w:rPr>
        <w:t>Martha Muth</w:t>
      </w:r>
    </w:p>
    <w:p w14:paraId="7E3AA10E" w14:textId="77777777" w:rsidR="00551030" w:rsidRDefault="00551030" w:rsidP="00551030">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56" w:history="1">
        <w:r w:rsidRPr="00D433B3">
          <w:rPr>
            <w:rStyle w:val="Hyperlink"/>
            <w:rFonts w:asciiTheme="minorHAnsi" w:hAnsiTheme="minorHAnsi"/>
            <w:sz w:val="16"/>
            <w:szCs w:val="16"/>
          </w:rPr>
          <w:t>mmuth@joshuaschool.org</w:t>
        </w:r>
      </w:hyperlink>
    </w:p>
    <w:p w14:paraId="2A41A354" w14:textId="77777777" w:rsidR="00551030" w:rsidRDefault="00551030" w:rsidP="00551030">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D433B3">
        <w:rPr>
          <w:rFonts w:asciiTheme="minorHAnsi" w:hAnsiTheme="minorHAnsi"/>
          <w:sz w:val="16"/>
          <w:szCs w:val="16"/>
        </w:rPr>
        <w:t>303-974-7731</w:t>
      </w:r>
    </w:p>
    <w:p w14:paraId="33239021" w14:textId="77777777" w:rsidR="00551030" w:rsidRDefault="00551030" w:rsidP="00551030">
      <w:pPr>
        <w:pStyle w:val="MemberInformation"/>
        <w:spacing w:line="240" w:lineRule="auto"/>
        <w:ind w:left="720"/>
        <w:rPr>
          <w:rFonts w:asciiTheme="minorHAnsi" w:hAnsiTheme="minorHAnsi" w:cstheme="minorHAnsi"/>
          <w:sz w:val="16"/>
          <w:szCs w:val="16"/>
        </w:rPr>
      </w:pPr>
      <w:r>
        <w:rPr>
          <w:rFonts w:asciiTheme="minorHAnsi" w:hAnsiTheme="minorHAnsi"/>
          <w:sz w:val="16"/>
          <w:szCs w:val="16"/>
        </w:rPr>
        <w:t xml:space="preserve">Fax: </w:t>
      </w:r>
      <w:r w:rsidRPr="00D433B3">
        <w:rPr>
          <w:rFonts w:asciiTheme="minorHAnsi" w:hAnsiTheme="minorHAnsi"/>
          <w:sz w:val="16"/>
          <w:szCs w:val="16"/>
        </w:rPr>
        <w:t>720-583-6288</w:t>
      </w:r>
    </w:p>
    <w:p w14:paraId="765D07D2" w14:textId="77777777" w:rsidR="00551030" w:rsidRDefault="00551030" w:rsidP="00551030">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6A01E837" w14:textId="77777777" w:rsidR="00551030" w:rsidRDefault="00551030" w:rsidP="00551030">
      <w:pPr>
        <w:pStyle w:val="MemberInformation"/>
        <w:spacing w:line="240" w:lineRule="auto"/>
        <w:ind w:left="720"/>
        <w:rPr>
          <w:rFonts w:asciiTheme="minorHAnsi" w:hAnsiTheme="minorHAnsi"/>
          <w:sz w:val="16"/>
          <w:szCs w:val="16"/>
        </w:rPr>
      </w:pPr>
      <w:r>
        <w:rPr>
          <w:rFonts w:asciiTheme="minorHAnsi" w:hAnsiTheme="minorHAnsi"/>
          <w:sz w:val="16"/>
          <w:szCs w:val="16"/>
        </w:rPr>
        <w:t>Kate Loving</w:t>
      </w:r>
    </w:p>
    <w:p w14:paraId="66367998" w14:textId="77777777" w:rsidR="00551030" w:rsidRPr="005C0A84" w:rsidRDefault="00551030" w:rsidP="00551030">
      <w:pPr>
        <w:pStyle w:val="MemberInformation"/>
        <w:spacing w:line="240" w:lineRule="auto"/>
        <w:ind w:left="720"/>
        <w:rPr>
          <w:rStyle w:val="Hyperlink"/>
          <w:rFonts w:asciiTheme="minorHAnsi" w:hAnsiTheme="minorHAnsi"/>
          <w:color w:val="auto"/>
          <w:sz w:val="16"/>
          <w:szCs w:val="16"/>
          <w:u w:val="none"/>
        </w:rPr>
      </w:pPr>
      <w:r>
        <w:rPr>
          <w:rFonts w:asciiTheme="minorHAnsi" w:hAnsiTheme="minorHAnsi"/>
          <w:sz w:val="16"/>
          <w:szCs w:val="16"/>
        </w:rPr>
        <w:t>Email:</w:t>
      </w:r>
      <w:r w:rsidRPr="000643E9">
        <w:rPr>
          <w:rStyle w:val="Hyperlink"/>
          <w:rFonts w:asciiTheme="minorHAnsi" w:hAnsiTheme="minorHAnsi"/>
          <w:sz w:val="16"/>
          <w:szCs w:val="16"/>
        </w:rPr>
        <w:t xml:space="preserve"> </w:t>
      </w:r>
      <w:hyperlink r:id="rId157" w:tgtFrame="_blank" w:history="1">
        <w:r w:rsidRPr="00D433B3">
          <w:rPr>
            <w:rStyle w:val="Hyperlink"/>
            <w:rFonts w:asciiTheme="minorHAnsi" w:hAnsiTheme="minorHAnsi"/>
            <w:sz w:val="16"/>
            <w:szCs w:val="16"/>
          </w:rPr>
          <w:t>kloving@joshuaschool.org</w:t>
        </w:r>
      </w:hyperlink>
    </w:p>
    <w:p w14:paraId="52E3A079" w14:textId="77777777" w:rsidR="00551030" w:rsidRDefault="00551030" w:rsidP="00551030">
      <w:pPr>
        <w:pStyle w:val="MemberInformation"/>
        <w:spacing w:line="240" w:lineRule="auto"/>
        <w:ind w:left="720"/>
        <w:rPr>
          <w:rFonts w:asciiTheme="minorHAnsi" w:hAnsiTheme="minorHAnsi"/>
          <w:sz w:val="16"/>
          <w:szCs w:val="16"/>
        </w:rPr>
      </w:pPr>
      <w:r w:rsidRPr="00446BA8">
        <w:rPr>
          <w:rStyle w:val="Hyperlink"/>
          <w:rFonts w:asciiTheme="minorHAnsi" w:hAnsiTheme="minorHAnsi"/>
          <w:color w:val="auto"/>
          <w:sz w:val="16"/>
          <w:szCs w:val="16"/>
          <w:u w:val="none"/>
        </w:rPr>
        <w:t xml:space="preserve">Phone: </w:t>
      </w:r>
      <w:r w:rsidRPr="00D433B3">
        <w:rPr>
          <w:rFonts w:asciiTheme="minorHAnsi" w:hAnsiTheme="minorHAnsi"/>
          <w:sz w:val="16"/>
          <w:szCs w:val="16"/>
        </w:rPr>
        <w:t>303-758-7171</w:t>
      </w:r>
    </w:p>
    <w:p w14:paraId="01901D26" w14:textId="77777777" w:rsidR="0071733D" w:rsidRPr="0071733D" w:rsidRDefault="0071733D" w:rsidP="0071733D">
      <w:pPr>
        <w:pStyle w:val="MemberInformation"/>
        <w:spacing w:line="240" w:lineRule="auto"/>
        <w:ind w:left="270"/>
        <w:rPr>
          <w:rFonts w:asciiTheme="minorHAnsi" w:hAnsiTheme="minorHAnsi"/>
          <w:b/>
          <w:sz w:val="16"/>
          <w:szCs w:val="16"/>
        </w:rPr>
      </w:pPr>
      <w:r w:rsidRPr="0071733D">
        <w:rPr>
          <w:rFonts w:asciiTheme="minorHAnsi" w:hAnsiTheme="minorHAnsi"/>
          <w:b/>
          <w:sz w:val="16"/>
          <w:szCs w:val="16"/>
        </w:rPr>
        <w:t>Admissions:</w:t>
      </w:r>
    </w:p>
    <w:p w14:paraId="10BAF075" w14:textId="77777777" w:rsidR="0071733D" w:rsidRDefault="0071733D" w:rsidP="0071733D">
      <w:pPr>
        <w:pStyle w:val="MemberInformation"/>
        <w:spacing w:line="240" w:lineRule="auto"/>
        <w:ind w:left="720"/>
        <w:rPr>
          <w:rFonts w:asciiTheme="minorHAnsi" w:hAnsiTheme="minorHAnsi" w:cstheme="minorHAnsi"/>
          <w:color w:val="000000"/>
          <w:sz w:val="16"/>
          <w:szCs w:val="16"/>
          <w:shd w:val="clear" w:color="auto" w:fill="FFFFFF"/>
        </w:rPr>
      </w:pPr>
      <w:r w:rsidRPr="0071733D">
        <w:rPr>
          <w:rFonts w:asciiTheme="minorHAnsi" w:hAnsiTheme="minorHAnsi" w:cstheme="minorHAnsi"/>
          <w:color w:val="000000"/>
          <w:sz w:val="16"/>
          <w:szCs w:val="16"/>
          <w:shd w:val="clear" w:color="auto" w:fill="FFFFFF"/>
        </w:rPr>
        <w:t>Jo Koehn</w:t>
      </w:r>
    </w:p>
    <w:p w14:paraId="6EA76E14" w14:textId="77777777" w:rsidR="0071733D" w:rsidRDefault="00595184" w:rsidP="0071733D">
      <w:pPr>
        <w:pStyle w:val="MemberInformation"/>
        <w:spacing w:line="240" w:lineRule="auto"/>
        <w:ind w:left="720"/>
        <w:rPr>
          <w:rFonts w:asciiTheme="minorHAnsi" w:hAnsiTheme="minorHAnsi" w:cstheme="minorHAnsi"/>
          <w:sz w:val="16"/>
          <w:szCs w:val="16"/>
        </w:rPr>
      </w:pPr>
      <w:r>
        <w:rPr>
          <w:rFonts w:asciiTheme="minorHAnsi" w:hAnsiTheme="minorHAnsi" w:cstheme="minorHAnsi"/>
          <w:sz w:val="16"/>
          <w:szCs w:val="16"/>
        </w:rPr>
        <w:t>Phone: 303-758-7171</w:t>
      </w:r>
    </w:p>
    <w:p w14:paraId="2836D5BD" w14:textId="77777777" w:rsidR="009E1829" w:rsidRDefault="00595184" w:rsidP="0071733D">
      <w:pPr>
        <w:pStyle w:val="MemberInformation"/>
        <w:spacing w:line="240" w:lineRule="auto"/>
        <w:ind w:left="720"/>
        <w:rPr>
          <w:rFonts w:asciiTheme="minorHAnsi" w:hAnsiTheme="minorHAnsi" w:cstheme="minorHAnsi"/>
          <w:sz w:val="16"/>
          <w:szCs w:val="16"/>
        </w:rPr>
      </w:pPr>
      <w:r>
        <w:rPr>
          <w:rFonts w:asciiTheme="minorHAnsi" w:hAnsiTheme="minorHAnsi" w:cstheme="minorHAnsi"/>
          <w:sz w:val="16"/>
          <w:szCs w:val="16"/>
        </w:rPr>
        <w:t xml:space="preserve">Email: </w:t>
      </w:r>
      <w:hyperlink r:id="rId158" w:history="1">
        <w:r w:rsidR="008A4B9E" w:rsidRPr="00AF733F">
          <w:rPr>
            <w:rStyle w:val="Hyperlink"/>
            <w:rFonts w:asciiTheme="minorHAnsi" w:hAnsiTheme="minorHAnsi" w:cstheme="minorHAnsi"/>
            <w:sz w:val="16"/>
            <w:szCs w:val="16"/>
          </w:rPr>
          <w:t>jkoehn@johsuaschool.org</w:t>
        </w:r>
      </w:hyperlink>
      <w:r w:rsidR="008A4B9E">
        <w:rPr>
          <w:rFonts w:asciiTheme="minorHAnsi" w:hAnsiTheme="minorHAnsi" w:cstheme="minorHAnsi"/>
          <w:sz w:val="16"/>
          <w:szCs w:val="16"/>
        </w:rPr>
        <w:t xml:space="preserve"> </w:t>
      </w:r>
    </w:p>
    <w:p w14:paraId="5AB27512" w14:textId="77777777" w:rsidR="004B0747" w:rsidRPr="004B0747" w:rsidRDefault="00595184" w:rsidP="004B0747">
      <w:pPr>
        <w:spacing w:before="0"/>
        <w:ind w:left="720"/>
        <w:rPr>
          <w:rFonts w:asciiTheme="minorHAnsi" w:hAnsiTheme="minorHAnsi" w:cstheme="minorHAnsi"/>
          <w:sz w:val="16"/>
          <w:szCs w:val="16"/>
        </w:rPr>
      </w:pPr>
      <w:r w:rsidRPr="004B0747">
        <w:rPr>
          <w:rFonts w:asciiTheme="minorHAnsi" w:hAnsiTheme="minorHAnsi" w:cstheme="minorHAnsi"/>
          <w:sz w:val="16"/>
          <w:szCs w:val="16"/>
        </w:rPr>
        <w:t xml:space="preserve">Requirements: </w:t>
      </w:r>
      <w:r w:rsidR="004B0747" w:rsidRPr="004B0747">
        <w:rPr>
          <w:rFonts w:asciiTheme="minorHAnsi" w:hAnsiTheme="minorHAnsi" w:cstheme="minorHAnsi"/>
          <w:sz w:val="16"/>
          <w:szCs w:val="16"/>
        </w:rPr>
        <w:t>completed Joshua School application</w:t>
      </w:r>
      <w:r w:rsidR="004B0747">
        <w:rPr>
          <w:rFonts w:asciiTheme="minorHAnsi" w:hAnsiTheme="minorHAnsi" w:cstheme="minorHAnsi"/>
          <w:sz w:val="16"/>
          <w:szCs w:val="16"/>
        </w:rPr>
        <w:t xml:space="preserve">, </w:t>
      </w:r>
    </w:p>
    <w:p w14:paraId="0B422356" w14:textId="77777777" w:rsidR="004B0747" w:rsidRPr="004B0747" w:rsidRDefault="004B0747" w:rsidP="004B0747">
      <w:pPr>
        <w:spacing w:before="0"/>
        <w:ind w:left="720"/>
        <w:rPr>
          <w:rFonts w:asciiTheme="minorHAnsi" w:hAnsiTheme="minorHAnsi" w:cstheme="minorHAnsi"/>
          <w:sz w:val="16"/>
          <w:szCs w:val="16"/>
        </w:rPr>
      </w:pPr>
      <w:r w:rsidRPr="004B0747">
        <w:rPr>
          <w:rFonts w:asciiTheme="minorHAnsi" w:hAnsiTheme="minorHAnsi" w:cstheme="minorHAnsi"/>
          <w:sz w:val="16"/>
          <w:szCs w:val="16"/>
        </w:rPr>
        <w:t>Health checkup less than a year old</w:t>
      </w:r>
      <w:r>
        <w:rPr>
          <w:rFonts w:asciiTheme="minorHAnsi" w:hAnsiTheme="minorHAnsi" w:cstheme="minorHAnsi"/>
          <w:sz w:val="16"/>
          <w:szCs w:val="16"/>
        </w:rPr>
        <w:t xml:space="preserve">, </w:t>
      </w:r>
      <w:r w:rsidRPr="004B0747">
        <w:rPr>
          <w:rFonts w:asciiTheme="minorHAnsi" w:hAnsiTheme="minorHAnsi" w:cstheme="minorHAnsi"/>
          <w:sz w:val="16"/>
          <w:szCs w:val="16"/>
        </w:rPr>
        <w:t>Latest Immunization record</w:t>
      </w:r>
      <w:r>
        <w:rPr>
          <w:rFonts w:asciiTheme="minorHAnsi" w:hAnsiTheme="minorHAnsi" w:cstheme="minorHAnsi"/>
          <w:sz w:val="16"/>
          <w:szCs w:val="16"/>
        </w:rPr>
        <w:t xml:space="preserve">, </w:t>
      </w:r>
      <w:r w:rsidRPr="004B0747">
        <w:rPr>
          <w:rFonts w:asciiTheme="minorHAnsi" w:hAnsiTheme="minorHAnsi" w:cstheme="minorHAnsi"/>
          <w:sz w:val="16"/>
          <w:szCs w:val="16"/>
        </w:rPr>
        <w:t>Release and procedure for administering day time medication signed by student's physician</w:t>
      </w:r>
    </w:p>
    <w:p w14:paraId="03524E06" w14:textId="77777777" w:rsidR="00551030" w:rsidRPr="000E13CD" w:rsidRDefault="00551030" w:rsidP="00551030">
      <w:pPr>
        <w:pStyle w:val="MemberInformation"/>
        <w:spacing w:line="240" w:lineRule="auto"/>
        <w:ind w:left="90"/>
        <w:rPr>
          <w:rFonts w:asciiTheme="minorHAnsi" w:hAnsiTheme="minorHAnsi"/>
          <w:b/>
          <w:sz w:val="16"/>
          <w:szCs w:val="16"/>
        </w:rPr>
      </w:pPr>
      <w:r>
        <w:rPr>
          <w:rFonts w:asciiTheme="minorHAnsi" w:hAnsiTheme="minorHAnsi"/>
          <w:sz w:val="16"/>
          <w:szCs w:val="16"/>
        </w:rPr>
        <w:br w:type="column"/>
      </w:r>
      <w:r>
        <w:rPr>
          <w:rFonts w:asciiTheme="minorHAnsi" w:hAnsiTheme="minorHAnsi"/>
          <w:b/>
          <w:sz w:val="16"/>
          <w:szCs w:val="16"/>
        </w:rPr>
        <w:t xml:space="preserve">Website: </w:t>
      </w:r>
      <w:hyperlink r:id="rId159" w:history="1">
        <w:r>
          <w:rPr>
            <w:rStyle w:val="Hyperlink"/>
            <w:rFonts w:asciiTheme="minorHAnsi" w:hAnsiTheme="minorHAnsi"/>
            <w:sz w:val="16"/>
            <w:szCs w:val="16"/>
          </w:rPr>
          <w:t>The Joshua School</w:t>
        </w:r>
      </w:hyperlink>
    </w:p>
    <w:p w14:paraId="0787DD01" w14:textId="77777777" w:rsidR="00551030" w:rsidRPr="00785B39" w:rsidRDefault="00551030" w:rsidP="00551030">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551030">
        <w:rPr>
          <w:rStyle w:val="Hyperlink"/>
          <w:rFonts w:asciiTheme="minorHAnsi" w:hAnsiTheme="minorHAnsi"/>
          <w:color w:val="auto"/>
          <w:sz w:val="16"/>
          <w:szCs w:val="16"/>
          <w:u w:val="none"/>
        </w:rPr>
        <w:t>http://www.joshuaschool.org</w:t>
      </w:r>
      <w:r w:rsidRPr="000643E9">
        <w:rPr>
          <w:rStyle w:val="Hyperlink"/>
          <w:rFonts w:asciiTheme="minorHAnsi" w:hAnsiTheme="minorHAnsi"/>
          <w:color w:val="auto"/>
          <w:sz w:val="16"/>
          <w:szCs w:val="16"/>
          <w:u w:val="none"/>
        </w:rPr>
        <w:t>)</w:t>
      </w:r>
    </w:p>
    <w:p w14:paraId="023611E9" w14:textId="77777777" w:rsidR="00551030" w:rsidRPr="005374EC" w:rsidRDefault="00551030" w:rsidP="00551030">
      <w:pPr>
        <w:pStyle w:val="MemberInformation"/>
        <w:spacing w:line="240" w:lineRule="auto"/>
        <w:ind w:left="90"/>
        <w:rPr>
          <w:rFonts w:asciiTheme="minorHAnsi" w:hAnsiTheme="minorHAnsi"/>
          <w:sz w:val="16"/>
          <w:szCs w:val="16"/>
        </w:rPr>
      </w:pPr>
    </w:p>
    <w:p w14:paraId="6F59D7FF" w14:textId="77777777" w:rsidR="004A1AAD" w:rsidRDefault="004A1AAD" w:rsidP="004A1AAD">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64C043B5" w14:textId="77777777" w:rsidR="004A1AAD" w:rsidRDefault="004A1AAD" w:rsidP="004A1AAD">
      <w:pPr>
        <w:pStyle w:val="MemberInformation"/>
        <w:spacing w:line="240" w:lineRule="auto"/>
        <w:ind w:left="720"/>
        <w:rPr>
          <w:rFonts w:asciiTheme="minorHAnsi" w:hAnsiTheme="minorHAnsi"/>
          <w:sz w:val="16"/>
          <w:szCs w:val="16"/>
        </w:rPr>
      </w:pPr>
      <w:r w:rsidRPr="00E34C39">
        <w:rPr>
          <w:rFonts w:asciiTheme="minorHAnsi" w:hAnsiTheme="minorHAnsi"/>
          <w:sz w:val="16"/>
          <w:szCs w:val="16"/>
        </w:rPr>
        <w:t>Autism, Applied Behavior Analysis, Social Skills Training, Functional Communication, Academic Instruction, Behavior Reduction</w:t>
      </w:r>
      <w:r>
        <w:rPr>
          <w:rFonts w:asciiTheme="minorHAnsi" w:hAnsiTheme="minorHAnsi"/>
          <w:sz w:val="16"/>
          <w:szCs w:val="16"/>
        </w:rPr>
        <w:t xml:space="preserve"> </w:t>
      </w:r>
    </w:p>
    <w:p w14:paraId="3EF25A2F" w14:textId="77777777" w:rsidR="00551030" w:rsidRDefault="00551030" w:rsidP="00551030">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727A9856" w14:textId="77777777" w:rsidR="00551030" w:rsidRPr="00411485" w:rsidRDefault="00551030" w:rsidP="00551030">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6432FE38" w14:textId="77777777" w:rsidR="00551030" w:rsidRDefault="00551030" w:rsidP="00551030">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Denver and surrounding school district</w:t>
      </w:r>
      <w:r>
        <w:rPr>
          <w:rFonts w:asciiTheme="minorHAnsi" w:hAnsiTheme="minorHAnsi"/>
          <w:sz w:val="16"/>
          <w:szCs w:val="16"/>
        </w:rPr>
        <w:t>s</w:t>
      </w:r>
    </w:p>
    <w:p w14:paraId="134FA89A" w14:textId="77777777" w:rsidR="00551030" w:rsidRPr="00411485" w:rsidRDefault="00551030" w:rsidP="00551030">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12</w:t>
      </w:r>
    </w:p>
    <w:p w14:paraId="7203D1E4" w14:textId="77777777" w:rsidR="00551030" w:rsidRPr="00411485" w:rsidRDefault="00551030" w:rsidP="00551030">
      <w:pPr>
        <w:pStyle w:val="MemberInformation"/>
        <w:spacing w:line="240" w:lineRule="auto"/>
        <w:ind w:left="720" w:right="-187"/>
        <w:rPr>
          <w:rFonts w:asciiTheme="minorHAnsi" w:hAnsiTheme="minorHAnsi"/>
          <w:sz w:val="16"/>
          <w:szCs w:val="16"/>
        </w:rPr>
      </w:pPr>
      <w:r>
        <w:rPr>
          <w:rFonts w:asciiTheme="minorHAnsi" w:hAnsiTheme="minorHAnsi"/>
          <w:sz w:val="16"/>
          <w:szCs w:val="16"/>
        </w:rPr>
        <w:t>Ages: 6-21</w:t>
      </w:r>
    </w:p>
    <w:p w14:paraId="17980FA4" w14:textId="77777777" w:rsidR="00551030" w:rsidRPr="00411485" w:rsidRDefault="00551030" w:rsidP="00551030">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1-12</w:t>
      </w:r>
    </w:p>
    <w:p w14:paraId="3F9CCB23" w14:textId="77777777" w:rsidR="00551030" w:rsidRPr="00411485" w:rsidRDefault="00551030" w:rsidP="00551030">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sidR="00E3123C">
        <w:rPr>
          <w:rFonts w:asciiTheme="minorHAnsi" w:hAnsiTheme="minorHAnsi"/>
          <w:sz w:val="16"/>
          <w:szCs w:val="16"/>
        </w:rPr>
        <w:t>3</w:t>
      </w:r>
      <w:r>
        <w:rPr>
          <w:rFonts w:asciiTheme="minorHAnsi" w:hAnsiTheme="minorHAnsi"/>
          <w:sz w:val="16"/>
          <w:szCs w:val="16"/>
        </w:rPr>
        <w:t>2</w:t>
      </w:r>
    </w:p>
    <w:p w14:paraId="7D29DF45" w14:textId="77777777" w:rsidR="00551030" w:rsidRPr="00411485" w:rsidRDefault="00551030" w:rsidP="00551030">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placed on a year to year basis</w:t>
      </w:r>
    </w:p>
    <w:p w14:paraId="4A6746F0" w14:textId="77777777" w:rsidR="00551030" w:rsidRPr="00411485" w:rsidRDefault="00551030" w:rsidP="00551030">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Type of program: </w:t>
      </w:r>
      <w:r>
        <w:rPr>
          <w:rFonts w:asciiTheme="minorHAnsi" w:hAnsiTheme="minorHAnsi" w:cs="Helvetica"/>
          <w:color w:val="333E48"/>
          <w:sz w:val="16"/>
          <w:szCs w:val="16"/>
          <w:shd w:val="clear" w:color="auto" w:fill="FFFFFF"/>
        </w:rPr>
        <w:t>d</w:t>
      </w:r>
      <w:r w:rsidRPr="00E34C39">
        <w:rPr>
          <w:rFonts w:asciiTheme="minorHAnsi" w:hAnsiTheme="minorHAnsi" w:cs="Helvetica"/>
          <w:color w:val="333E48"/>
          <w:sz w:val="16"/>
          <w:szCs w:val="16"/>
          <w:shd w:val="clear" w:color="auto" w:fill="FFFFFF"/>
        </w:rPr>
        <w:t>ay</w:t>
      </w:r>
      <w:r>
        <w:rPr>
          <w:rFonts w:asciiTheme="minorHAnsi" w:hAnsiTheme="minorHAnsi" w:cs="Helvetica"/>
          <w:color w:val="333E48"/>
          <w:sz w:val="16"/>
          <w:szCs w:val="16"/>
          <w:shd w:val="clear" w:color="auto" w:fill="FFFFFF"/>
        </w:rPr>
        <w:t xml:space="preserve"> t</w:t>
      </w:r>
      <w:r w:rsidRPr="00E34C39">
        <w:rPr>
          <w:rFonts w:asciiTheme="minorHAnsi" w:hAnsiTheme="minorHAnsi" w:cs="Helvetica"/>
          <w:color w:val="333E48"/>
          <w:sz w:val="16"/>
          <w:szCs w:val="16"/>
          <w:shd w:val="clear" w:color="auto" w:fill="FFFFFF"/>
        </w:rPr>
        <w:t>reatment</w:t>
      </w:r>
    </w:p>
    <w:p w14:paraId="77193C2D" w14:textId="77777777" w:rsidR="00551030" w:rsidRDefault="00551030" w:rsidP="00551030">
      <w:pPr>
        <w:pStyle w:val="MemberInformation"/>
        <w:spacing w:line="240" w:lineRule="auto"/>
        <w:ind w:left="720" w:right="-187"/>
        <w:rPr>
          <w:rFonts w:asciiTheme="minorHAnsi" w:hAnsiTheme="minorHAnsi"/>
          <w:sz w:val="16"/>
          <w:szCs w:val="16"/>
        </w:rPr>
      </w:pPr>
      <w:r>
        <w:rPr>
          <w:rFonts w:asciiTheme="minorHAnsi" w:hAnsiTheme="minorHAnsi"/>
          <w:sz w:val="16"/>
          <w:szCs w:val="16"/>
        </w:rPr>
        <w:t>District of Residence: Cherry Creek</w:t>
      </w:r>
    </w:p>
    <w:p w14:paraId="1E268622" w14:textId="77777777" w:rsidR="00551030" w:rsidRPr="005374EC" w:rsidRDefault="00551030" w:rsidP="00551030">
      <w:pPr>
        <w:pStyle w:val="MemberInformation"/>
        <w:spacing w:line="240" w:lineRule="auto"/>
        <w:ind w:left="720" w:right="-187"/>
        <w:rPr>
          <w:rFonts w:asciiTheme="minorHAnsi" w:hAnsiTheme="minorHAnsi"/>
          <w:sz w:val="16"/>
          <w:szCs w:val="16"/>
        </w:rPr>
      </w:pPr>
    </w:p>
    <w:p w14:paraId="46F47C86" w14:textId="77777777" w:rsidR="00551030" w:rsidRDefault="00551030" w:rsidP="00551030">
      <w:pPr>
        <w:pStyle w:val="MemberInformation"/>
        <w:ind w:left="0"/>
        <w:rPr>
          <w:b/>
          <w:sz w:val="22"/>
          <w:szCs w:val="22"/>
          <w:u w:val="single"/>
        </w:rPr>
        <w:sectPr w:rsidR="00551030" w:rsidSect="006D183F">
          <w:type w:val="continuous"/>
          <w:pgSz w:w="12240" w:h="15840" w:code="1"/>
          <w:pgMar w:top="1440" w:right="1627" w:bottom="1440" w:left="1267" w:header="720" w:footer="720" w:gutter="0"/>
          <w:cols w:num="2" w:space="720"/>
          <w:docGrid w:linePitch="360"/>
        </w:sectPr>
      </w:pPr>
    </w:p>
    <w:p w14:paraId="46087A08" w14:textId="5CECAC2F" w:rsidR="00FA0CD0" w:rsidRDefault="00FA0CD0">
      <w:pPr>
        <w:spacing w:before="0"/>
        <w:rPr>
          <w:rFonts w:ascii="Trebuchet MS" w:hAnsi="Trebuchet MS"/>
          <w:sz w:val="44"/>
          <w:szCs w:val="72"/>
        </w:rPr>
      </w:pPr>
      <w:r>
        <w:br w:type="page"/>
      </w:r>
    </w:p>
    <w:p w14:paraId="2C5A0709" w14:textId="35A7F483" w:rsidR="0082616D" w:rsidRPr="00551030" w:rsidRDefault="0082616D" w:rsidP="00E93B35">
      <w:pPr>
        <w:pStyle w:val="Heading1"/>
        <w:rPr>
          <w:b/>
        </w:rPr>
      </w:pPr>
      <w:bookmarkStart w:id="64" w:name="_Toc53054703"/>
      <w:r>
        <w:lastRenderedPageBreak/>
        <w:t xml:space="preserve">The </w:t>
      </w:r>
      <w:r w:rsidRPr="004310FB">
        <w:t>Joshua School</w:t>
      </w:r>
      <w:r w:rsidR="000B44B9" w:rsidRPr="004310FB">
        <w:t xml:space="preserve"> Boulder</w:t>
      </w:r>
      <w:r w:rsidR="00595184">
        <w:tab/>
        <w:t>303-974-7734</w:t>
      </w:r>
      <w:bookmarkEnd w:id="64"/>
    </w:p>
    <w:p w14:paraId="14CC9C65" w14:textId="77777777" w:rsidR="005E74D4" w:rsidRPr="00551030" w:rsidRDefault="000B44B9" w:rsidP="005E74D4">
      <w:pPr>
        <w:pStyle w:val="MemberInformation"/>
        <w:tabs>
          <w:tab w:val="clear" w:pos="2880"/>
          <w:tab w:val="left" w:pos="5040"/>
        </w:tabs>
        <w:ind w:left="90"/>
        <w:rPr>
          <w:rFonts w:asciiTheme="minorHAnsi" w:hAnsiTheme="minorHAnsi"/>
          <w:b/>
          <w:sz w:val="16"/>
          <w:szCs w:val="16"/>
        </w:rPr>
      </w:pPr>
      <w:r>
        <w:rPr>
          <w:rFonts w:asciiTheme="minorHAnsi" w:hAnsiTheme="minorHAnsi"/>
          <w:b/>
          <w:sz w:val="16"/>
          <w:szCs w:val="16"/>
        </w:rPr>
        <w:t>7077 Harvest Rd., Boulder, CO 80301</w:t>
      </w:r>
      <w:r w:rsidR="005E74D4">
        <w:rPr>
          <w:rFonts w:asciiTheme="minorHAnsi" w:hAnsiTheme="minorHAnsi"/>
          <w:b/>
          <w:sz w:val="16"/>
          <w:szCs w:val="16"/>
        </w:rPr>
        <w:tab/>
        <w:t xml:space="preserve">Email for School: </w:t>
      </w:r>
      <w:hyperlink r:id="rId160" w:history="1">
        <w:r w:rsidR="005E74D4" w:rsidRPr="00331F71">
          <w:rPr>
            <w:rStyle w:val="Hyperlink"/>
            <w:rFonts w:asciiTheme="minorHAnsi" w:hAnsiTheme="minorHAnsi" w:cstheme="minorHAnsi"/>
            <w:b/>
            <w:sz w:val="16"/>
            <w:szCs w:val="16"/>
            <w:shd w:val="clear" w:color="auto" w:fill="FFFFFF"/>
          </w:rPr>
          <w:t>info@joshuaschool.org</w:t>
        </w:r>
      </w:hyperlink>
      <w:r w:rsidR="005E74D4">
        <w:rPr>
          <w:rFonts w:asciiTheme="minorHAnsi" w:hAnsiTheme="minorHAnsi" w:cstheme="minorHAnsi"/>
          <w:b/>
          <w:color w:val="000000"/>
          <w:sz w:val="16"/>
          <w:szCs w:val="16"/>
          <w:shd w:val="clear" w:color="auto" w:fill="FFFFFF"/>
        </w:rPr>
        <w:t xml:space="preserve"> </w:t>
      </w:r>
    </w:p>
    <w:p w14:paraId="0898840B" w14:textId="77777777" w:rsidR="0082616D" w:rsidRDefault="0082616D" w:rsidP="0082616D">
      <w:pPr>
        <w:pStyle w:val="MemberInformation"/>
        <w:ind w:left="0"/>
        <w:rPr>
          <w:b/>
          <w:sz w:val="22"/>
          <w:szCs w:val="22"/>
          <w:u w:val="single"/>
        </w:rPr>
      </w:pPr>
    </w:p>
    <w:p w14:paraId="5E0E5A0F" w14:textId="77777777" w:rsidR="0082616D" w:rsidRDefault="0082616D" w:rsidP="0082616D">
      <w:pPr>
        <w:pStyle w:val="MemberInformation"/>
        <w:ind w:left="0"/>
        <w:rPr>
          <w:b/>
          <w:sz w:val="22"/>
          <w:szCs w:val="22"/>
          <w:u w:val="single"/>
        </w:rPr>
        <w:sectPr w:rsidR="0082616D" w:rsidSect="002A3849">
          <w:type w:val="continuous"/>
          <w:pgSz w:w="12240" w:h="15840" w:code="1"/>
          <w:pgMar w:top="1440" w:right="1627" w:bottom="1440" w:left="1267" w:header="720" w:footer="720" w:gutter="0"/>
          <w:cols w:space="720"/>
          <w:docGrid w:linePitch="360"/>
        </w:sectPr>
      </w:pPr>
    </w:p>
    <w:p w14:paraId="67A1D6E6" w14:textId="77777777" w:rsidR="0082616D" w:rsidRPr="00512886" w:rsidRDefault="0082616D" w:rsidP="0082616D">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46BE3382" w14:textId="77777777" w:rsidR="0082616D" w:rsidRPr="006D183F" w:rsidRDefault="0082616D" w:rsidP="0082616D">
      <w:pPr>
        <w:pStyle w:val="MemberInformation"/>
        <w:spacing w:line="240" w:lineRule="auto"/>
        <w:ind w:left="720"/>
        <w:rPr>
          <w:rFonts w:asciiTheme="minorHAnsi" w:hAnsiTheme="minorHAnsi"/>
          <w:sz w:val="16"/>
          <w:szCs w:val="16"/>
        </w:rPr>
      </w:pPr>
      <w:r>
        <w:rPr>
          <w:rFonts w:asciiTheme="minorHAnsi" w:hAnsiTheme="minorHAnsi"/>
          <w:sz w:val="16"/>
          <w:szCs w:val="16"/>
        </w:rPr>
        <w:t>Martha Muth</w:t>
      </w:r>
    </w:p>
    <w:p w14:paraId="09CAE908" w14:textId="77777777" w:rsidR="0082616D" w:rsidRDefault="0082616D" w:rsidP="0082616D">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61" w:history="1">
        <w:r w:rsidRPr="00D433B3">
          <w:rPr>
            <w:rStyle w:val="Hyperlink"/>
            <w:rFonts w:asciiTheme="minorHAnsi" w:hAnsiTheme="minorHAnsi"/>
            <w:sz w:val="16"/>
            <w:szCs w:val="16"/>
          </w:rPr>
          <w:t>mmuth@joshuaschool.org</w:t>
        </w:r>
      </w:hyperlink>
    </w:p>
    <w:p w14:paraId="485A9379" w14:textId="77777777" w:rsidR="0082616D" w:rsidRDefault="0082616D" w:rsidP="0082616D">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D433B3">
        <w:rPr>
          <w:rFonts w:asciiTheme="minorHAnsi" w:hAnsiTheme="minorHAnsi"/>
          <w:sz w:val="16"/>
          <w:szCs w:val="16"/>
        </w:rPr>
        <w:t>303-974-7731</w:t>
      </w:r>
    </w:p>
    <w:p w14:paraId="55D8724E" w14:textId="77777777" w:rsidR="0082616D" w:rsidRDefault="0082616D" w:rsidP="0082616D">
      <w:pPr>
        <w:pStyle w:val="MemberInformation"/>
        <w:spacing w:line="240" w:lineRule="auto"/>
        <w:ind w:left="720"/>
        <w:rPr>
          <w:rFonts w:asciiTheme="minorHAnsi" w:hAnsiTheme="minorHAnsi" w:cstheme="minorHAnsi"/>
          <w:sz w:val="16"/>
          <w:szCs w:val="16"/>
        </w:rPr>
      </w:pPr>
      <w:r>
        <w:rPr>
          <w:rFonts w:asciiTheme="minorHAnsi" w:hAnsiTheme="minorHAnsi"/>
          <w:sz w:val="16"/>
          <w:szCs w:val="16"/>
        </w:rPr>
        <w:t xml:space="preserve">Fax: </w:t>
      </w:r>
      <w:r w:rsidRPr="00D433B3">
        <w:rPr>
          <w:rFonts w:asciiTheme="minorHAnsi" w:hAnsiTheme="minorHAnsi"/>
          <w:sz w:val="16"/>
          <w:szCs w:val="16"/>
        </w:rPr>
        <w:t>720-583-6288</w:t>
      </w:r>
    </w:p>
    <w:p w14:paraId="6BA60302" w14:textId="77777777" w:rsidR="0082616D" w:rsidRDefault="0082616D" w:rsidP="0082616D">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5ACE5A69" w14:textId="77777777" w:rsidR="0082616D" w:rsidRDefault="0082616D" w:rsidP="0082616D">
      <w:pPr>
        <w:pStyle w:val="MemberInformation"/>
        <w:spacing w:line="240" w:lineRule="auto"/>
        <w:ind w:left="720"/>
        <w:rPr>
          <w:rFonts w:asciiTheme="minorHAnsi" w:hAnsiTheme="minorHAnsi"/>
          <w:sz w:val="16"/>
          <w:szCs w:val="16"/>
        </w:rPr>
      </w:pPr>
      <w:r>
        <w:rPr>
          <w:rFonts w:asciiTheme="minorHAnsi" w:hAnsiTheme="minorHAnsi"/>
          <w:sz w:val="16"/>
          <w:szCs w:val="16"/>
        </w:rPr>
        <w:t>Martha Muth</w:t>
      </w:r>
    </w:p>
    <w:p w14:paraId="396F638F" w14:textId="77777777" w:rsidR="0082616D" w:rsidRDefault="0082616D" w:rsidP="0082616D">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62" w:history="1">
        <w:r w:rsidRPr="00D433B3">
          <w:rPr>
            <w:rStyle w:val="Hyperlink"/>
            <w:rFonts w:asciiTheme="minorHAnsi" w:hAnsiTheme="minorHAnsi"/>
            <w:sz w:val="16"/>
            <w:szCs w:val="16"/>
          </w:rPr>
          <w:t>mmuth@joshuaschool.org</w:t>
        </w:r>
      </w:hyperlink>
    </w:p>
    <w:p w14:paraId="014B30A2" w14:textId="77777777" w:rsidR="0082616D" w:rsidRDefault="0082616D" w:rsidP="0082616D">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D433B3">
        <w:rPr>
          <w:rFonts w:asciiTheme="minorHAnsi" w:hAnsiTheme="minorHAnsi"/>
          <w:sz w:val="16"/>
          <w:szCs w:val="16"/>
        </w:rPr>
        <w:t>303-974-7731</w:t>
      </w:r>
    </w:p>
    <w:p w14:paraId="3C95557F" w14:textId="77777777" w:rsidR="00595184" w:rsidRPr="0071733D" w:rsidRDefault="00595184" w:rsidP="00595184">
      <w:pPr>
        <w:pStyle w:val="MemberInformation"/>
        <w:spacing w:line="240" w:lineRule="auto"/>
        <w:ind w:left="270"/>
        <w:rPr>
          <w:rFonts w:asciiTheme="minorHAnsi" w:hAnsiTheme="minorHAnsi"/>
          <w:b/>
          <w:sz w:val="16"/>
          <w:szCs w:val="16"/>
        </w:rPr>
      </w:pPr>
      <w:r w:rsidRPr="0071733D">
        <w:rPr>
          <w:rFonts w:asciiTheme="minorHAnsi" w:hAnsiTheme="minorHAnsi"/>
          <w:b/>
          <w:sz w:val="16"/>
          <w:szCs w:val="16"/>
        </w:rPr>
        <w:t>Admissions:</w:t>
      </w:r>
    </w:p>
    <w:p w14:paraId="47FDCE24" w14:textId="77777777" w:rsidR="00595184" w:rsidRDefault="00595184" w:rsidP="00595184">
      <w:pPr>
        <w:pStyle w:val="MemberInformation"/>
        <w:spacing w:line="240" w:lineRule="auto"/>
        <w:ind w:left="720"/>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Bethany Sarno</w:t>
      </w:r>
    </w:p>
    <w:p w14:paraId="6EDA1AAF" w14:textId="77777777" w:rsidR="00595184" w:rsidRDefault="00595184" w:rsidP="00595184">
      <w:pPr>
        <w:pStyle w:val="MemberInformation"/>
        <w:spacing w:line="240" w:lineRule="auto"/>
        <w:ind w:left="720"/>
        <w:rPr>
          <w:rFonts w:asciiTheme="minorHAnsi" w:hAnsiTheme="minorHAnsi" w:cstheme="minorHAnsi"/>
          <w:sz w:val="16"/>
          <w:szCs w:val="16"/>
        </w:rPr>
      </w:pPr>
      <w:r>
        <w:rPr>
          <w:rFonts w:asciiTheme="minorHAnsi" w:hAnsiTheme="minorHAnsi" w:cstheme="minorHAnsi"/>
          <w:sz w:val="16"/>
          <w:szCs w:val="16"/>
        </w:rPr>
        <w:t>Phone: 303-974-7732</w:t>
      </w:r>
    </w:p>
    <w:p w14:paraId="403EA316" w14:textId="77777777" w:rsidR="00595184" w:rsidRDefault="00595184" w:rsidP="00595184">
      <w:pPr>
        <w:pStyle w:val="MemberInformation"/>
        <w:spacing w:line="240" w:lineRule="auto"/>
        <w:ind w:left="720"/>
        <w:rPr>
          <w:rFonts w:asciiTheme="minorHAnsi" w:hAnsiTheme="minorHAnsi" w:cstheme="minorHAnsi"/>
          <w:sz w:val="16"/>
          <w:szCs w:val="16"/>
        </w:rPr>
      </w:pPr>
      <w:r>
        <w:rPr>
          <w:rFonts w:asciiTheme="minorHAnsi" w:hAnsiTheme="minorHAnsi" w:cstheme="minorHAnsi"/>
          <w:sz w:val="16"/>
          <w:szCs w:val="16"/>
        </w:rPr>
        <w:t xml:space="preserve">Email: </w:t>
      </w:r>
      <w:hyperlink r:id="rId163" w:history="1">
        <w:r w:rsidR="008A4B9E" w:rsidRPr="00AF733F">
          <w:rPr>
            <w:rStyle w:val="Hyperlink"/>
            <w:rFonts w:asciiTheme="minorHAnsi" w:hAnsiTheme="minorHAnsi" w:cstheme="minorHAnsi"/>
            <w:sz w:val="16"/>
            <w:szCs w:val="16"/>
          </w:rPr>
          <w:t>bsarno@joshuaschool.org</w:t>
        </w:r>
      </w:hyperlink>
      <w:r w:rsidR="008A4B9E">
        <w:rPr>
          <w:rFonts w:asciiTheme="minorHAnsi" w:hAnsiTheme="minorHAnsi" w:cstheme="minorHAnsi"/>
          <w:sz w:val="16"/>
          <w:szCs w:val="16"/>
        </w:rPr>
        <w:t xml:space="preserve"> </w:t>
      </w:r>
    </w:p>
    <w:p w14:paraId="3E03520B" w14:textId="77777777" w:rsidR="004B0747" w:rsidRPr="004B0747" w:rsidRDefault="00595184" w:rsidP="004B0747">
      <w:pPr>
        <w:spacing w:before="0"/>
        <w:ind w:left="720"/>
        <w:rPr>
          <w:rFonts w:asciiTheme="minorHAnsi" w:hAnsiTheme="minorHAnsi" w:cstheme="minorHAnsi"/>
          <w:sz w:val="16"/>
          <w:szCs w:val="16"/>
        </w:rPr>
      </w:pPr>
      <w:r>
        <w:rPr>
          <w:rFonts w:asciiTheme="minorHAnsi" w:hAnsiTheme="minorHAnsi" w:cstheme="minorHAnsi"/>
          <w:sz w:val="16"/>
          <w:szCs w:val="16"/>
        </w:rPr>
        <w:t xml:space="preserve">Requirements: </w:t>
      </w:r>
      <w:r w:rsidR="004B0747" w:rsidRPr="004B0747">
        <w:rPr>
          <w:rFonts w:asciiTheme="minorHAnsi" w:hAnsiTheme="minorHAnsi" w:cstheme="minorHAnsi"/>
          <w:sz w:val="16"/>
          <w:szCs w:val="16"/>
        </w:rPr>
        <w:t>completed Joshua School application</w:t>
      </w:r>
      <w:r w:rsidR="004B0747">
        <w:rPr>
          <w:rFonts w:asciiTheme="minorHAnsi" w:hAnsiTheme="minorHAnsi" w:cstheme="minorHAnsi"/>
          <w:sz w:val="16"/>
          <w:szCs w:val="16"/>
        </w:rPr>
        <w:t xml:space="preserve">, </w:t>
      </w:r>
    </w:p>
    <w:p w14:paraId="206F3BAD" w14:textId="77777777" w:rsidR="004B0747" w:rsidRPr="004B0747" w:rsidRDefault="004B0747" w:rsidP="004B0747">
      <w:pPr>
        <w:spacing w:before="0"/>
        <w:ind w:left="720"/>
        <w:rPr>
          <w:rFonts w:asciiTheme="minorHAnsi" w:hAnsiTheme="minorHAnsi" w:cstheme="minorHAnsi"/>
          <w:sz w:val="16"/>
          <w:szCs w:val="16"/>
        </w:rPr>
      </w:pPr>
      <w:r w:rsidRPr="004B0747">
        <w:rPr>
          <w:rFonts w:asciiTheme="minorHAnsi" w:hAnsiTheme="minorHAnsi" w:cstheme="minorHAnsi"/>
          <w:sz w:val="16"/>
          <w:szCs w:val="16"/>
        </w:rPr>
        <w:t>Health checkup less than a year old</w:t>
      </w:r>
      <w:r>
        <w:rPr>
          <w:rFonts w:asciiTheme="minorHAnsi" w:hAnsiTheme="minorHAnsi" w:cstheme="minorHAnsi"/>
          <w:sz w:val="16"/>
          <w:szCs w:val="16"/>
        </w:rPr>
        <w:t xml:space="preserve">, </w:t>
      </w:r>
      <w:r w:rsidRPr="004B0747">
        <w:rPr>
          <w:rFonts w:asciiTheme="minorHAnsi" w:hAnsiTheme="minorHAnsi" w:cstheme="minorHAnsi"/>
          <w:sz w:val="16"/>
          <w:szCs w:val="16"/>
        </w:rPr>
        <w:t>Latest Immunization record</w:t>
      </w:r>
      <w:r>
        <w:rPr>
          <w:rFonts w:asciiTheme="minorHAnsi" w:hAnsiTheme="minorHAnsi" w:cstheme="minorHAnsi"/>
          <w:sz w:val="16"/>
          <w:szCs w:val="16"/>
        </w:rPr>
        <w:t xml:space="preserve">, </w:t>
      </w:r>
      <w:r w:rsidRPr="004B0747">
        <w:rPr>
          <w:rFonts w:asciiTheme="minorHAnsi" w:hAnsiTheme="minorHAnsi" w:cstheme="minorHAnsi"/>
          <w:sz w:val="16"/>
          <w:szCs w:val="16"/>
        </w:rPr>
        <w:t>Release and procedure for administering day time medication signed by student's physician</w:t>
      </w:r>
    </w:p>
    <w:p w14:paraId="665120DB" w14:textId="77777777" w:rsidR="0082616D" w:rsidRPr="000E13CD" w:rsidRDefault="0082616D" w:rsidP="0082616D">
      <w:pPr>
        <w:pStyle w:val="MemberInformation"/>
        <w:spacing w:line="240" w:lineRule="auto"/>
        <w:ind w:left="90"/>
        <w:rPr>
          <w:rFonts w:asciiTheme="minorHAnsi" w:hAnsiTheme="minorHAnsi"/>
          <w:b/>
          <w:sz w:val="16"/>
          <w:szCs w:val="16"/>
        </w:rPr>
      </w:pPr>
      <w:r>
        <w:rPr>
          <w:rFonts w:asciiTheme="minorHAnsi" w:hAnsiTheme="minorHAnsi"/>
          <w:sz w:val="16"/>
          <w:szCs w:val="16"/>
        </w:rPr>
        <w:br w:type="column"/>
      </w:r>
      <w:r>
        <w:rPr>
          <w:rFonts w:asciiTheme="minorHAnsi" w:hAnsiTheme="minorHAnsi"/>
          <w:b/>
          <w:sz w:val="16"/>
          <w:szCs w:val="16"/>
        </w:rPr>
        <w:t xml:space="preserve">Website: </w:t>
      </w:r>
      <w:hyperlink r:id="rId164" w:history="1">
        <w:r>
          <w:rPr>
            <w:rStyle w:val="Hyperlink"/>
            <w:rFonts w:asciiTheme="minorHAnsi" w:hAnsiTheme="minorHAnsi"/>
            <w:sz w:val="16"/>
            <w:szCs w:val="16"/>
          </w:rPr>
          <w:t>The Joshua School</w:t>
        </w:r>
      </w:hyperlink>
    </w:p>
    <w:p w14:paraId="51665690" w14:textId="77777777" w:rsidR="0082616D" w:rsidRPr="00785B39" w:rsidRDefault="0082616D" w:rsidP="0082616D">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sidRPr="00551030">
        <w:rPr>
          <w:rStyle w:val="Hyperlink"/>
          <w:rFonts w:asciiTheme="minorHAnsi" w:hAnsiTheme="minorHAnsi"/>
          <w:color w:val="auto"/>
          <w:sz w:val="16"/>
          <w:szCs w:val="16"/>
          <w:u w:val="none"/>
        </w:rPr>
        <w:t>http://www.joshuaschool.org</w:t>
      </w:r>
      <w:r w:rsidRPr="000643E9">
        <w:rPr>
          <w:rStyle w:val="Hyperlink"/>
          <w:rFonts w:asciiTheme="minorHAnsi" w:hAnsiTheme="minorHAnsi"/>
          <w:color w:val="auto"/>
          <w:sz w:val="16"/>
          <w:szCs w:val="16"/>
          <w:u w:val="none"/>
        </w:rPr>
        <w:t>)</w:t>
      </w:r>
    </w:p>
    <w:p w14:paraId="5E13A675" w14:textId="77777777" w:rsidR="0082616D" w:rsidRPr="005374EC" w:rsidRDefault="0082616D" w:rsidP="0082616D">
      <w:pPr>
        <w:pStyle w:val="MemberInformation"/>
        <w:spacing w:line="240" w:lineRule="auto"/>
        <w:ind w:left="90"/>
        <w:rPr>
          <w:rFonts w:asciiTheme="minorHAnsi" w:hAnsiTheme="minorHAnsi"/>
          <w:sz w:val="16"/>
          <w:szCs w:val="16"/>
        </w:rPr>
      </w:pPr>
    </w:p>
    <w:p w14:paraId="32E5AFAB" w14:textId="77777777" w:rsidR="004A1AAD" w:rsidRDefault="004A1AAD" w:rsidP="004A1AAD">
      <w:pPr>
        <w:pStyle w:val="MemberInformation"/>
        <w:spacing w:line="240" w:lineRule="auto"/>
        <w:ind w:left="90"/>
        <w:rPr>
          <w:rFonts w:asciiTheme="minorHAnsi" w:hAnsiTheme="minorHAnsi"/>
          <w:sz w:val="16"/>
          <w:szCs w:val="16"/>
        </w:rPr>
      </w:pPr>
      <w:r w:rsidRPr="00512886">
        <w:rPr>
          <w:rFonts w:asciiTheme="minorHAnsi" w:hAnsiTheme="minorHAnsi"/>
          <w:b/>
          <w:sz w:val="16"/>
          <w:szCs w:val="16"/>
        </w:rPr>
        <w:t>Specialized Program Focus:</w:t>
      </w:r>
    </w:p>
    <w:p w14:paraId="309112CE" w14:textId="77777777" w:rsidR="004A1AAD" w:rsidRDefault="004A1AAD" w:rsidP="004A1AAD">
      <w:pPr>
        <w:pStyle w:val="MemberInformation"/>
        <w:spacing w:line="240" w:lineRule="auto"/>
        <w:ind w:left="720"/>
        <w:rPr>
          <w:rFonts w:asciiTheme="minorHAnsi" w:hAnsiTheme="minorHAnsi"/>
          <w:sz w:val="16"/>
          <w:szCs w:val="16"/>
        </w:rPr>
      </w:pPr>
      <w:r w:rsidRPr="00E34C39">
        <w:rPr>
          <w:rFonts w:asciiTheme="minorHAnsi" w:hAnsiTheme="minorHAnsi"/>
          <w:sz w:val="16"/>
          <w:szCs w:val="16"/>
        </w:rPr>
        <w:t>Applied Behavior Analysis, autism, social skills training, functional communication, academics instruction, behavior reduction</w:t>
      </w:r>
      <w:r>
        <w:rPr>
          <w:rFonts w:asciiTheme="minorHAnsi" w:hAnsiTheme="minorHAnsi"/>
          <w:sz w:val="16"/>
          <w:szCs w:val="16"/>
        </w:rPr>
        <w:t xml:space="preserve"> </w:t>
      </w:r>
    </w:p>
    <w:p w14:paraId="488B40F4" w14:textId="77777777" w:rsidR="0082616D" w:rsidRDefault="0082616D" w:rsidP="0082616D">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21479B7F" w14:textId="77777777" w:rsidR="0082616D" w:rsidRPr="00411485" w:rsidRDefault="0082616D" w:rsidP="0082616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53251C38" w14:textId="77777777" w:rsidR="0082616D" w:rsidRDefault="0082616D" w:rsidP="0082616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Pr>
          <w:rFonts w:asciiTheme="minorHAnsi" w:hAnsiTheme="minorHAnsi"/>
          <w:sz w:val="16"/>
          <w:szCs w:val="16"/>
        </w:rPr>
        <w:t>Northern corridor school districts</w:t>
      </w:r>
    </w:p>
    <w:p w14:paraId="51B87C51" w14:textId="77777777" w:rsidR="0082616D" w:rsidRPr="00411485" w:rsidRDefault="0082616D" w:rsidP="0082616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5</w:t>
      </w:r>
    </w:p>
    <w:p w14:paraId="2D85FF73" w14:textId="77777777" w:rsidR="0082616D" w:rsidRPr="00411485" w:rsidRDefault="0082616D" w:rsidP="0082616D">
      <w:pPr>
        <w:pStyle w:val="MemberInformation"/>
        <w:spacing w:line="240" w:lineRule="auto"/>
        <w:ind w:left="720" w:right="-187"/>
        <w:rPr>
          <w:rFonts w:asciiTheme="minorHAnsi" w:hAnsiTheme="minorHAnsi"/>
          <w:sz w:val="16"/>
          <w:szCs w:val="16"/>
        </w:rPr>
      </w:pPr>
      <w:r>
        <w:rPr>
          <w:rFonts w:asciiTheme="minorHAnsi" w:hAnsiTheme="minorHAnsi"/>
          <w:sz w:val="16"/>
          <w:szCs w:val="16"/>
        </w:rPr>
        <w:t>Ages: 6-21</w:t>
      </w:r>
    </w:p>
    <w:p w14:paraId="08A5B852" w14:textId="77777777" w:rsidR="0082616D" w:rsidRPr="00411485" w:rsidRDefault="0082616D" w:rsidP="0082616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1-12</w:t>
      </w:r>
    </w:p>
    <w:p w14:paraId="589CD796" w14:textId="77777777" w:rsidR="0082616D" w:rsidRPr="00411485" w:rsidRDefault="0082616D" w:rsidP="0082616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16</w:t>
      </w:r>
    </w:p>
    <w:p w14:paraId="14077F5E" w14:textId="77777777" w:rsidR="0082616D" w:rsidRPr="00411485" w:rsidRDefault="0082616D" w:rsidP="0082616D">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placed on a year to year basis</w:t>
      </w:r>
    </w:p>
    <w:p w14:paraId="7EAE05DF" w14:textId="77777777" w:rsidR="0082616D" w:rsidRPr="00411485" w:rsidRDefault="0082616D" w:rsidP="0082616D">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Type of program: </w:t>
      </w:r>
      <w:r>
        <w:rPr>
          <w:rFonts w:asciiTheme="minorHAnsi" w:hAnsiTheme="minorHAnsi" w:cs="Helvetica"/>
          <w:color w:val="333E48"/>
          <w:sz w:val="16"/>
          <w:szCs w:val="16"/>
          <w:shd w:val="clear" w:color="auto" w:fill="FFFFFF"/>
        </w:rPr>
        <w:t>d</w:t>
      </w:r>
      <w:r w:rsidRPr="00E34C39">
        <w:rPr>
          <w:rFonts w:asciiTheme="minorHAnsi" w:hAnsiTheme="minorHAnsi" w:cs="Helvetica"/>
          <w:color w:val="333E48"/>
          <w:sz w:val="16"/>
          <w:szCs w:val="16"/>
          <w:shd w:val="clear" w:color="auto" w:fill="FFFFFF"/>
        </w:rPr>
        <w:t>ay</w:t>
      </w:r>
      <w:r>
        <w:rPr>
          <w:rFonts w:asciiTheme="minorHAnsi" w:hAnsiTheme="minorHAnsi" w:cs="Helvetica"/>
          <w:color w:val="333E48"/>
          <w:sz w:val="16"/>
          <w:szCs w:val="16"/>
          <w:shd w:val="clear" w:color="auto" w:fill="FFFFFF"/>
        </w:rPr>
        <w:t xml:space="preserve"> t</w:t>
      </w:r>
      <w:r w:rsidRPr="00E34C39">
        <w:rPr>
          <w:rFonts w:asciiTheme="minorHAnsi" w:hAnsiTheme="minorHAnsi" w:cs="Helvetica"/>
          <w:color w:val="333E48"/>
          <w:sz w:val="16"/>
          <w:szCs w:val="16"/>
          <w:shd w:val="clear" w:color="auto" w:fill="FFFFFF"/>
        </w:rPr>
        <w:t>reatment</w:t>
      </w:r>
    </w:p>
    <w:p w14:paraId="75243C36" w14:textId="77777777" w:rsidR="0082616D" w:rsidRDefault="0082616D" w:rsidP="0082616D">
      <w:pPr>
        <w:pStyle w:val="MemberInformation"/>
        <w:spacing w:line="240" w:lineRule="auto"/>
        <w:ind w:left="720" w:right="-187"/>
        <w:rPr>
          <w:rFonts w:asciiTheme="minorHAnsi" w:hAnsiTheme="minorHAnsi"/>
          <w:sz w:val="16"/>
          <w:szCs w:val="16"/>
        </w:rPr>
      </w:pPr>
      <w:r>
        <w:rPr>
          <w:rFonts w:asciiTheme="minorHAnsi" w:hAnsiTheme="minorHAnsi"/>
          <w:sz w:val="16"/>
          <w:szCs w:val="16"/>
        </w:rPr>
        <w:t>District of Residence: Boulder Valley</w:t>
      </w:r>
    </w:p>
    <w:p w14:paraId="0A26DBBB" w14:textId="77777777" w:rsidR="0082616D" w:rsidRPr="005374EC" w:rsidRDefault="0082616D" w:rsidP="0082616D">
      <w:pPr>
        <w:pStyle w:val="MemberInformation"/>
        <w:spacing w:line="240" w:lineRule="auto"/>
        <w:ind w:left="720" w:right="-187"/>
        <w:rPr>
          <w:rFonts w:asciiTheme="minorHAnsi" w:hAnsiTheme="minorHAnsi"/>
          <w:sz w:val="16"/>
          <w:szCs w:val="16"/>
        </w:rPr>
      </w:pPr>
    </w:p>
    <w:p w14:paraId="0FC84F02" w14:textId="77777777" w:rsidR="0082616D" w:rsidRDefault="0082616D" w:rsidP="0082616D">
      <w:pPr>
        <w:pStyle w:val="MemberInformation"/>
        <w:ind w:left="0"/>
        <w:rPr>
          <w:b/>
          <w:sz w:val="22"/>
          <w:szCs w:val="22"/>
          <w:u w:val="single"/>
        </w:rPr>
        <w:sectPr w:rsidR="0082616D" w:rsidSect="006D183F">
          <w:type w:val="continuous"/>
          <w:pgSz w:w="12240" w:h="15840" w:code="1"/>
          <w:pgMar w:top="1440" w:right="1627" w:bottom="1440" w:left="1267" w:header="720" w:footer="720" w:gutter="0"/>
          <w:cols w:num="2" w:space="720"/>
          <w:docGrid w:linePitch="360"/>
        </w:sectPr>
      </w:pPr>
    </w:p>
    <w:p w14:paraId="170CC93C" w14:textId="77777777" w:rsidR="00FA0CD0" w:rsidRPr="00BE5A74" w:rsidRDefault="00FA0CD0" w:rsidP="00FA0CD0">
      <w:pPr>
        <w:spacing w:before="0"/>
        <w:rPr>
          <w:rFonts w:ascii="Trebuchet MS" w:hAnsi="Trebuchet MS"/>
          <w:sz w:val="96"/>
          <w:szCs w:val="96"/>
        </w:rPr>
      </w:pPr>
    </w:p>
    <w:p w14:paraId="131652B2" w14:textId="05B303D5" w:rsidR="00E86043" w:rsidRDefault="00E86043" w:rsidP="00E93B35">
      <w:pPr>
        <w:pStyle w:val="Heading1"/>
      </w:pPr>
      <w:bookmarkStart w:id="65" w:name="_Toc53054704"/>
      <w:r>
        <w:t>Third Way Center</w:t>
      </w:r>
      <w:bookmarkEnd w:id="65"/>
    </w:p>
    <w:p w14:paraId="5A6F3F7E" w14:textId="2442DCCC" w:rsidR="00E05E3A" w:rsidRPr="00551030" w:rsidRDefault="00E05E3A" w:rsidP="00E93B35">
      <w:pPr>
        <w:pStyle w:val="Heading1"/>
        <w:rPr>
          <w:b/>
        </w:rPr>
      </w:pPr>
      <w:bookmarkStart w:id="66" w:name="_Toc38870435"/>
      <w:bookmarkStart w:id="67" w:name="_Toc53054705"/>
      <w:r>
        <w:t>Joan Farley Academy</w:t>
      </w:r>
      <w:r w:rsidR="00814DA8">
        <w:tab/>
        <w:t>303-282-8151</w:t>
      </w:r>
      <w:bookmarkEnd w:id="66"/>
      <w:bookmarkEnd w:id="67"/>
    </w:p>
    <w:p w14:paraId="78E3B3E4" w14:textId="77777777" w:rsidR="00E05E3A" w:rsidRPr="00E05E3A" w:rsidRDefault="00E05E3A" w:rsidP="00E05E3A">
      <w:pPr>
        <w:pStyle w:val="MemberInformation"/>
        <w:ind w:left="90"/>
        <w:rPr>
          <w:rFonts w:asciiTheme="minorHAnsi" w:hAnsiTheme="minorHAnsi"/>
          <w:b/>
          <w:sz w:val="16"/>
          <w:szCs w:val="16"/>
        </w:rPr>
      </w:pPr>
      <w:r w:rsidRPr="00E05E3A">
        <w:rPr>
          <w:rFonts w:asciiTheme="minorHAnsi" w:hAnsiTheme="minorHAnsi"/>
          <w:b/>
          <w:sz w:val="16"/>
          <w:szCs w:val="16"/>
        </w:rPr>
        <w:t>50 W. 5</w:t>
      </w:r>
      <w:r w:rsidRPr="00E05E3A">
        <w:rPr>
          <w:rFonts w:asciiTheme="minorHAnsi" w:hAnsiTheme="minorHAnsi"/>
          <w:b/>
          <w:sz w:val="16"/>
          <w:szCs w:val="16"/>
          <w:vertAlign w:val="superscript"/>
        </w:rPr>
        <w:t xml:space="preserve">th </w:t>
      </w:r>
      <w:r w:rsidRPr="00E05E3A">
        <w:rPr>
          <w:rFonts w:asciiTheme="minorHAnsi" w:hAnsiTheme="minorHAnsi"/>
          <w:b/>
          <w:sz w:val="16"/>
          <w:szCs w:val="16"/>
        </w:rPr>
        <w:t>Ave., Denver, CO 80</w:t>
      </w:r>
      <w:r w:rsidR="006C4638">
        <w:rPr>
          <w:rFonts w:asciiTheme="minorHAnsi" w:hAnsiTheme="minorHAnsi"/>
          <w:b/>
          <w:sz w:val="16"/>
          <w:szCs w:val="16"/>
        </w:rPr>
        <w:t>204</w:t>
      </w:r>
    </w:p>
    <w:p w14:paraId="527919FA" w14:textId="77777777" w:rsidR="00E05E3A" w:rsidRPr="00E05E3A" w:rsidRDefault="00E05E3A" w:rsidP="00E05E3A">
      <w:pPr>
        <w:pStyle w:val="MemberInformation"/>
        <w:ind w:left="0"/>
        <w:rPr>
          <w:b/>
          <w:sz w:val="16"/>
          <w:szCs w:val="16"/>
          <w:u w:val="single"/>
        </w:rPr>
      </w:pPr>
    </w:p>
    <w:p w14:paraId="0AE6783F" w14:textId="77777777" w:rsidR="00E05E3A" w:rsidRDefault="00E05E3A" w:rsidP="00E05E3A">
      <w:pPr>
        <w:pStyle w:val="MemberInformation"/>
        <w:ind w:left="0"/>
        <w:rPr>
          <w:b/>
          <w:sz w:val="22"/>
          <w:szCs w:val="22"/>
          <w:u w:val="single"/>
        </w:rPr>
        <w:sectPr w:rsidR="00E05E3A" w:rsidSect="002A3849">
          <w:type w:val="continuous"/>
          <w:pgSz w:w="12240" w:h="15840" w:code="1"/>
          <w:pgMar w:top="1440" w:right="1627" w:bottom="1440" w:left="1267" w:header="720" w:footer="720" w:gutter="0"/>
          <w:cols w:space="720"/>
          <w:docGrid w:linePitch="360"/>
        </w:sectPr>
      </w:pPr>
    </w:p>
    <w:p w14:paraId="469FB5FE" w14:textId="77777777" w:rsidR="00E05E3A" w:rsidRPr="00512886" w:rsidRDefault="00E05E3A" w:rsidP="00E05E3A">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7815B872" w14:textId="77777777" w:rsidR="00E05E3A" w:rsidRPr="006D183F" w:rsidRDefault="00E05E3A" w:rsidP="00E05E3A">
      <w:pPr>
        <w:pStyle w:val="MemberInformation"/>
        <w:spacing w:line="240" w:lineRule="auto"/>
        <w:ind w:left="720"/>
        <w:rPr>
          <w:rFonts w:asciiTheme="minorHAnsi" w:hAnsiTheme="minorHAnsi"/>
          <w:sz w:val="16"/>
          <w:szCs w:val="16"/>
        </w:rPr>
      </w:pPr>
      <w:r>
        <w:rPr>
          <w:rFonts w:asciiTheme="minorHAnsi" w:hAnsiTheme="minorHAnsi"/>
          <w:sz w:val="16"/>
          <w:szCs w:val="16"/>
        </w:rPr>
        <w:t>Linda Lindsay</w:t>
      </w:r>
    </w:p>
    <w:p w14:paraId="7451F22F" w14:textId="77777777" w:rsidR="00E05E3A" w:rsidRDefault="00E05E3A" w:rsidP="00E05E3A">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65" w:history="1">
        <w:r w:rsidRPr="00332431">
          <w:rPr>
            <w:rStyle w:val="Hyperlink"/>
            <w:rFonts w:asciiTheme="minorHAnsi" w:hAnsiTheme="minorHAnsi"/>
            <w:sz w:val="16"/>
            <w:szCs w:val="16"/>
          </w:rPr>
          <w:t>llindsay@thirdwaycenter.org</w:t>
        </w:r>
      </w:hyperlink>
    </w:p>
    <w:p w14:paraId="06C4F02F" w14:textId="77777777" w:rsidR="00E05E3A" w:rsidRDefault="00E05E3A" w:rsidP="00E05E3A">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303-282-8151</w:t>
      </w:r>
    </w:p>
    <w:p w14:paraId="4C3EFF55" w14:textId="77777777" w:rsidR="00E05E3A" w:rsidRDefault="00E05E3A" w:rsidP="00E05E3A">
      <w:pPr>
        <w:pStyle w:val="MemberInformation"/>
        <w:spacing w:line="240" w:lineRule="auto"/>
        <w:ind w:left="720"/>
        <w:rPr>
          <w:rFonts w:asciiTheme="minorHAnsi" w:hAnsiTheme="minorHAnsi" w:cstheme="minorHAnsi"/>
          <w:sz w:val="16"/>
          <w:szCs w:val="16"/>
        </w:rPr>
      </w:pPr>
      <w:r>
        <w:rPr>
          <w:rFonts w:asciiTheme="minorHAnsi" w:hAnsiTheme="minorHAnsi"/>
          <w:sz w:val="16"/>
          <w:szCs w:val="16"/>
        </w:rPr>
        <w:t xml:space="preserve">Fax: </w:t>
      </w:r>
      <w:r w:rsidRPr="00E34C39">
        <w:rPr>
          <w:rFonts w:asciiTheme="minorHAnsi" w:hAnsiTheme="minorHAnsi"/>
          <w:sz w:val="16"/>
          <w:szCs w:val="16"/>
        </w:rPr>
        <w:t>720-587-3847</w:t>
      </w:r>
    </w:p>
    <w:p w14:paraId="27D64BED" w14:textId="77777777" w:rsidR="00E05E3A" w:rsidRDefault="00E05E3A" w:rsidP="00E05E3A">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632B9A16" w14:textId="77777777" w:rsidR="00E05E3A" w:rsidRDefault="00E05E3A" w:rsidP="00E05E3A">
      <w:pPr>
        <w:pStyle w:val="MemberInformation"/>
        <w:spacing w:line="240" w:lineRule="auto"/>
        <w:ind w:left="720"/>
        <w:rPr>
          <w:rFonts w:asciiTheme="minorHAnsi" w:hAnsiTheme="minorHAnsi"/>
          <w:sz w:val="16"/>
          <w:szCs w:val="16"/>
        </w:rPr>
      </w:pPr>
      <w:r>
        <w:rPr>
          <w:rFonts w:asciiTheme="minorHAnsi" w:hAnsiTheme="minorHAnsi"/>
          <w:sz w:val="16"/>
          <w:szCs w:val="16"/>
        </w:rPr>
        <w:t>Amy T</w:t>
      </w:r>
      <w:r w:rsidR="00520682">
        <w:rPr>
          <w:rFonts w:asciiTheme="minorHAnsi" w:hAnsiTheme="minorHAnsi"/>
          <w:sz w:val="16"/>
          <w:szCs w:val="16"/>
        </w:rPr>
        <w:t>h</w:t>
      </w:r>
      <w:r>
        <w:rPr>
          <w:rFonts w:asciiTheme="minorHAnsi" w:hAnsiTheme="minorHAnsi"/>
          <w:sz w:val="16"/>
          <w:szCs w:val="16"/>
        </w:rPr>
        <w:t>omas</w:t>
      </w:r>
    </w:p>
    <w:p w14:paraId="1AC339C7" w14:textId="77777777" w:rsidR="00E05E3A" w:rsidRDefault="00E05E3A" w:rsidP="00E05E3A">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66" w:history="1">
        <w:r w:rsidRPr="00332431">
          <w:rPr>
            <w:rStyle w:val="Hyperlink"/>
            <w:rFonts w:asciiTheme="minorHAnsi" w:hAnsiTheme="minorHAnsi"/>
            <w:sz w:val="16"/>
            <w:szCs w:val="16"/>
          </w:rPr>
          <w:t>athomas@thirdwaycenter.org</w:t>
        </w:r>
      </w:hyperlink>
    </w:p>
    <w:p w14:paraId="4E8C3D77" w14:textId="77777777" w:rsidR="00E05E3A" w:rsidRDefault="00E05E3A" w:rsidP="00E05E3A">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303-282-8151</w:t>
      </w:r>
    </w:p>
    <w:p w14:paraId="751EE494" w14:textId="77777777" w:rsidR="00814DA8" w:rsidRDefault="00814DA8" w:rsidP="00814DA8">
      <w:pPr>
        <w:pStyle w:val="MemberInformation"/>
        <w:spacing w:line="240" w:lineRule="auto"/>
        <w:ind w:left="270"/>
        <w:rPr>
          <w:rFonts w:asciiTheme="minorHAnsi" w:hAnsiTheme="minorHAnsi"/>
          <w:b/>
          <w:sz w:val="16"/>
          <w:szCs w:val="16"/>
        </w:rPr>
      </w:pPr>
      <w:r>
        <w:rPr>
          <w:rFonts w:asciiTheme="minorHAnsi" w:hAnsiTheme="minorHAnsi"/>
          <w:b/>
          <w:sz w:val="16"/>
          <w:szCs w:val="16"/>
        </w:rPr>
        <w:t>Admissions:</w:t>
      </w:r>
    </w:p>
    <w:p w14:paraId="3D34069D" w14:textId="77777777" w:rsidR="00814DA8" w:rsidRDefault="00814DA8" w:rsidP="00814DA8">
      <w:pPr>
        <w:pStyle w:val="MemberInformation"/>
        <w:spacing w:line="240" w:lineRule="auto"/>
        <w:ind w:left="720"/>
        <w:rPr>
          <w:rFonts w:asciiTheme="minorHAnsi" w:hAnsiTheme="minorHAnsi"/>
          <w:sz w:val="16"/>
          <w:szCs w:val="16"/>
        </w:rPr>
      </w:pPr>
      <w:r>
        <w:rPr>
          <w:rFonts w:asciiTheme="minorHAnsi" w:hAnsiTheme="minorHAnsi"/>
          <w:sz w:val="16"/>
          <w:szCs w:val="16"/>
        </w:rPr>
        <w:t>Dave Eisner</w:t>
      </w:r>
    </w:p>
    <w:p w14:paraId="0FEE90D3" w14:textId="77777777" w:rsidR="00814DA8" w:rsidRDefault="00814DA8" w:rsidP="00814DA8">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167" w:history="1">
        <w:r w:rsidRPr="00293191">
          <w:rPr>
            <w:rStyle w:val="Hyperlink"/>
            <w:rFonts w:asciiTheme="minorHAnsi" w:hAnsiTheme="minorHAnsi"/>
            <w:sz w:val="16"/>
            <w:szCs w:val="16"/>
          </w:rPr>
          <w:t>deisner@thirdwaycenter.og</w:t>
        </w:r>
      </w:hyperlink>
      <w:r>
        <w:rPr>
          <w:rFonts w:asciiTheme="minorHAnsi" w:hAnsiTheme="minorHAnsi"/>
          <w:sz w:val="16"/>
          <w:szCs w:val="16"/>
        </w:rPr>
        <w:t xml:space="preserve"> </w:t>
      </w:r>
    </w:p>
    <w:p w14:paraId="4E36B5AF" w14:textId="77777777" w:rsidR="00814DA8" w:rsidRPr="00814DA8" w:rsidRDefault="00814DA8" w:rsidP="00814DA8">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Requirements: </w:t>
      </w:r>
      <w:hyperlink r:id="rId168" w:history="1">
        <w:r w:rsidR="00494E16">
          <w:rPr>
            <w:rStyle w:val="Hyperlink"/>
            <w:rFonts w:asciiTheme="minorHAnsi" w:hAnsiTheme="minorHAnsi" w:cstheme="minorHAnsi"/>
            <w:sz w:val="16"/>
            <w:szCs w:val="16"/>
          </w:rPr>
          <w:t>Admissions Information for Third Way Center</w:t>
        </w:r>
      </w:hyperlink>
      <w:r>
        <w:rPr>
          <w:rFonts w:asciiTheme="minorHAnsi" w:hAnsiTheme="minorHAnsi" w:cstheme="minorHAnsi"/>
          <w:sz w:val="16"/>
          <w:szCs w:val="16"/>
        </w:rPr>
        <w:t xml:space="preserve"> </w:t>
      </w:r>
    </w:p>
    <w:p w14:paraId="23E4DBE8" w14:textId="77777777" w:rsidR="00E05E3A" w:rsidRDefault="00E05E3A" w:rsidP="00E05E3A">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Specialized Program Focus:</w:t>
      </w:r>
    </w:p>
    <w:p w14:paraId="1DD52B40" w14:textId="77777777" w:rsidR="00E05E3A" w:rsidRDefault="00E05E3A" w:rsidP="00E05E3A">
      <w:pPr>
        <w:pStyle w:val="MemberInformation"/>
        <w:spacing w:line="240" w:lineRule="auto"/>
        <w:ind w:left="720"/>
        <w:rPr>
          <w:rFonts w:asciiTheme="minorHAnsi" w:hAnsiTheme="minorHAnsi"/>
          <w:sz w:val="16"/>
          <w:szCs w:val="16"/>
        </w:rPr>
      </w:pPr>
      <w:r w:rsidRPr="00E34C39">
        <w:rPr>
          <w:rFonts w:asciiTheme="minorHAnsi" w:hAnsiTheme="minorHAnsi"/>
          <w:sz w:val="16"/>
          <w:szCs w:val="16"/>
        </w:rPr>
        <w:t>Therapeutic; Emancipation program</w:t>
      </w:r>
      <w:r>
        <w:rPr>
          <w:rFonts w:asciiTheme="minorHAnsi" w:hAnsiTheme="minorHAnsi"/>
          <w:sz w:val="16"/>
          <w:szCs w:val="16"/>
        </w:rPr>
        <w:t xml:space="preserve"> </w:t>
      </w:r>
    </w:p>
    <w:p w14:paraId="15E8F32B" w14:textId="77777777" w:rsidR="00E05E3A" w:rsidRPr="000E13CD" w:rsidRDefault="00E05E3A" w:rsidP="00E05E3A">
      <w:pPr>
        <w:pStyle w:val="MemberInformation"/>
        <w:spacing w:line="240" w:lineRule="auto"/>
        <w:ind w:left="90"/>
        <w:rPr>
          <w:rFonts w:asciiTheme="minorHAnsi" w:hAnsiTheme="minorHAnsi"/>
          <w:b/>
          <w:sz w:val="16"/>
          <w:szCs w:val="16"/>
        </w:rPr>
      </w:pPr>
      <w:r>
        <w:rPr>
          <w:rFonts w:asciiTheme="minorHAnsi" w:hAnsiTheme="minorHAnsi"/>
          <w:sz w:val="16"/>
          <w:szCs w:val="16"/>
        </w:rPr>
        <w:br w:type="column"/>
      </w:r>
      <w:r>
        <w:rPr>
          <w:rFonts w:asciiTheme="minorHAnsi" w:hAnsiTheme="minorHAnsi"/>
          <w:b/>
          <w:sz w:val="16"/>
          <w:szCs w:val="16"/>
        </w:rPr>
        <w:t xml:space="preserve">Website: </w:t>
      </w:r>
      <w:hyperlink r:id="rId169" w:history="1">
        <w:r>
          <w:rPr>
            <w:rStyle w:val="Hyperlink"/>
            <w:rFonts w:asciiTheme="minorHAnsi" w:hAnsiTheme="minorHAnsi"/>
            <w:sz w:val="16"/>
            <w:szCs w:val="16"/>
          </w:rPr>
          <w:t>Third Way Center</w:t>
        </w:r>
      </w:hyperlink>
    </w:p>
    <w:p w14:paraId="24C585F3" w14:textId="77777777" w:rsidR="00E05E3A" w:rsidRPr="00785B39" w:rsidRDefault="00E05E3A" w:rsidP="00E05E3A">
      <w:pPr>
        <w:pStyle w:val="MemberInformation"/>
        <w:spacing w:line="240" w:lineRule="auto"/>
        <w:ind w:left="90"/>
        <w:rPr>
          <w:rFonts w:asciiTheme="minorHAnsi" w:hAnsiTheme="minorHAnsi"/>
          <w:sz w:val="16"/>
          <w:szCs w:val="16"/>
        </w:rPr>
      </w:pPr>
      <w:r w:rsidRPr="00083DD8">
        <w:rPr>
          <w:rFonts w:asciiTheme="minorHAnsi" w:hAnsiTheme="minorHAnsi"/>
          <w:sz w:val="16"/>
          <w:szCs w:val="16"/>
        </w:rPr>
        <w:t>(</w:t>
      </w:r>
      <w:r>
        <w:rPr>
          <w:rStyle w:val="Hyperlink"/>
          <w:rFonts w:asciiTheme="minorHAnsi" w:hAnsiTheme="minorHAnsi"/>
          <w:color w:val="auto"/>
          <w:sz w:val="16"/>
          <w:szCs w:val="16"/>
          <w:u w:val="none"/>
        </w:rPr>
        <w:t>http://www.thirdwaycenter.org</w:t>
      </w:r>
      <w:r w:rsidRPr="000643E9">
        <w:rPr>
          <w:rStyle w:val="Hyperlink"/>
          <w:rFonts w:asciiTheme="minorHAnsi" w:hAnsiTheme="minorHAnsi"/>
          <w:color w:val="auto"/>
          <w:sz w:val="16"/>
          <w:szCs w:val="16"/>
          <w:u w:val="none"/>
        </w:rPr>
        <w:t>)</w:t>
      </w:r>
    </w:p>
    <w:p w14:paraId="48B08023" w14:textId="77777777" w:rsidR="00E05E3A" w:rsidRPr="005374EC" w:rsidRDefault="00E05E3A" w:rsidP="00E05E3A">
      <w:pPr>
        <w:pStyle w:val="MemberInformation"/>
        <w:spacing w:line="240" w:lineRule="auto"/>
        <w:ind w:left="90"/>
        <w:rPr>
          <w:rFonts w:asciiTheme="minorHAnsi" w:hAnsiTheme="minorHAnsi"/>
          <w:sz w:val="16"/>
          <w:szCs w:val="16"/>
        </w:rPr>
      </w:pPr>
    </w:p>
    <w:p w14:paraId="363095C8" w14:textId="77777777" w:rsidR="00E05E3A" w:rsidRDefault="00E05E3A" w:rsidP="00E05E3A">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00EEF60C" w14:textId="77777777" w:rsidR="00E05E3A" w:rsidRPr="00411485" w:rsidRDefault="00E05E3A" w:rsidP="00E05E3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6A61DC69" w14:textId="77777777" w:rsidR="00E05E3A" w:rsidRDefault="00E05E3A" w:rsidP="00E05E3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sidRPr="00E34C39">
        <w:rPr>
          <w:rFonts w:asciiTheme="minorHAnsi" w:hAnsiTheme="minorHAnsi"/>
          <w:sz w:val="16"/>
          <w:szCs w:val="16"/>
        </w:rPr>
        <w:t>DHS, DYC, mental health</w:t>
      </w:r>
    </w:p>
    <w:p w14:paraId="47518EDF" w14:textId="77777777" w:rsidR="00E05E3A" w:rsidRPr="00411485" w:rsidRDefault="00E05E3A" w:rsidP="00E05E3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48</w:t>
      </w:r>
    </w:p>
    <w:p w14:paraId="1EE2E771" w14:textId="77777777" w:rsidR="00E05E3A" w:rsidRPr="00411485" w:rsidRDefault="00E05E3A" w:rsidP="00E05E3A">
      <w:pPr>
        <w:pStyle w:val="MemberInformation"/>
        <w:spacing w:line="240" w:lineRule="auto"/>
        <w:ind w:left="720" w:right="-187"/>
        <w:rPr>
          <w:rFonts w:asciiTheme="minorHAnsi" w:hAnsiTheme="minorHAnsi"/>
          <w:sz w:val="16"/>
          <w:szCs w:val="16"/>
        </w:rPr>
      </w:pPr>
      <w:r>
        <w:rPr>
          <w:rFonts w:asciiTheme="minorHAnsi" w:hAnsiTheme="minorHAnsi"/>
          <w:sz w:val="16"/>
          <w:szCs w:val="16"/>
        </w:rPr>
        <w:t>Ages: 15-19</w:t>
      </w:r>
    </w:p>
    <w:p w14:paraId="01D59925" w14:textId="77777777" w:rsidR="00E05E3A" w:rsidRPr="00411485" w:rsidRDefault="00E05E3A" w:rsidP="00E05E3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8-12</w:t>
      </w:r>
    </w:p>
    <w:p w14:paraId="7A60D1AB" w14:textId="77777777" w:rsidR="00E05E3A" w:rsidRPr="00411485" w:rsidRDefault="00E05E3A" w:rsidP="00E05E3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35</w:t>
      </w:r>
    </w:p>
    <w:p w14:paraId="6F5873EC" w14:textId="77777777" w:rsidR="00E05E3A" w:rsidRPr="00411485" w:rsidRDefault="00E05E3A" w:rsidP="00E05E3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9 months</w:t>
      </w:r>
    </w:p>
    <w:p w14:paraId="2F641DBF" w14:textId="77777777" w:rsidR="00E05E3A" w:rsidRPr="00411485" w:rsidRDefault="00E05E3A" w:rsidP="00E05E3A">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Type of program: </w:t>
      </w:r>
      <w:r>
        <w:rPr>
          <w:rFonts w:asciiTheme="minorHAnsi" w:hAnsiTheme="minorHAnsi" w:cs="Helvetica"/>
          <w:color w:val="333E48"/>
          <w:sz w:val="16"/>
          <w:szCs w:val="16"/>
          <w:shd w:val="clear" w:color="auto" w:fill="FFFFFF"/>
        </w:rPr>
        <w:t>residential</w:t>
      </w:r>
    </w:p>
    <w:p w14:paraId="2ED5E95A" w14:textId="77777777" w:rsidR="00E05E3A" w:rsidRDefault="00E05E3A" w:rsidP="00E05E3A">
      <w:pPr>
        <w:pStyle w:val="MemberInformation"/>
        <w:spacing w:line="240" w:lineRule="auto"/>
        <w:ind w:left="720" w:right="-187"/>
        <w:rPr>
          <w:rFonts w:asciiTheme="minorHAnsi" w:hAnsiTheme="minorHAnsi"/>
          <w:sz w:val="16"/>
          <w:szCs w:val="16"/>
        </w:rPr>
      </w:pPr>
      <w:r>
        <w:rPr>
          <w:rFonts w:asciiTheme="minorHAnsi" w:hAnsiTheme="minorHAnsi"/>
          <w:sz w:val="16"/>
          <w:szCs w:val="16"/>
        </w:rPr>
        <w:t>District of Residence: Denver Public Schools</w:t>
      </w:r>
    </w:p>
    <w:p w14:paraId="5F65E7AD" w14:textId="77777777" w:rsidR="00E05E3A" w:rsidRPr="005374EC" w:rsidRDefault="00E05E3A" w:rsidP="00E05E3A">
      <w:pPr>
        <w:pStyle w:val="MemberInformation"/>
        <w:spacing w:line="240" w:lineRule="auto"/>
        <w:ind w:left="720" w:right="-187"/>
        <w:rPr>
          <w:rFonts w:asciiTheme="minorHAnsi" w:hAnsiTheme="minorHAnsi"/>
          <w:sz w:val="16"/>
          <w:szCs w:val="16"/>
        </w:rPr>
      </w:pPr>
    </w:p>
    <w:p w14:paraId="6375CAB6" w14:textId="77777777" w:rsidR="00E05E3A" w:rsidRDefault="00E05E3A" w:rsidP="00E05E3A">
      <w:pPr>
        <w:pStyle w:val="MemberInformation"/>
        <w:ind w:left="0"/>
        <w:rPr>
          <w:b/>
          <w:sz w:val="22"/>
          <w:szCs w:val="22"/>
          <w:u w:val="single"/>
        </w:rPr>
        <w:sectPr w:rsidR="00E05E3A" w:rsidSect="006D183F">
          <w:type w:val="continuous"/>
          <w:pgSz w:w="12240" w:h="15840" w:code="1"/>
          <w:pgMar w:top="1440" w:right="1627" w:bottom="1440" w:left="1267" w:header="720" w:footer="720" w:gutter="0"/>
          <w:cols w:num="2" w:space="720"/>
          <w:docGrid w:linePitch="360"/>
        </w:sectPr>
      </w:pPr>
    </w:p>
    <w:p w14:paraId="38EE936A" w14:textId="6090B18D" w:rsidR="00FA0CD0" w:rsidRDefault="00FA0CD0">
      <w:pPr>
        <w:spacing w:before="0"/>
        <w:rPr>
          <w:rFonts w:ascii="Trebuchet MS" w:hAnsi="Trebuchet MS"/>
          <w:sz w:val="44"/>
          <w:szCs w:val="72"/>
        </w:rPr>
      </w:pPr>
      <w:r>
        <w:rPr>
          <w:rFonts w:ascii="Trebuchet MS" w:hAnsi="Trebuchet MS"/>
          <w:sz w:val="44"/>
          <w:szCs w:val="72"/>
        </w:rPr>
        <w:br w:type="page"/>
      </w:r>
    </w:p>
    <w:p w14:paraId="339A278B" w14:textId="77777777" w:rsidR="00E86043" w:rsidRDefault="00E05E3A" w:rsidP="00E93B35">
      <w:pPr>
        <w:pStyle w:val="Heading1"/>
      </w:pPr>
      <w:bookmarkStart w:id="68" w:name="_Toc53054706"/>
      <w:r>
        <w:lastRenderedPageBreak/>
        <w:t>Third Way</w:t>
      </w:r>
      <w:r w:rsidR="00E86043">
        <w:t xml:space="preserve"> Center</w:t>
      </w:r>
      <w:bookmarkEnd w:id="68"/>
    </w:p>
    <w:p w14:paraId="3BEBD7C3" w14:textId="507E6B2E" w:rsidR="00E05E3A" w:rsidRPr="00551030" w:rsidRDefault="00673FDE" w:rsidP="00E93B35">
      <w:pPr>
        <w:pStyle w:val="Heading1"/>
        <w:rPr>
          <w:b/>
        </w:rPr>
      </w:pPr>
      <w:bookmarkStart w:id="69" w:name="_Toc38870437"/>
      <w:bookmarkStart w:id="70" w:name="_Toc53054707"/>
      <w:r>
        <w:t xml:space="preserve">Joan Farley Academy </w:t>
      </w:r>
      <w:r w:rsidR="00E05E3A">
        <w:t>Lowry</w:t>
      </w:r>
      <w:r w:rsidR="001655B7">
        <w:tab/>
        <w:t>303-495-2115</w:t>
      </w:r>
      <w:bookmarkEnd w:id="69"/>
      <w:bookmarkEnd w:id="70"/>
    </w:p>
    <w:p w14:paraId="61C12CA1" w14:textId="77777777" w:rsidR="00E05E3A" w:rsidRPr="00E05E3A" w:rsidRDefault="00E05E3A" w:rsidP="00E05E3A">
      <w:pPr>
        <w:pStyle w:val="MemberInformation"/>
        <w:ind w:left="90"/>
        <w:rPr>
          <w:rFonts w:asciiTheme="minorHAnsi" w:hAnsiTheme="minorHAnsi"/>
          <w:b/>
          <w:sz w:val="16"/>
          <w:szCs w:val="16"/>
        </w:rPr>
      </w:pPr>
      <w:r w:rsidRPr="00E05E3A">
        <w:rPr>
          <w:rFonts w:asciiTheme="minorHAnsi" w:hAnsiTheme="minorHAnsi"/>
          <w:b/>
          <w:sz w:val="16"/>
          <w:szCs w:val="16"/>
        </w:rPr>
        <w:t>9100 E. Lowry Blvd., Denver, CO 80230</w:t>
      </w:r>
    </w:p>
    <w:p w14:paraId="4AD9FFB1" w14:textId="77777777" w:rsidR="00E05E3A" w:rsidRPr="00E05E3A" w:rsidRDefault="00E05E3A" w:rsidP="00E05E3A">
      <w:pPr>
        <w:pStyle w:val="MemberInformation"/>
        <w:ind w:left="0"/>
        <w:rPr>
          <w:b/>
          <w:sz w:val="16"/>
          <w:szCs w:val="16"/>
          <w:u w:val="single"/>
        </w:rPr>
      </w:pPr>
    </w:p>
    <w:p w14:paraId="28331606" w14:textId="77777777" w:rsidR="00E05E3A" w:rsidRDefault="00E05E3A" w:rsidP="00E05E3A">
      <w:pPr>
        <w:pStyle w:val="MemberInformation"/>
        <w:ind w:left="0"/>
        <w:rPr>
          <w:b/>
          <w:sz w:val="22"/>
          <w:szCs w:val="22"/>
          <w:u w:val="single"/>
        </w:rPr>
        <w:sectPr w:rsidR="00E05E3A" w:rsidSect="002A3849">
          <w:type w:val="continuous"/>
          <w:pgSz w:w="12240" w:h="15840" w:code="1"/>
          <w:pgMar w:top="1440" w:right="1627" w:bottom="1440" w:left="1267" w:header="720" w:footer="720" w:gutter="0"/>
          <w:cols w:space="720"/>
          <w:docGrid w:linePitch="360"/>
        </w:sectPr>
      </w:pPr>
    </w:p>
    <w:p w14:paraId="4AE0AD29" w14:textId="77777777" w:rsidR="00E05E3A" w:rsidRPr="00512886" w:rsidRDefault="00E05E3A" w:rsidP="00E05E3A">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285FD497" w14:textId="77777777" w:rsidR="00E05E3A" w:rsidRPr="006D183F" w:rsidRDefault="00E05E3A" w:rsidP="00E05E3A">
      <w:pPr>
        <w:pStyle w:val="MemberInformation"/>
        <w:spacing w:line="240" w:lineRule="auto"/>
        <w:ind w:left="720"/>
        <w:rPr>
          <w:rFonts w:asciiTheme="minorHAnsi" w:hAnsiTheme="minorHAnsi"/>
          <w:sz w:val="16"/>
          <w:szCs w:val="16"/>
        </w:rPr>
      </w:pPr>
      <w:r>
        <w:rPr>
          <w:rFonts w:asciiTheme="minorHAnsi" w:hAnsiTheme="minorHAnsi"/>
          <w:sz w:val="16"/>
          <w:szCs w:val="16"/>
        </w:rPr>
        <w:t>Linda Lindsay</w:t>
      </w:r>
    </w:p>
    <w:p w14:paraId="7F6B5E66" w14:textId="77777777" w:rsidR="00E05E3A" w:rsidRDefault="00E05E3A" w:rsidP="00E05E3A">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70" w:history="1">
        <w:r w:rsidRPr="00332431">
          <w:rPr>
            <w:rStyle w:val="Hyperlink"/>
            <w:rFonts w:asciiTheme="minorHAnsi" w:hAnsiTheme="minorHAnsi"/>
            <w:sz w:val="16"/>
            <w:szCs w:val="16"/>
          </w:rPr>
          <w:t>llindsay@thirdwaycenter.org</w:t>
        </w:r>
      </w:hyperlink>
    </w:p>
    <w:p w14:paraId="55115C13" w14:textId="77777777" w:rsidR="00E05E3A" w:rsidRDefault="00E05E3A" w:rsidP="00E05E3A">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303-495-2115</w:t>
      </w:r>
    </w:p>
    <w:p w14:paraId="160629D5" w14:textId="77777777" w:rsidR="00E05E3A" w:rsidRDefault="00E05E3A" w:rsidP="00E05E3A">
      <w:pPr>
        <w:pStyle w:val="MemberInformation"/>
        <w:spacing w:line="240" w:lineRule="auto"/>
        <w:ind w:left="720"/>
        <w:rPr>
          <w:rFonts w:asciiTheme="minorHAnsi" w:hAnsiTheme="minorHAnsi" w:cstheme="minorHAnsi"/>
          <w:sz w:val="16"/>
          <w:szCs w:val="16"/>
        </w:rPr>
      </w:pPr>
      <w:r>
        <w:rPr>
          <w:rFonts w:asciiTheme="minorHAnsi" w:hAnsiTheme="minorHAnsi"/>
          <w:sz w:val="16"/>
          <w:szCs w:val="16"/>
        </w:rPr>
        <w:t xml:space="preserve">Fax: </w:t>
      </w:r>
      <w:r w:rsidRPr="00E34C39">
        <w:rPr>
          <w:rFonts w:asciiTheme="minorHAnsi" w:hAnsiTheme="minorHAnsi"/>
          <w:sz w:val="16"/>
          <w:szCs w:val="16"/>
        </w:rPr>
        <w:t>720-859-1053</w:t>
      </w:r>
    </w:p>
    <w:p w14:paraId="057F9D8F" w14:textId="77777777" w:rsidR="001655B7" w:rsidRDefault="001655B7" w:rsidP="001655B7">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0BCC2DE0" w14:textId="77777777" w:rsidR="001655B7" w:rsidRDefault="001655B7" w:rsidP="001655B7">
      <w:pPr>
        <w:pStyle w:val="MemberInformation"/>
        <w:spacing w:line="240" w:lineRule="auto"/>
        <w:ind w:left="720"/>
        <w:rPr>
          <w:rFonts w:asciiTheme="minorHAnsi" w:hAnsiTheme="minorHAnsi"/>
          <w:sz w:val="16"/>
          <w:szCs w:val="16"/>
        </w:rPr>
      </w:pPr>
      <w:r>
        <w:rPr>
          <w:rFonts w:asciiTheme="minorHAnsi" w:hAnsiTheme="minorHAnsi"/>
          <w:sz w:val="16"/>
          <w:szCs w:val="16"/>
        </w:rPr>
        <w:t>Lisa Saliman</w:t>
      </w:r>
    </w:p>
    <w:p w14:paraId="3308A352" w14:textId="77777777" w:rsidR="001655B7" w:rsidRDefault="001655B7" w:rsidP="001655B7">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71" w:history="1">
        <w:r w:rsidRPr="00831BC9">
          <w:rPr>
            <w:rStyle w:val="Hyperlink"/>
            <w:rFonts w:asciiTheme="minorHAnsi" w:hAnsiTheme="minorHAnsi"/>
            <w:sz w:val="16"/>
            <w:szCs w:val="16"/>
          </w:rPr>
          <w:t>lsaliman@thirdwaycenter.org</w:t>
        </w:r>
      </w:hyperlink>
    </w:p>
    <w:p w14:paraId="6D6E5C6D" w14:textId="77777777" w:rsidR="001655B7" w:rsidRDefault="001655B7" w:rsidP="001655B7">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w:t>
      </w:r>
      <w:r>
        <w:rPr>
          <w:rFonts w:asciiTheme="minorHAnsi" w:hAnsiTheme="minorHAnsi"/>
          <w:sz w:val="16"/>
          <w:szCs w:val="16"/>
        </w:rPr>
        <w:t>495-2115</w:t>
      </w:r>
    </w:p>
    <w:p w14:paraId="3DDCA10F" w14:textId="77777777" w:rsidR="00814DA8" w:rsidRDefault="00814DA8" w:rsidP="00814DA8">
      <w:pPr>
        <w:pStyle w:val="MemberInformation"/>
        <w:spacing w:line="240" w:lineRule="auto"/>
        <w:ind w:left="270"/>
        <w:rPr>
          <w:rFonts w:asciiTheme="minorHAnsi" w:hAnsiTheme="minorHAnsi"/>
          <w:b/>
          <w:sz w:val="16"/>
          <w:szCs w:val="16"/>
        </w:rPr>
      </w:pPr>
      <w:r>
        <w:rPr>
          <w:rFonts w:asciiTheme="minorHAnsi" w:hAnsiTheme="minorHAnsi"/>
          <w:b/>
          <w:sz w:val="16"/>
          <w:szCs w:val="16"/>
        </w:rPr>
        <w:t>Admissions:</w:t>
      </w:r>
    </w:p>
    <w:p w14:paraId="541B7FCF" w14:textId="77777777" w:rsidR="00814DA8" w:rsidRDefault="00814DA8" w:rsidP="00814DA8">
      <w:pPr>
        <w:pStyle w:val="MemberInformation"/>
        <w:spacing w:line="240" w:lineRule="auto"/>
        <w:ind w:left="720"/>
        <w:rPr>
          <w:rFonts w:asciiTheme="minorHAnsi" w:hAnsiTheme="minorHAnsi"/>
          <w:sz w:val="16"/>
          <w:szCs w:val="16"/>
        </w:rPr>
      </w:pPr>
      <w:r>
        <w:rPr>
          <w:rFonts w:asciiTheme="minorHAnsi" w:hAnsiTheme="minorHAnsi"/>
          <w:sz w:val="16"/>
          <w:szCs w:val="16"/>
        </w:rPr>
        <w:t>Dave Eisner</w:t>
      </w:r>
    </w:p>
    <w:p w14:paraId="3E030D5A" w14:textId="77777777" w:rsidR="00814DA8" w:rsidRDefault="00814DA8" w:rsidP="00814DA8">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172" w:history="1">
        <w:r w:rsidRPr="00293191">
          <w:rPr>
            <w:rStyle w:val="Hyperlink"/>
            <w:rFonts w:asciiTheme="minorHAnsi" w:hAnsiTheme="minorHAnsi"/>
            <w:sz w:val="16"/>
            <w:szCs w:val="16"/>
          </w:rPr>
          <w:t>deisner@thirdwaycenter.og</w:t>
        </w:r>
      </w:hyperlink>
      <w:r>
        <w:rPr>
          <w:rFonts w:asciiTheme="minorHAnsi" w:hAnsiTheme="minorHAnsi"/>
          <w:sz w:val="16"/>
          <w:szCs w:val="16"/>
        </w:rPr>
        <w:t xml:space="preserve"> </w:t>
      </w:r>
    </w:p>
    <w:p w14:paraId="162417C8" w14:textId="77777777" w:rsidR="00814DA8" w:rsidRPr="00814DA8" w:rsidRDefault="00814DA8" w:rsidP="00814DA8">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Requirements: </w:t>
      </w:r>
      <w:hyperlink r:id="rId173" w:history="1">
        <w:r w:rsidR="00494E16" w:rsidRPr="00494E16">
          <w:rPr>
            <w:rStyle w:val="Hyperlink"/>
            <w:rFonts w:asciiTheme="minorHAnsi" w:hAnsiTheme="minorHAnsi"/>
            <w:sz w:val="16"/>
            <w:szCs w:val="16"/>
          </w:rPr>
          <w:t>Admissions Information for Third Way Center</w:t>
        </w:r>
      </w:hyperlink>
    </w:p>
    <w:p w14:paraId="01B0FE38" w14:textId="77777777" w:rsidR="00E05E3A" w:rsidRDefault="001655B7" w:rsidP="00E05E3A">
      <w:pPr>
        <w:pStyle w:val="MemberInformation"/>
        <w:spacing w:line="240" w:lineRule="auto"/>
        <w:ind w:left="270"/>
        <w:rPr>
          <w:rFonts w:asciiTheme="minorHAnsi" w:hAnsiTheme="minorHAnsi"/>
          <w:sz w:val="16"/>
          <w:szCs w:val="16"/>
        </w:rPr>
      </w:pPr>
      <w:r>
        <w:rPr>
          <w:rFonts w:asciiTheme="minorHAnsi" w:hAnsiTheme="minorHAnsi"/>
          <w:b/>
          <w:sz w:val="16"/>
          <w:szCs w:val="16"/>
        </w:rPr>
        <w:t>S</w:t>
      </w:r>
      <w:r w:rsidR="00E05E3A" w:rsidRPr="00512886">
        <w:rPr>
          <w:rFonts w:asciiTheme="minorHAnsi" w:hAnsiTheme="minorHAnsi"/>
          <w:b/>
          <w:sz w:val="16"/>
          <w:szCs w:val="16"/>
        </w:rPr>
        <w:t>pecialized Program Focus:</w:t>
      </w:r>
    </w:p>
    <w:p w14:paraId="7E156469" w14:textId="77777777" w:rsidR="00E05E3A" w:rsidRDefault="00E05E3A" w:rsidP="00E05E3A">
      <w:pPr>
        <w:pStyle w:val="MemberInformation"/>
        <w:spacing w:line="240" w:lineRule="auto"/>
        <w:ind w:left="720"/>
        <w:rPr>
          <w:rFonts w:asciiTheme="minorHAnsi" w:hAnsiTheme="minorHAnsi"/>
          <w:sz w:val="16"/>
          <w:szCs w:val="16"/>
        </w:rPr>
      </w:pPr>
      <w:r w:rsidRPr="00E34C39">
        <w:rPr>
          <w:rFonts w:asciiTheme="minorHAnsi" w:hAnsiTheme="minorHAnsi"/>
          <w:sz w:val="16"/>
          <w:szCs w:val="16"/>
        </w:rPr>
        <w:t>Emancipation and therapeutic needs</w:t>
      </w:r>
      <w:r>
        <w:rPr>
          <w:rFonts w:asciiTheme="minorHAnsi" w:hAnsiTheme="minorHAnsi"/>
          <w:sz w:val="16"/>
          <w:szCs w:val="16"/>
        </w:rPr>
        <w:t xml:space="preserve"> </w:t>
      </w:r>
    </w:p>
    <w:p w14:paraId="15BA0796" w14:textId="77777777" w:rsidR="00E05E3A" w:rsidRPr="000E13CD" w:rsidRDefault="00E05E3A" w:rsidP="00E05E3A">
      <w:pPr>
        <w:pStyle w:val="MemberInformation"/>
        <w:spacing w:line="240" w:lineRule="auto"/>
        <w:ind w:left="90"/>
        <w:rPr>
          <w:rFonts w:asciiTheme="minorHAnsi" w:hAnsiTheme="minorHAnsi"/>
          <w:b/>
          <w:sz w:val="16"/>
          <w:szCs w:val="16"/>
        </w:rPr>
      </w:pPr>
      <w:r>
        <w:rPr>
          <w:rFonts w:asciiTheme="minorHAnsi" w:hAnsiTheme="minorHAnsi"/>
          <w:sz w:val="16"/>
          <w:szCs w:val="16"/>
        </w:rPr>
        <w:br w:type="column"/>
      </w:r>
      <w:r>
        <w:rPr>
          <w:rFonts w:asciiTheme="minorHAnsi" w:hAnsiTheme="minorHAnsi"/>
          <w:b/>
          <w:sz w:val="16"/>
          <w:szCs w:val="16"/>
        </w:rPr>
        <w:t xml:space="preserve">Website: </w:t>
      </w:r>
      <w:hyperlink r:id="rId174" w:history="1">
        <w:r>
          <w:rPr>
            <w:rStyle w:val="Hyperlink"/>
            <w:rFonts w:asciiTheme="minorHAnsi" w:hAnsiTheme="minorHAnsi"/>
            <w:sz w:val="16"/>
            <w:szCs w:val="16"/>
          </w:rPr>
          <w:t>Third Way Center</w:t>
        </w:r>
      </w:hyperlink>
    </w:p>
    <w:p w14:paraId="1CC1BE37" w14:textId="77777777" w:rsidR="00E05E3A" w:rsidRPr="00785B39" w:rsidRDefault="00E05E3A" w:rsidP="00E05E3A">
      <w:pPr>
        <w:pStyle w:val="MemberInformation"/>
        <w:spacing w:line="240" w:lineRule="auto"/>
        <w:ind w:left="90"/>
        <w:rPr>
          <w:rFonts w:asciiTheme="minorHAnsi" w:hAnsiTheme="minorHAnsi"/>
          <w:sz w:val="16"/>
          <w:szCs w:val="16"/>
        </w:rPr>
      </w:pPr>
      <w:r>
        <w:rPr>
          <w:rFonts w:asciiTheme="minorHAnsi" w:hAnsiTheme="minorHAnsi"/>
          <w:sz w:val="16"/>
          <w:szCs w:val="16"/>
        </w:rPr>
        <w:t>(</w:t>
      </w:r>
      <w:r w:rsidRPr="00E05E3A">
        <w:rPr>
          <w:rFonts w:asciiTheme="minorHAnsi" w:hAnsiTheme="minorHAnsi"/>
          <w:sz w:val="16"/>
          <w:szCs w:val="16"/>
        </w:rPr>
        <w:t>http://www.thirdwaycenter.org</w:t>
      </w:r>
      <w:r w:rsidRPr="000643E9">
        <w:rPr>
          <w:rStyle w:val="Hyperlink"/>
          <w:rFonts w:asciiTheme="minorHAnsi" w:hAnsiTheme="minorHAnsi"/>
          <w:color w:val="auto"/>
          <w:sz w:val="16"/>
          <w:szCs w:val="16"/>
          <w:u w:val="none"/>
        </w:rPr>
        <w:t>)</w:t>
      </w:r>
    </w:p>
    <w:p w14:paraId="4FAB0AB6" w14:textId="77777777" w:rsidR="00E05E3A" w:rsidRPr="005374EC" w:rsidRDefault="00E05E3A" w:rsidP="00E05E3A">
      <w:pPr>
        <w:pStyle w:val="MemberInformation"/>
        <w:spacing w:line="240" w:lineRule="auto"/>
        <w:ind w:left="90"/>
        <w:rPr>
          <w:rFonts w:asciiTheme="minorHAnsi" w:hAnsiTheme="minorHAnsi"/>
          <w:sz w:val="16"/>
          <w:szCs w:val="16"/>
        </w:rPr>
      </w:pPr>
    </w:p>
    <w:p w14:paraId="6FC6D3F0" w14:textId="77777777" w:rsidR="00E05E3A" w:rsidRDefault="00E05E3A" w:rsidP="00E05E3A">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39BD86A3" w14:textId="77777777" w:rsidR="00E05E3A" w:rsidRPr="00411485" w:rsidRDefault="00E05E3A" w:rsidP="00E05E3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36E2FD26" w14:textId="77777777" w:rsidR="00E05E3A" w:rsidRDefault="00E05E3A" w:rsidP="00E05E3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Pr>
          <w:rFonts w:asciiTheme="minorHAnsi" w:hAnsiTheme="minorHAnsi"/>
          <w:sz w:val="16"/>
          <w:szCs w:val="16"/>
        </w:rPr>
        <w:t>DHS, DYC</w:t>
      </w:r>
    </w:p>
    <w:p w14:paraId="3D165DCB" w14:textId="77777777" w:rsidR="00E05E3A" w:rsidRPr="00411485" w:rsidRDefault="00E05E3A" w:rsidP="00E05E3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48 (Lowry Campus 10)</w:t>
      </w:r>
    </w:p>
    <w:p w14:paraId="1E18F70F" w14:textId="77777777" w:rsidR="00E05E3A" w:rsidRPr="00411485" w:rsidRDefault="00E05E3A" w:rsidP="00E05E3A">
      <w:pPr>
        <w:pStyle w:val="MemberInformation"/>
        <w:spacing w:line="240" w:lineRule="auto"/>
        <w:ind w:left="720" w:right="-187"/>
        <w:rPr>
          <w:rFonts w:asciiTheme="minorHAnsi" w:hAnsiTheme="minorHAnsi"/>
          <w:sz w:val="16"/>
          <w:szCs w:val="16"/>
        </w:rPr>
      </w:pPr>
      <w:r>
        <w:rPr>
          <w:rFonts w:asciiTheme="minorHAnsi" w:hAnsiTheme="minorHAnsi"/>
          <w:sz w:val="16"/>
          <w:szCs w:val="16"/>
        </w:rPr>
        <w:t>Ages: 13-20</w:t>
      </w:r>
    </w:p>
    <w:p w14:paraId="3ECACAC6" w14:textId="77777777" w:rsidR="00E05E3A" w:rsidRPr="00411485" w:rsidRDefault="00E05E3A" w:rsidP="00E05E3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8-12</w:t>
      </w:r>
    </w:p>
    <w:p w14:paraId="04D1DCFC" w14:textId="77777777" w:rsidR="00E05E3A" w:rsidRPr="00411485" w:rsidRDefault="00E05E3A" w:rsidP="00E05E3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30</w:t>
      </w:r>
    </w:p>
    <w:p w14:paraId="021754DE" w14:textId="77777777" w:rsidR="00E05E3A" w:rsidRPr="00411485" w:rsidRDefault="00E05E3A" w:rsidP="00E05E3A">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6-8 months</w:t>
      </w:r>
    </w:p>
    <w:p w14:paraId="541F674B" w14:textId="77777777" w:rsidR="00E05E3A" w:rsidRPr="00411485" w:rsidRDefault="00E05E3A" w:rsidP="00E05E3A">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Type of program: </w:t>
      </w:r>
      <w:r>
        <w:rPr>
          <w:rFonts w:asciiTheme="minorHAnsi" w:hAnsiTheme="minorHAnsi" w:cs="Helvetica"/>
          <w:color w:val="333E48"/>
          <w:sz w:val="16"/>
          <w:szCs w:val="16"/>
          <w:shd w:val="clear" w:color="auto" w:fill="FFFFFF"/>
        </w:rPr>
        <w:t>residential</w:t>
      </w:r>
    </w:p>
    <w:p w14:paraId="53CA8D40" w14:textId="77777777" w:rsidR="00E05E3A" w:rsidRDefault="00E05E3A" w:rsidP="00E05E3A">
      <w:pPr>
        <w:pStyle w:val="MemberInformation"/>
        <w:spacing w:line="240" w:lineRule="auto"/>
        <w:ind w:left="720" w:right="-187"/>
        <w:rPr>
          <w:rFonts w:asciiTheme="minorHAnsi" w:hAnsiTheme="minorHAnsi"/>
          <w:sz w:val="16"/>
          <w:szCs w:val="16"/>
        </w:rPr>
      </w:pPr>
      <w:r>
        <w:rPr>
          <w:rFonts w:asciiTheme="minorHAnsi" w:hAnsiTheme="minorHAnsi"/>
          <w:sz w:val="16"/>
          <w:szCs w:val="16"/>
        </w:rPr>
        <w:t>District of Residence: Denver Public Schools</w:t>
      </w:r>
    </w:p>
    <w:p w14:paraId="1C99BB66" w14:textId="77777777" w:rsidR="00E05E3A" w:rsidRPr="005374EC" w:rsidRDefault="00E05E3A" w:rsidP="00E05E3A">
      <w:pPr>
        <w:pStyle w:val="MemberInformation"/>
        <w:spacing w:line="240" w:lineRule="auto"/>
        <w:ind w:left="720" w:right="-187"/>
        <w:rPr>
          <w:rFonts w:asciiTheme="minorHAnsi" w:hAnsiTheme="minorHAnsi"/>
          <w:sz w:val="16"/>
          <w:szCs w:val="16"/>
        </w:rPr>
      </w:pPr>
    </w:p>
    <w:p w14:paraId="50B70827" w14:textId="77777777" w:rsidR="00E05E3A" w:rsidRDefault="00E05E3A" w:rsidP="00E05E3A">
      <w:pPr>
        <w:pStyle w:val="MemberInformation"/>
        <w:ind w:left="0"/>
        <w:rPr>
          <w:b/>
          <w:sz w:val="22"/>
          <w:szCs w:val="22"/>
          <w:u w:val="single"/>
        </w:rPr>
        <w:sectPr w:rsidR="00E05E3A" w:rsidSect="006D183F">
          <w:type w:val="continuous"/>
          <w:pgSz w:w="12240" w:h="15840" w:code="1"/>
          <w:pgMar w:top="1440" w:right="1627" w:bottom="1440" w:left="1267" w:header="720" w:footer="720" w:gutter="0"/>
          <w:cols w:num="2" w:space="720"/>
          <w:docGrid w:linePitch="360"/>
        </w:sectPr>
      </w:pPr>
    </w:p>
    <w:p w14:paraId="09FA479A" w14:textId="77777777" w:rsidR="00FA0CD0" w:rsidRPr="00BE5A74" w:rsidRDefault="00FA0CD0" w:rsidP="00FA0CD0">
      <w:pPr>
        <w:spacing w:before="0"/>
        <w:rPr>
          <w:rFonts w:ascii="Trebuchet MS" w:hAnsi="Trebuchet MS"/>
          <w:sz w:val="96"/>
          <w:szCs w:val="96"/>
        </w:rPr>
      </w:pPr>
    </w:p>
    <w:p w14:paraId="30E0E4E4" w14:textId="289D9C29" w:rsidR="00E86043" w:rsidRDefault="00680BD8" w:rsidP="00E93B35">
      <w:pPr>
        <w:pStyle w:val="Heading1"/>
      </w:pPr>
      <w:bookmarkStart w:id="71" w:name="_Toc53054708"/>
      <w:r>
        <w:t>Turning Point</w:t>
      </w:r>
      <w:bookmarkEnd w:id="71"/>
      <w:r>
        <w:t xml:space="preserve"> </w:t>
      </w:r>
    </w:p>
    <w:p w14:paraId="3EB9C2B7" w14:textId="7F320EBA" w:rsidR="00680BD8" w:rsidRPr="00551030" w:rsidRDefault="00680BD8" w:rsidP="00E93B35">
      <w:pPr>
        <w:pStyle w:val="Heading1"/>
        <w:rPr>
          <w:b/>
        </w:rPr>
      </w:pPr>
      <w:bookmarkStart w:id="72" w:name="_Toc38870439"/>
      <w:bookmarkStart w:id="73" w:name="_Toc53054709"/>
      <w:r>
        <w:t>Waverly School</w:t>
      </w:r>
      <w:bookmarkEnd w:id="72"/>
      <w:r w:rsidR="005E58D8">
        <w:tab/>
        <w:t>970-221-0999</w:t>
      </w:r>
      <w:bookmarkEnd w:id="73"/>
    </w:p>
    <w:p w14:paraId="776FAFAF" w14:textId="2F7A3432" w:rsidR="00680BD8" w:rsidRPr="00680BD8" w:rsidRDefault="003334D4" w:rsidP="00680BD8">
      <w:pPr>
        <w:pStyle w:val="MemberInformation"/>
        <w:ind w:left="90"/>
        <w:rPr>
          <w:rFonts w:asciiTheme="minorHAnsi" w:hAnsiTheme="minorHAnsi"/>
          <w:b/>
          <w:sz w:val="16"/>
          <w:szCs w:val="16"/>
        </w:rPr>
      </w:pPr>
      <w:r>
        <w:rPr>
          <w:rFonts w:asciiTheme="minorHAnsi" w:hAnsiTheme="minorHAnsi"/>
          <w:b/>
          <w:sz w:val="16"/>
          <w:szCs w:val="16"/>
        </w:rPr>
        <w:t>3030 South College Ave., Suite 200, Ft. Collins, CO 80525</w:t>
      </w:r>
    </w:p>
    <w:p w14:paraId="12B3B82D" w14:textId="77777777" w:rsidR="00680BD8" w:rsidRPr="00E05E3A" w:rsidRDefault="00680BD8" w:rsidP="00680BD8">
      <w:pPr>
        <w:pStyle w:val="MemberInformation"/>
        <w:ind w:left="0"/>
        <w:rPr>
          <w:b/>
          <w:sz w:val="16"/>
          <w:szCs w:val="16"/>
          <w:u w:val="single"/>
        </w:rPr>
      </w:pPr>
    </w:p>
    <w:p w14:paraId="13AD4388" w14:textId="77777777" w:rsidR="00680BD8" w:rsidRDefault="00680BD8" w:rsidP="00680BD8">
      <w:pPr>
        <w:pStyle w:val="MemberInformation"/>
        <w:ind w:left="0"/>
        <w:rPr>
          <w:b/>
          <w:sz w:val="22"/>
          <w:szCs w:val="22"/>
          <w:u w:val="single"/>
        </w:rPr>
        <w:sectPr w:rsidR="00680BD8" w:rsidSect="002A3849">
          <w:type w:val="continuous"/>
          <w:pgSz w:w="12240" w:h="15840" w:code="1"/>
          <w:pgMar w:top="1440" w:right="1627" w:bottom="1440" w:left="1267" w:header="720" w:footer="720" w:gutter="0"/>
          <w:cols w:space="720"/>
          <w:docGrid w:linePitch="360"/>
        </w:sectPr>
      </w:pPr>
    </w:p>
    <w:p w14:paraId="7904802F" w14:textId="77777777" w:rsidR="00680BD8" w:rsidRPr="00512886" w:rsidRDefault="00680BD8" w:rsidP="00680BD8">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3CB68BBA" w14:textId="77777777" w:rsidR="00680BD8" w:rsidRPr="006D183F" w:rsidRDefault="00680BD8" w:rsidP="00680BD8">
      <w:pPr>
        <w:pStyle w:val="MemberInformation"/>
        <w:spacing w:line="240" w:lineRule="auto"/>
        <w:ind w:left="720"/>
        <w:rPr>
          <w:rFonts w:asciiTheme="minorHAnsi" w:hAnsiTheme="minorHAnsi"/>
          <w:sz w:val="16"/>
          <w:szCs w:val="16"/>
        </w:rPr>
      </w:pPr>
      <w:r>
        <w:rPr>
          <w:rFonts w:asciiTheme="minorHAnsi" w:hAnsiTheme="minorHAnsi"/>
          <w:sz w:val="16"/>
          <w:szCs w:val="16"/>
        </w:rPr>
        <w:t>David Molineux</w:t>
      </w:r>
    </w:p>
    <w:p w14:paraId="421B33C4" w14:textId="77777777" w:rsidR="00680BD8" w:rsidRDefault="00680BD8" w:rsidP="00680BD8">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75" w:history="1">
        <w:r w:rsidRPr="00332431">
          <w:rPr>
            <w:rStyle w:val="Hyperlink"/>
            <w:rFonts w:asciiTheme="minorHAnsi" w:hAnsiTheme="minorHAnsi"/>
            <w:sz w:val="16"/>
            <w:szCs w:val="16"/>
          </w:rPr>
          <w:t>davidm@jcmh.org</w:t>
        </w:r>
      </w:hyperlink>
    </w:p>
    <w:p w14:paraId="289DADD6" w14:textId="77777777" w:rsidR="00680BD8" w:rsidRDefault="00680BD8" w:rsidP="00680BD8">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970-567-0940</w:t>
      </w:r>
    </w:p>
    <w:p w14:paraId="4422B718" w14:textId="77777777" w:rsidR="00680BD8" w:rsidRDefault="00680BD8" w:rsidP="00680BD8">
      <w:pPr>
        <w:pStyle w:val="MemberInformation"/>
        <w:spacing w:line="240" w:lineRule="auto"/>
        <w:ind w:left="720"/>
        <w:rPr>
          <w:rFonts w:asciiTheme="minorHAnsi" w:hAnsiTheme="minorHAnsi" w:cstheme="minorHAnsi"/>
          <w:sz w:val="16"/>
          <w:szCs w:val="16"/>
        </w:rPr>
      </w:pPr>
      <w:r>
        <w:rPr>
          <w:rFonts w:asciiTheme="minorHAnsi" w:hAnsiTheme="minorHAnsi"/>
          <w:sz w:val="16"/>
          <w:szCs w:val="16"/>
        </w:rPr>
        <w:t xml:space="preserve">Fax: </w:t>
      </w:r>
      <w:r w:rsidRPr="00E34C39">
        <w:rPr>
          <w:rFonts w:asciiTheme="minorHAnsi" w:hAnsiTheme="minorHAnsi"/>
          <w:sz w:val="16"/>
          <w:szCs w:val="16"/>
        </w:rPr>
        <w:t>970-221-2727</w:t>
      </w:r>
    </w:p>
    <w:p w14:paraId="02D6F115" w14:textId="77777777" w:rsidR="0092671D" w:rsidRDefault="0092671D" w:rsidP="0092671D">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0AEB728C" w14:textId="77777777" w:rsidR="0092671D" w:rsidRDefault="0092671D" w:rsidP="0092671D">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Debra Rizor </w:t>
      </w:r>
    </w:p>
    <w:p w14:paraId="05961605" w14:textId="77777777" w:rsidR="0092671D" w:rsidRDefault="0092671D" w:rsidP="0092671D">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176" w:history="1">
        <w:r w:rsidRPr="00217817">
          <w:rPr>
            <w:rStyle w:val="Hyperlink"/>
            <w:rFonts w:asciiTheme="minorHAnsi" w:hAnsiTheme="minorHAnsi"/>
            <w:sz w:val="16"/>
            <w:szCs w:val="16"/>
          </w:rPr>
          <w:t>drizor@turningpnt.org</w:t>
        </w:r>
      </w:hyperlink>
      <w:r>
        <w:rPr>
          <w:rFonts w:asciiTheme="minorHAnsi" w:hAnsiTheme="minorHAnsi"/>
          <w:sz w:val="16"/>
          <w:szCs w:val="16"/>
        </w:rPr>
        <w:t xml:space="preserve"> </w:t>
      </w:r>
    </w:p>
    <w:p w14:paraId="69D767EA" w14:textId="77777777" w:rsidR="0092671D" w:rsidRDefault="0092671D" w:rsidP="0092671D">
      <w:pPr>
        <w:pStyle w:val="MemberInformation"/>
        <w:spacing w:line="240" w:lineRule="auto"/>
        <w:ind w:left="720"/>
        <w:rPr>
          <w:rFonts w:asciiTheme="minorHAnsi" w:hAnsiTheme="minorHAnsi"/>
          <w:sz w:val="16"/>
          <w:szCs w:val="16"/>
        </w:rPr>
      </w:pPr>
      <w:r>
        <w:rPr>
          <w:rFonts w:asciiTheme="minorHAnsi" w:hAnsiTheme="minorHAnsi"/>
          <w:sz w:val="16"/>
          <w:szCs w:val="16"/>
        </w:rPr>
        <w:t>Phone: 970-221-0999</w:t>
      </w:r>
    </w:p>
    <w:p w14:paraId="07BA701B" w14:textId="77777777" w:rsidR="00403902" w:rsidRDefault="00403902" w:rsidP="00403902">
      <w:pPr>
        <w:pStyle w:val="MemberInformation"/>
        <w:spacing w:line="240" w:lineRule="auto"/>
        <w:ind w:left="270"/>
        <w:rPr>
          <w:rFonts w:asciiTheme="minorHAnsi" w:hAnsiTheme="minorHAnsi"/>
          <w:b/>
          <w:sz w:val="16"/>
          <w:szCs w:val="16"/>
        </w:rPr>
      </w:pPr>
      <w:r>
        <w:rPr>
          <w:rFonts w:asciiTheme="minorHAnsi" w:hAnsiTheme="minorHAnsi"/>
          <w:b/>
          <w:sz w:val="16"/>
          <w:szCs w:val="16"/>
        </w:rPr>
        <w:t>Admissions:</w:t>
      </w:r>
    </w:p>
    <w:p w14:paraId="166B5E34" w14:textId="77777777" w:rsidR="00403902" w:rsidRDefault="00403902" w:rsidP="00403902">
      <w:pPr>
        <w:pStyle w:val="MemberInformation"/>
        <w:spacing w:line="240" w:lineRule="auto"/>
        <w:ind w:left="720"/>
        <w:rPr>
          <w:rFonts w:asciiTheme="minorHAnsi" w:hAnsiTheme="minorHAnsi"/>
          <w:sz w:val="16"/>
          <w:szCs w:val="16"/>
        </w:rPr>
      </w:pPr>
      <w:r>
        <w:rPr>
          <w:rFonts w:asciiTheme="minorHAnsi" w:hAnsiTheme="minorHAnsi"/>
          <w:sz w:val="16"/>
          <w:szCs w:val="16"/>
        </w:rPr>
        <w:t>Address all written correspondence to:</w:t>
      </w:r>
    </w:p>
    <w:p w14:paraId="3009B2AE" w14:textId="77777777" w:rsidR="00403902" w:rsidRDefault="00403902" w:rsidP="00403902">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Turning Point Center for Youth and Family Development </w:t>
      </w:r>
    </w:p>
    <w:p w14:paraId="7F18831E" w14:textId="77777777" w:rsidR="00403902" w:rsidRDefault="00403902" w:rsidP="00403902">
      <w:pPr>
        <w:pStyle w:val="MemberInformation"/>
        <w:spacing w:line="240" w:lineRule="auto"/>
        <w:ind w:left="720"/>
        <w:rPr>
          <w:rFonts w:asciiTheme="minorHAnsi" w:hAnsiTheme="minorHAnsi"/>
          <w:sz w:val="16"/>
          <w:szCs w:val="16"/>
        </w:rPr>
      </w:pPr>
      <w:r>
        <w:rPr>
          <w:rFonts w:asciiTheme="minorHAnsi" w:hAnsiTheme="minorHAnsi"/>
          <w:sz w:val="16"/>
          <w:szCs w:val="16"/>
        </w:rPr>
        <w:t>3030 South College Ave., Suite 200</w:t>
      </w:r>
    </w:p>
    <w:p w14:paraId="6A6B01CB" w14:textId="77777777" w:rsidR="00403902" w:rsidRDefault="00403902" w:rsidP="00403902">
      <w:pPr>
        <w:pStyle w:val="MemberInformation"/>
        <w:spacing w:line="240" w:lineRule="auto"/>
        <w:ind w:left="720"/>
        <w:rPr>
          <w:rFonts w:asciiTheme="minorHAnsi" w:hAnsiTheme="minorHAnsi"/>
          <w:sz w:val="16"/>
          <w:szCs w:val="16"/>
        </w:rPr>
      </w:pPr>
      <w:r>
        <w:rPr>
          <w:rFonts w:asciiTheme="minorHAnsi" w:hAnsiTheme="minorHAnsi"/>
          <w:sz w:val="16"/>
          <w:szCs w:val="16"/>
        </w:rPr>
        <w:t>Ft. Collins, CO 80525</w:t>
      </w:r>
    </w:p>
    <w:p w14:paraId="2630B82B" w14:textId="6DC44FEA" w:rsidR="00403902" w:rsidRDefault="00403902" w:rsidP="00403902">
      <w:pPr>
        <w:pStyle w:val="MemberInformation"/>
        <w:spacing w:line="240" w:lineRule="auto"/>
        <w:ind w:left="720"/>
        <w:rPr>
          <w:rFonts w:asciiTheme="minorHAnsi" w:hAnsiTheme="minorHAnsi"/>
          <w:sz w:val="16"/>
          <w:szCs w:val="16"/>
        </w:rPr>
      </w:pPr>
      <w:r>
        <w:rPr>
          <w:rFonts w:asciiTheme="minorHAnsi" w:hAnsiTheme="minorHAnsi"/>
          <w:sz w:val="16"/>
          <w:szCs w:val="16"/>
        </w:rPr>
        <w:t>Phone: 970-221</w:t>
      </w:r>
      <w:r w:rsidR="003334D4">
        <w:rPr>
          <w:rFonts w:asciiTheme="minorHAnsi" w:hAnsiTheme="minorHAnsi"/>
          <w:sz w:val="16"/>
          <w:szCs w:val="16"/>
        </w:rPr>
        <w:t>-</w:t>
      </w:r>
      <w:r>
        <w:rPr>
          <w:rFonts w:asciiTheme="minorHAnsi" w:hAnsiTheme="minorHAnsi"/>
          <w:sz w:val="16"/>
          <w:szCs w:val="16"/>
        </w:rPr>
        <w:t>0999</w:t>
      </w:r>
    </w:p>
    <w:p w14:paraId="361600EB" w14:textId="77777777" w:rsidR="00403902" w:rsidRDefault="00403902" w:rsidP="00403902">
      <w:pPr>
        <w:pStyle w:val="MemberInformation"/>
        <w:spacing w:line="240" w:lineRule="auto"/>
        <w:ind w:left="720"/>
        <w:rPr>
          <w:rFonts w:asciiTheme="minorHAnsi" w:hAnsiTheme="minorHAnsi"/>
          <w:sz w:val="16"/>
          <w:szCs w:val="16"/>
        </w:rPr>
      </w:pPr>
      <w:r>
        <w:rPr>
          <w:rFonts w:asciiTheme="minorHAnsi" w:hAnsiTheme="minorHAnsi"/>
          <w:sz w:val="16"/>
          <w:szCs w:val="16"/>
        </w:rPr>
        <w:t>Fax: 970-221-2727</w:t>
      </w:r>
    </w:p>
    <w:p w14:paraId="052E132A" w14:textId="77777777" w:rsidR="00403902" w:rsidRDefault="00403902" w:rsidP="00403902">
      <w:pPr>
        <w:pStyle w:val="MemberInformation"/>
        <w:spacing w:line="240" w:lineRule="auto"/>
        <w:ind w:left="720"/>
        <w:rPr>
          <w:rFonts w:asciiTheme="minorHAnsi" w:hAnsiTheme="minorHAnsi"/>
          <w:sz w:val="16"/>
          <w:szCs w:val="16"/>
        </w:rPr>
      </w:pPr>
      <w:r>
        <w:rPr>
          <w:rFonts w:asciiTheme="minorHAnsi" w:hAnsiTheme="minorHAnsi"/>
          <w:sz w:val="16"/>
          <w:szCs w:val="16"/>
        </w:rPr>
        <w:t xml:space="preserve">Email: </w:t>
      </w:r>
      <w:hyperlink r:id="rId177" w:history="1">
        <w:r w:rsidRPr="00A26FD8">
          <w:rPr>
            <w:rStyle w:val="Hyperlink"/>
            <w:rFonts w:asciiTheme="minorHAnsi" w:hAnsiTheme="minorHAnsi"/>
            <w:sz w:val="16"/>
            <w:szCs w:val="16"/>
          </w:rPr>
          <w:t>referrals@turningpnt.org</w:t>
        </w:r>
      </w:hyperlink>
    </w:p>
    <w:p w14:paraId="53A1D2ED" w14:textId="77777777" w:rsidR="00680BD8" w:rsidRDefault="0092671D" w:rsidP="00680BD8">
      <w:pPr>
        <w:pStyle w:val="MemberInformation"/>
        <w:spacing w:line="240" w:lineRule="auto"/>
        <w:ind w:left="270"/>
        <w:rPr>
          <w:rFonts w:asciiTheme="minorHAnsi" w:hAnsiTheme="minorHAnsi"/>
          <w:sz w:val="16"/>
          <w:szCs w:val="16"/>
        </w:rPr>
      </w:pPr>
      <w:r>
        <w:rPr>
          <w:rFonts w:asciiTheme="minorHAnsi" w:hAnsiTheme="minorHAnsi"/>
          <w:b/>
          <w:sz w:val="16"/>
          <w:szCs w:val="16"/>
        </w:rPr>
        <w:t>S</w:t>
      </w:r>
      <w:r w:rsidR="00680BD8" w:rsidRPr="00512886">
        <w:rPr>
          <w:rFonts w:asciiTheme="minorHAnsi" w:hAnsiTheme="minorHAnsi"/>
          <w:b/>
          <w:sz w:val="16"/>
          <w:szCs w:val="16"/>
        </w:rPr>
        <w:t>pecialized Program Focus:</w:t>
      </w:r>
    </w:p>
    <w:p w14:paraId="0225AF6F" w14:textId="77777777" w:rsidR="00680BD8" w:rsidRDefault="00680BD8" w:rsidP="00680BD8">
      <w:pPr>
        <w:pStyle w:val="MemberInformation"/>
        <w:spacing w:line="240" w:lineRule="auto"/>
        <w:ind w:left="720"/>
        <w:rPr>
          <w:rFonts w:asciiTheme="minorHAnsi" w:hAnsiTheme="minorHAnsi"/>
          <w:sz w:val="16"/>
          <w:szCs w:val="16"/>
        </w:rPr>
      </w:pPr>
      <w:r>
        <w:rPr>
          <w:rFonts w:asciiTheme="minorHAnsi" w:hAnsiTheme="minorHAnsi"/>
          <w:sz w:val="16"/>
          <w:szCs w:val="16"/>
        </w:rPr>
        <w:t>Substance Abuse</w:t>
      </w:r>
    </w:p>
    <w:p w14:paraId="7AC7E6EC" w14:textId="77777777" w:rsidR="00680BD8" w:rsidRPr="000E13CD" w:rsidRDefault="00680BD8" w:rsidP="00680BD8">
      <w:pPr>
        <w:pStyle w:val="MemberInformation"/>
        <w:spacing w:line="240" w:lineRule="auto"/>
        <w:ind w:left="90"/>
        <w:rPr>
          <w:rFonts w:asciiTheme="minorHAnsi" w:hAnsiTheme="minorHAnsi"/>
          <w:b/>
          <w:sz w:val="16"/>
          <w:szCs w:val="16"/>
        </w:rPr>
      </w:pPr>
      <w:r>
        <w:rPr>
          <w:rFonts w:asciiTheme="minorHAnsi" w:hAnsiTheme="minorHAnsi"/>
          <w:sz w:val="16"/>
          <w:szCs w:val="16"/>
        </w:rPr>
        <w:br w:type="column"/>
      </w:r>
      <w:r>
        <w:rPr>
          <w:rFonts w:asciiTheme="minorHAnsi" w:hAnsiTheme="minorHAnsi"/>
          <w:b/>
          <w:sz w:val="16"/>
          <w:szCs w:val="16"/>
        </w:rPr>
        <w:t xml:space="preserve">Website: </w:t>
      </w:r>
      <w:hyperlink r:id="rId178" w:history="1">
        <w:r>
          <w:rPr>
            <w:rStyle w:val="Hyperlink"/>
            <w:rFonts w:asciiTheme="minorHAnsi" w:hAnsiTheme="minorHAnsi"/>
            <w:sz w:val="16"/>
            <w:szCs w:val="16"/>
          </w:rPr>
          <w:t>Turning Point</w:t>
        </w:r>
      </w:hyperlink>
    </w:p>
    <w:p w14:paraId="61F2F561" w14:textId="77777777" w:rsidR="00680BD8" w:rsidRPr="00785B39" w:rsidRDefault="00680BD8" w:rsidP="00680BD8">
      <w:pPr>
        <w:pStyle w:val="MemberInformation"/>
        <w:spacing w:line="240" w:lineRule="auto"/>
        <w:ind w:left="90"/>
        <w:rPr>
          <w:rFonts w:asciiTheme="minorHAnsi" w:hAnsiTheme="minorHAnsi"/>
          <w:sz w:val="16"/>
          <w:szCs w:val="16"/>
        </w:rPr>
      </w:pPr>
      <w:r>
        <w:rPr>
          <w:rFonts w:asciiTheme="minorHAnsi" w:hAnsiTheme="minorHAnsi"/>
          <w:sz w:val="16"/>
          <w:szCs w:val="16"/>
        </w:rPr>
        <w:t>(</w:t>
      </w:r>
      <w:r w:rsidRPr="00680BD8">
        <w:rPr>
          <w:rFonts w:asciiTheme="minorHAnsi" w:hAnsiTheme="minorHAnsi"/>
          <w:sz w:val="16"/>
          <w:szCs w:val="16"/>
        </w:rPr>
        <w:t>http://www.turningpnt.org</w:t>
      </w:r>
      <w:r w:rsidRPr="000643E9">
        <w:rPr>
          <w:rStyle w:val="Hyperlink"/>
          <w:rFonts w:asciiTheme="minorHAnsi" w:hAnsiTheme="minorHAnsi"/>
          <w:color w:val="auto"/>
          <w:sz w:val="16"/>
          <w:szCs w:val="16"/>
          <w:u w:val="none"/>
        </w:rPr>
        <w:t>)</w:t>
      </w:r>
    </w:p>
    <w:p w14:paraId="40BC6E91" w14:textId="77777777" w:rsidR="00680BD8" w:rsidRPr="005374EC" w:rsidRDefault="00680BD8" w:rsidP="00680BD8">
      <w:pPr>
        <w:pStyle w:val="MemberInformation"/>
        <w:spacing w:line="240" w:lineRule="auto"/>
        <w:ind w:left="90"/>
        <w:rPr>
          <w:rFonts w:asciiTheme="minorHAnsi" w:hAnsiTheme="minorHAnsi"/>
          <w:sz w:val="16"/>
          <w:szCs w:val="16"/>
        </w:rPr>
      </w:pPr>
    </w:p>
    <w:p w14:paraId="17EA92D6" w14:textId="77777777" w:rsidR="00680BD8" w:rsidRDefault="00680BD8" w:rsidP="00680BD8">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1D0FCD46" w14:textId="77777777" w:rsidR="00680BD8" w:rsidRPr="00411485" w:rsidRDefault="00680BD8" w:rsidP="00680BD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0242AC62" w14:textId="77777777" w:rsidR="00680BD8" w:rsidRDefault="00680BD8" w:rsidP="00680BD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Pr>
          <w:rFonts w:asciiTheme="minorHAnsi" w:hAnsiTheme="minorHAnsi"/>
          <w:sz w:val="16"/>
          <w:szCs w:val="16"/>
        </w:rPr>
        <w:t>DHS, DYC</w:t>
      </w:r>
    </w:p>
    <w:p w14:paraId="52DBD6AF" w14:textId="77777777" w:rsidR="00680BD8" w:rsidRPr="00411485" w:rsidRDefault="00680BD8" w:rsidP="00680BD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50</w:t>
      </w:r>
    </w:p>
    <w:p w14:paraId="56C7E26C" w14:textId="77777777" w:rsidR="00680BD8" w:rsidRPr="00411485" w:rsidRDefault="00680BD8" w:rsidP="00680BD8">
      <w:pPr>
        <w:pStyle w:val="MemberInformation"/>
        <w:spacing w:line="240" w:lineRule="auto"/>
        <w:ind w:left="720" w:right="-187"/>
        <w:rPr>
          <w:rFonts w:asciiTheme="minorHAnsi" w:hAnsiTheme="minorHAnsi"/>
          <w:sz w:val="16"/>
          <w:szCs w:val="16"/>
        </w:rPr>
      </w:pPr>
      <w:r>
        <w:rPr>
          <w:rFonts w:asciiTheme="minorHAnsi" w:hAnsiTheme="minorHAnsi"/>
          <w:sz w:val="16"/>
          <w:szCs w:val="16"/>
        </w:rPr>
        <w:t>Ages: 12-18</w:t>
      </w:r>
    </w:p>
    <w:p w14:paraId="4D463AD3" w14:textId="77777777" w:rsidR="00680BD8" w:rsidRPr="00411485" w:rsidRDefault="00680BD8" w:rsidP="00680BD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Pr>
          <w:rFonts w:asciiTheme="minorHAnsi" w:hAnsiTheme="minorHAnsi"/>
          <w:sz w:val="16"/>
          <w:szCs w:val="16"/>
        </w:rPr>
        <w:t>8-12</w:t>
      </w:r>
    </w:p>
    <w:p w14:paraId="1A4B9895" w14:textId="77777777" w:rsidR="00680BD8" w:rsidRPr="00411485" w:rsidRDefault="00680BD8" w:rsidP="00680BD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25</w:t>
      </w:r>
    </w:p>
    <w:p w14:paraId="61293D21" w14:textId="77777777" w:rsidR="00680BD8" w:rsidRPr="00411485" w:rsidRDefault="00680BD8" w:rsidP="00680BD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4.5 months</w:t>
      </w:r>
    </w:p>
    <w:p w14:paraId="061B1341" w14:textId="77777777" w:rsidR="00680BD8" w:rsidRPr="00411485" w:rsidRDefault="00680BD8" w:rsidP="00680BD8">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Type of program: </w:t>
      </w:r>
      <w:r>
        <w:rPr>
          <w:rFonts w:asciiTheme="minorHAnsi" w:hAnsiTheme="minorHAnsi" w:cs="Helvetica"/>
          <w:color w:val="333E48"/>
          <w:sz w:val="16"/>
          <w:szCs w:val="16"/>
          <w:shd w:val="clear" w:color="auto" w:fill="FFFFFF"/>
        </w:rPr>
        <w:t>residential, day treatment</w:t>
      </w:r>
    </w:p>
    <w:p w14:paraId="57BE462E" w14:textId="77777777" w:rsidR="00680BD8" w:rsidRDefault="00680BD8" w:rsidP="00680BD8">
      <w:pPr>
        <w:pStyle w:val="MemberInformation"/>
        <w:spacing w:line="240" w:lineRule="auto"/>
        <w:ind w:left="720" w:right="-187"/>
        <w:rPr>
          <w:rFonts w:asciiTheme="minorHAnsi" w:hAnsiTheme="minorHAnsi"/>
          <w:sz w:val="16"/>
          <w:szCs w:val="16"/>
        </w:rPr>
      </w:pPr>
      <w:r>
        <w:rPr>
          <w:rFonts w:asciiTheme="minorHAnsi" w:hAnsiTheme="minorHAnsi"/>
          <w:sz w:val="16"/>
          <w:szCs w:val="16"/>
        </w:rPr>
        <w:t>District of Residence: Poudre R-1</w:t>
      </w:r>
    </w:p>
    <w:p w14:paraId="39973AF0" w14:textId="77777777" w:rsidR="00680BD8" w:rsidRPr="005374EC" w:rsidRDefault="00680BD8" w:rsidP="00680BD8">
      <w:pPr>
        <w:pStyle w:val="MemberInformation"/>
        <w:spacing w:line="240" w:lineRule="auto"/>
        <w:ind w:left="720" w:right="-187"/>
        <w:rPr>
          <w:rFonts w:asciiTheme="minorHAnsi" w:hAnsiTheme="minorHAnsi"/>
          <w:sz w:val="16"/>
          <w:szCs w:val="16"/>
        </w:rPr>
      </w:pPr>
    </w:p>
    <w:p w14:paraId="79BCD610" w14:textId="77777777" w:rsidR="00680BD8" w:rsidRDefault="00680BD8" w:rsidP="00680BD8">
      <w:pPr>
        <w:pStyle w:val="MemberInformation"/>
        <w:ind w:left="0"/>
        <w:rPr>
          <w:b/>
          <w:sz w:val="22"/>
          <w:szCs w:val="22"/>
          <w:u w:val="single"/>
        </w:rPr>
        <w:sectPr w:rsidR="00680BD8" w:rsidSect="006D183F">
          <w:type w:val="continuous"/>
          <w:pgSz w:w="12240" w:h="15840" w:code="1"/>
          <w:pgMar w:top="1440" w:right="1627" w:bottom="1440" w:left="1267" w:header="720" w:footer="720" w:gutter="0"/>
          <w:cols w:num="2" w:space="720"/>
          <w:docGrid w:linePitch="360"/>
        </w:sectPr>
      </w:pPr>
    </w:p>
    <w:p w14:paraId="5E506B59" w14:textId="77777777" w:rsidR="00FA0CD0" w:rsidRDefault="00FA0CD0">
      <w:pPr>
        <w:spacing w:before="0"/>
        <w:rPr>
          <w:rFonts w:ascii="Trebuchet MS" w:hAnsi="Trebuchet MS"/>
          <w:sz w:val="44"/>
          <w:szCs w:val="72"/>
        </w:rPr>
      </w:pPr>
      <w:r>
        <w:br w:type="page"/>
      </w:r>
    </w:p>
    <w:p w14:paraId="5E62695C" w14:textId="6199A4B4" w:rsidR="00E86043" w:rsidRDefault="00680BD8" w:rsidP="00E93B35">
      <w:pPr>
        <w:pStyle w:val="Heading1"/>
      </w:pPr>
      <w:bookmarkStart w:id="74" w:name="_Toc53054710"/>
      <w:r>
        <w:lastRenderedPageBreak/>
        <w:t>Valley View</w:t>
      </w:r>
      <w:bookmarkEnd w:id="74"/>
      <w:r>
        <w:t xml:space="preserve"> </w:t>
      </w:r>
    </w:p>
    <w:p w14:paraId="0070CF88" w14:textId="6DDCFE43" w:rsidR="00680BD8" w:rsidRPr="00551030" w:rsidRDefault="00680BD8" w:rsidP="00E93B35">
      <w:pPr>
        <w:pStyle w:val="Heading1"/>
        <w:rPr>
          <w:b/>
        </w:rPr>
      </w:pPr>
      <w:bookmarkStart w:id="75" w:name="_Toc38870441"/>
      <w:bookmarkStart w:id="76" w:name="_Toc53054711"/>
      <w:r>
        <w:t>Youth Recovery Center</w:t>
      </w:r>
      <w:bookmarkEnd w:id="75"/>
      <w:r w:rsidR="00AF63C8">
        <w:tab/>
        <w:t>970-384-7481</w:t>
      </w:r>
      <w:bookmarkEnd w:id="76"/>
    </w:p>
    <w:p w14:paraId="02D65779" w14:textId="77777777" w:rsidR="00680BD8" w:rsidRPr="00680BD8" w:rsidRDefault="00680BD8" w:rsidP="00680BD8">
      <w:pPr>
        <w:pStyle w:val="MemberInformation"/>
        <w:ind w:left="90"/>
        <w:rPr>
          <w:rFonts w:asciiTheme="minorHAnsi" w:hAnsiTheme="minorHAnsi"/>
          <w:b/>
          <w:sz w:val="16"/>
          <w:szCs w:val="16"/>
        </w:rPr>
      </w:pPr>
      <w:r w:rsidRPr="00680BD8">
        <w:rPr>
          <w:rFonts w:asciiTheme="minorHAnsi" w:hAnsiTheme="minorHAnsi"/>
          <w:b/>
          <w:sz w:val="16"/>
          <w:szCs w:val="16"/>
        </w:rPr>
        <w:t>1906 Blake, Glenwood Springs, CO 81601</w:t>
      </w:r>
    </w:p>
    <w:p w14:paraId="73E65FDF" w14:textId="77777777" w:rsidR="00680BD8" w:rsidRPr="00E05E3A" w:rsidRDefault="00680BD8" w:rsidP="00680BD8">
      <w:pPr>
        <w:pStyle w:val="MemberInformation"/>
        <w:ind w:left="0"/>
        <w:rPr>
          <w:b/>
          <w:sz w:val="16"/>
          <w:szCs w:val="16"/>
          <w:u w:val="single"/>
        </w:rPr>
      </w:pPr>
    </w:p>
    <w:p w14:paraId="67F8EC13" w14:textId="77777777" w:rsidR="00680BD8" w:rsidRDefault="00680BD8" w:rsidP="00680BD8">
      <w:pPr>
        <w:pStyle w:val="MemberInformation"/>
        <w:ind w:left="0"/>
        <w:rPr>
          <w:b/>
          <w:sz w:val="22"/>
          <w:szCs w:val="22"/>
          <w:u w:val="single"/>
        </w:rPr>
        <w:sectPr w:rsidR="00680BD8" w:rsidSect="002A3849">
          <w:type w:val="continuous"/>
          <w:pgSz w:w="12240" w:h="15840" w:code="1"/>
          <w:pgMar w:top="1440" w:right="1627" w:bottom="1440" w:left="1267" w:header="720" w:footer="720" w:gutter="0"/>
          <w:cols w:space="720"/>
          <w:docGrid w:linePitch="360"/>
        </w:sectPr>
      </w:pPr>
    </w:p>
    <w:p w14:paraId="5385825F" w14:textId="77777777" w:rsidR="00680BD8" w:rsidRPr="00512886" w:rsidRDefault="00680BD8" w:rsidP="00680BD8">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Director of Special Education:</w:t>
      </w:r>
    </w:p>
    <w:p w14:paraId="43E75ED0" w14:textId="77777777" w:rsidR="00680BD8" w:rsidRPr="006D183F" w:rsidRDefault="00680BD8" w:rsidP="00680BD8">
      <w:pPr>
        <w:pStyle w:val="MemberInformation"/>
        <w:spacing w:line="240" w:lineRule="auto"/>
        <w:ind w:left="720"/>
        <w:rPr>
          <w:rFonts w:asciiTheme="minorHAnsi" w:hAnsiTheme="minorHAnsi"/>
          <w:sz w:val="16"/>
          <w:szCs w:val="16"/>
        </w:rPr>
      </w:pPr>
      <w:r>
        <w:rPr>
          <w:rFonts w:asciiTheme="minorHAnsi" w:hAnsiTheme="minorHAnsi"/>
          <w:sz w:val="16"/>
          <w:szCs w:val="16"/>
        </w:rPr>
        <w:t>David Molineux</w:t>
      </w:r>
    </w:p>
    <w:p w14:paraId="1E2D2569" w14:textId="77777777" w:rsidR="00680BD8" w:rsidRDefault="00680BD8" w:rsidP="00680BD8">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79" w:history="1">
        <w:r w:rsidRPr="00332431">
          <w:rPr>
            <w:rStyle w:val="Hyperlink"/>
            <w:rFonts w:asciiTheme="minorHAnsi" w:hAnsiTheme="minorHAnsi"/>
            <w:sz w:val="16"/>
            <w:szCs w:val="16"/>
          </w:rPr>
          <w:t>davidm@jcmh.org</w:t>
        </w:r>
      </w:hyperlink>
    </w:p>
    <w:p w14:paraId="4500EA70" w14:textId="77777777" w:rsidR="00680BD8" w:rsidRDefault="00680BD8" w:rsidP="00680BD8">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303-432-5773</w:t>
      </w:r>
    </w:p>
    <w:p w14:paraId="4F2E947E" w14:textId="77777777" w:rsidR="00680BD8" w:rsidRDefault="00680BD8" w:rsidP="00680BD8">
      <w:pPr>
        <w:pStyle w:val="MemberInformation"/>
        <w:spacing w:line="240" w:lineRule="auto"/>
        <w:ind w:left="720"/>
        <w:rPr>
          <w:rFonts w:asciiTheme="minorHAnsi" w:hAnsiTheme="minorHAnsi" w:cstheme="minorHAnsi"/>
          <w:sz w:val="16"/>
          <w:szCs w:val="16"/>
        </w:rPr>
      </w:pPr>
      <w:r>
        <w:rPr>
          <w:rFonts w:asciiTheme="minorHAnsi" w:hAnsiTheme="minorHAnsi"/>
          <w:sz w:val="16"/>
          <w:szCs w:val="16"/>
        </w:rPr>
        <w:t xml:space="preserve">Fax: </w:t>
      </w:r>
      <w:r w:rsidRPr="00E34C39">
        <w:rPr>
          <w:rFonts w:asciiTheme="minorHAnsi" w:hAnsiTheme="minorHAnsi"/>
          <w:sz w:val="16"/>
          <w:szCs w:val="16"/>
        </w:rPr>
        <w:t>970-384-7484</w:t>
      </w:r>
    </w:p>
    <w:p w14:paraId="49037C64" w14:textId="77777777" w:rsidR="00680BD8" w:rsidRDefault="00680BD8" w:rsidP="00680BD8">
      <w:pPr>
        <w:pStyle w:val="MemberInformation"/>
        <w:spacing w:line="240" w:lineRule="auto"/>
        <w:ind w:left="270"/>
        <w:rPr>
          <w:rFonts w:asciiTheme="minorHAnsi" w:hAnsiTheme="minorHAnsi"/>
          <w:b/>
          <w:sz w:val="16"/>
          <w:szCs w:val="16"/>
        </w:rPr>
      </w:pPr>
      <w:r>
        <w:rPr>
          <w:rFonts w:asciiTheme="minorHAnsi" w:hAnsiTheme="minorHAnsi"/>
          <w:b/>
          <w:sz w:val="16"/>
          <w:szCs w:val="16"/>
        </w:rPr>
        <w:t>Education Coordinator:</w:t>
      </w:r>
    </w:p>
    <w:p w14:paraId="25C7E145" w14:textId="77777777" w:rsidR="00680BD8" w:rsidRDefault="00680BD8" w:rsidP="00680BD8">
      <w:pPr>
        <w:pStyle w:val="MemberInformation"/>
        <w:spacing w:line="240" w:lineRule="auto"/>
        <w:ind w:left="720"/>
        <w:rPr>
          <w:rFonts w:asciiTheme="minorHAnsi" w:hAnsiTheme="minorHAnsi"/>
          <w:sz w:val="16"/>
          <w:szCs w:val="16"/>
        </w:rPr>
      </w:pPr>
      <w:r>
        <w:rPr>
          <w:rFonts w:asciiTheme="minorHAnsi" w:hAnsiTheme="minorHAnsi"/>
          <w:sz w:val="16"/>
          <w:szCs w:val="16"/>
        </w:rPr>
        <w:t>Ben Hirsch</w:t>
      </w:r>
    </w:p>
    <w:p w14:paraId="0019DED9" w14:textId="77777777" w:rsidR="00680BD8" w:rsidRDefault="00680BD8" w:rsidP="00680BD8">
      <w:pPr>
        <w:pStyle w:val="MemberInformation"/>
        <w:spacing w:line="240" w:lineRule="auto"/>
        <w:ind w:left="720"/>
        <w:rPr>
          <w:rStyle w:val="Hyperlink"/>
          <w:rFonts w:asciiTheme="minorHAnsi" w:hAnsiTheme="minorHAnsi"/>
          <w:sz w:val="16"/>
          <w:szCs w:val="16"/>
        </w:rPr>
      </w:pPr>
      <w:r w:rsidRPr="006D183F">
        <w:rPr>
          <w:rFonts w:asciiTheme="minorHAnsi" w:hAnsiTheme="minorHAnsi"/>
          <w:sz w:val="16"/>
          <w:szCs w:val="16"/>
        </w:rPr>
        <w:t xml:space="preserve">Email: </w:t>
      </w:r>
      <w:hyperlink r:id="rId180" w:history="1">
        <w:r w:rsidRPr="00332431">
          <w:rPr>
            <w:rStyle w:val="Hyperlink"/>
            <w:rFonts w:asciiTheme="minorHAnsi" w:hAnsiTheme="minorHAnsi"/>
            <w:sz w:val="16"/>
            <w:szCs w:val="16"/>
          </w:rPr>
          <w:t>Ben.Hirsch@vvh.org</w:t>
        </w:r>
      </w:hyperlink>
    </w:p>
    <w:p w14:paraId="7B86E8F2" w14:textId="61ACC8B2" w:rsidR="00680BD8" w:rsidRDefault="00680BD8" w:rsidP="00680BD8">
      <w:pPr>
        <w:pStyle w:val="MemberInformation"/>
        <w:spacing w:line="240" w:lineRule="auto"/>
        <w:ind w:left="720"/>
        <w:rPr>
          <w:rFonts w:asciiTheme="minorHAnsi" w:hAnsiTheme="minorHAnsi"/>
          <w:sz w:val="16"/>
          <w:szCs w:val="16"/>
        </w:rPr>
      </w:pPr>
      <w:r w:rsidRPr="006D183F">
        <w:rPr>
          <w:rFonts w:asciiTheme="minorHAnsi" w:hAnsiTheme="minorHAnsi"/>
          <w:sz w:val="16"/>
          <w:szCs w:val="16"/>
        </w:rPr>
        <w:t xml:space="preserve">Phone: </w:t>
      </w:r>
      <w:r w:rsidRPr="00E34C39">
        <w:rPr>
          <w:rFonts w:asciiTheme="minorHAnsi" w:hAnsiTheme="minorHAnsi"/>
          <w:sz w:val="16"/>
          <w:szCs w:val="16"/>
        </w:rPr>
        <w:t>970-384-748</w:t>
      </w:r>
      <w:r w:rsidR="00AF63C8">
        <w:rPr>
          <w:rFonts w:asciiTheme="minorHAnsi" w:hAnsiTheme="minorHAnsi"/>
          <w:sz w:val="16"/>
          <w:szCs w:val="16"/>
        </w:rPr>
        <w:t>1</w:t>
      </w:r>
    </w:p>
    <w:p w14:paraId="01A37C03" w14:textId="77777777" w:rsidR="00680BD8" w:rsidRDefault="00680BD8" w:rsidP="00680BD8">
      <w:pPr>
        <w:pStyle w:val="MemberInformation"/>
        <w:spacing w:line="240" w:lineRule="auto"/>
        <w:ind w:left="270"/>
        <w:rPr>
          <w:rFonts w:asciiTheme="minorHAnsi" w:hAnsiTheme="minorHAnsi"/>
          <w:sz w:val="16"/>
          <w:szCs w:val="16"/>
        </w:rPr>
      </w:pPr>
      <w:r w:rsidRPr="00512886">
        <w:rPr>
          <w:rFonts w:asciiTheme="minorHAnsi" w:hAnsiTheme="minorHAnsi"/>
          <w:b/>
          <w:sz w:val="16"/>
          <w:szCs w:val="16"/>
        </w:rPr>
        <w:t>Specialized Program Focus:</w:t>
      </w:r>
    </w:p>
    <w:p w14:paraId="77D93629" w14:textId="77777777" w:rsidR="007D0E30" w:rsidRDefault="007D0E30" w:rsidP="007D0E30">
      <w:pPr>
        <w:pStyle w:val="MemberInformation"/>
        <w:spacing w:line="240" w:lineRule="auto"/>
        <w:ind w:left="720"/>
        <w:rPr>
          <w:rFonts w:asciiTheme="minorHAnsi" w:hAnsiTheme="minorHAnsi"/>
          <w:sz w:val="16"/>
          <w:szCs w:val="16"/>
        </w:rPr>
      </w:pPr>
      <w:r w:rsidRPr="00E34C39">
        <w:rPr>
          <w:rFonts w:asciiTheme="minorHAnsi" w:hAnsiTheme="minorHAnsi"/>
          <w:sz w:val="16"/>
          <w:szCs w:val="16"/>
        </w:rPr>
        <w:t>Students diagnosed with substance abuse and mental illness.</w:t>
      </w:r>
    </w:p>
    <w:p w14:paraId="62FFB024" w14:textId="77777777" w:rsidR="00680BD8" w:rsidRPr="000E13CD" w:rsidRDefault="00680BD8" w:rsidP="00680BD8">
      <w:pPr>
        <w:pStyle w:val="MemberInformation"/>
        <w:spacing w:line="240" w:lineRule="auto"/>
        <w:ind w:left="90"/>
        <w:rPr>
          <w:rFonts w:asciiTheme="minorHAnsi" w:hAnsiTheme="minorHAnsi"/>
          <w:b/>
          <w:sz w:val="16"/>
          <w:szCs w:val="16"/>
        </w:rPr>
      </w:pPr>
      <w:r>
        <w:rPr>
          <w:rFonts w:asciiTheme="minorHAnsi" w:hAnsiTheme="minorHAnsi"/>
          <w:sz w:val="16"/>
          <w:szCs w:val="16"/>
        </w:rPr>
        <w:br w:type="column"/>
      </w:r>
      <w:r>
        <w:rPr>
          <w:rFonts w:asciiTheme="minorHAnsi" w:hAnsiTheme="minorHAnsi"/>
          <w:b/>
          <w:sz w:val="16"/>
          <w:szCs w:val="16"/>
        </w:rPr>
        <w:t xml:space="preserve">Website: </w:t>
      </w:r>
      <w:hyperlink r:id="rId181" w:history="1">
        <w:r>
          <w:rPr>
            <w:rStyle w:val="Hyperlink"/>
            <w:rFonts w:asciiTheme="minorHAnsi" w:hAnsiTheme="minorHAnsi"/>
            <w:sz w:val="16"/>
            <w:szCs w:val="16"/>
          </w:rPr>
          <w:t>Valley View Youth Recovery Center</w:t>
        </w:r>
      </w:hyperlink>
    </w:p>
    <w:p w14:paraId="06153404" w14:textId="77777777" w:rsidR="00680BD8" w:rsidRPr="00785B39" w:rsidRDefault="00680BD8" w:rsidP="00680BD8">
      <w:pPr>
        <w:pStyle w:val="MemberInformation"/>
        <w:spacing w:line="240" w:lineRule="auto"/>
        <w:ind w:left="90"/>
        <w:rPr>
          <w:rFonts w:asciiTheme="minorHAnsi" w:hAnsiTheme="minorHAnsi"/>
          <w:sz w:val="16"/>
          <w:szCs w:val="16"/>
        </w:rPr>
      </w:pPr>
      <w:r>
        <w:rPr>
          <w:rFonts w:asciiTheme="minorHAnsi" w:hAnsiTheme="minorHAnsi"/>
          <w:sz w:val="16"/>
          <w:szCs w:val="16"/>
        </w:rPr>
        <w:t>(</w:t>
      </w:r>
      <w:r w:rsidRPr="00680BD8">
        <w:rPr>
          <w:rFonts w:asciiTheme="minorHAnsi" w:hAnsiTheme="minorHAnsi"/>
          <w:sz w:val="16"/>
          <w:szCs w:val="16"/>
        </w:rPr>
        <w:t>http://www.vvh.org/youth-recovery-center</w:t>
      </w:r>
      <w:r w:rsidRPr="000643E9">
        <w:rPr>
          <w:rStyle w:val="Hyperlink"/>
          <w:rFonts w:asciiTheme="minorHAnsi" w:hAnsiTheme="minorHAnsi"/>
          <w:color w:val="auto"/>
          <w:sz w:val="16"/>
          <w:szCs w:val="16"/>
          <w:u w:val="none"/>
        </w:rPr>
        <w:t>)</w:t>
      </w:r>
    </w:p>
    <w:p w14:paraId="7679363F" w14:textId="77777777" w:rsidR="00680BD8" w:rsidRPr="005374EC" w:rsidRDefault="00680BD8" w:rsidP="00680BD8">
      <w:pPr>
        <w:pStyle w:val="MemberInformation"/>
        <w:spacing w:line="240" w:lineRule="auto"/>
        <w:ind w:left="90"/>
        <w:rPr>
          <w:rFonts w:asciiTheme="minorHAnsi" w:hAnsiTheme="minorHAnsi"/>
          <w:sz w:val="16"/>
          <w:szCs w:val="16"/>
        </w:rPr>
      </w:pPr>
    </w:p>
    <w:p w14:paraId="232302F4" w14:textId="77777777" w:rsidR="00680BD8" w:rsidRDefault="00680BD8" w:rsidP="00680BD8">
      <w:pPr>
        <w:pStyle w:val="MemberInformation"/>
        <w:spacing w:line="240" w:lineRule="auto"/>
        <w:ind w:left="86" w:right="-187"/>
        <w:rPr>
          <w:rFonts w:asciiTheme="minorHAnsi" w:hAnsiTheme="minorHAnsi"/>
          <w:b/>
          <w:sz w:val="16"/>
          <w:szCs w:val="16"/>
        </w:rPr>
      </w:pPr>
      <w:r>
        <w:rPr>
          <w:rFonts w:asciiTheme="minorHAnsi" w:hAnsiTheme="minorHAnsi"/>
          <w:b/>
          <w:sz w:val="16"/>
          <w:szCs w:val="16"/>
        </w:rPr>
        <w:t>Other Information:</w:t>
      </w:r>
    </w:p>
    <w:p w14:paraId="11350C0E" w14:textId="77777777" w:rsidR="00680BD8" w:rsidRPr="00411485" w:rsidRDefault="00680BD8" w:rsidP="00680BD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Gender: male</w:t>
      </w:r>
      <w:r>
        <w:rPr>
          <w:rFonts w:asciiTheme="minorHAnsi" w:hAnsiTheme="minorHAnsi"/>
          <w:sz w:val="16"/>
          <w:szCs w:val="16"/>
        </w:rPr>
        <w:t xml:space="preserve"> and female</w:t>
      </w:r>
    </w:p>
    <w:p w14:paraId="3B1C3E84" w14:textId="77777777" w:rsidR="00680BD8" w:rsidRDefault="00680BD8" w:rsidP="00680BD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Placing agencies: </w:t>
      </w:r>
      <w:r>
        <w:rPr>
          <w:rFonts w:asciiTheme="minorHAnsi" w:hAnsiTheme="minorHAnsi"/>
          <w:sz w:val="16"/>
          <w:szCs w:val="16"/>
        </w:rPr>
        <w:t xml:space="preserve">DHS, </w:t>
      </w:r>
      <w:r w:rsidR="007D0E30">
        <w:rPr>
          <w:rFonts w:asciiTheme="minorHAnsi" w:hAnsiTheme="minorHAnsi"/>
          <w:sz w:val="16"/>
          <w:szCs w:val="16"/>
        </w:rPr>
        <w:t>private insurance</w:t>
      </w:r>
    </w:p>
    <w:p w14:paraId="45972818" w14:textId="77777777" w:rsidR="00680BD8" w:rsidRPr="00411485" w:rsidRDefault="00680BD8" w:rsidP="00680BD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Years of operation: </w:t>
      </w:r>
      <w:r>
        <w:rPr>
          <w:rFonts w:asciiTheme="minorHAnsi" w:hAnsiTheme="minorHAnsi"/>
          <w:sz w:val="16"/>
          <w:szCs w:val="16"/>
        </w:rPr>
        <w:t>25</w:t>
      </w:r>
    </w:p>
    <w:p w14:paraId="52E9E7E6" w14:textId="77777777" w:rsidR="00680BD8" w:rsidRPr="00411485" w:rsidRDefault="00680BD8" w:rsidP="00680BD8">
      <w:pPr>
        <w:pStyle w:val="MemberInformation"/>
        <w:spacing w:line="240" w:lineRule="auto"/>
        <w:ind w:left="720" w:right="-187"/>
        <w:rPr>
          <w:rFonts w:asciiTheme="minorHAnsi" w:hAnsiTheme="minorHAnsi"/>
          <w:sz w:val="16"/>
          <w:szCs w:val="16"/>
        </w:rPr>
      </w:pPr>
      <w:r>
        <w:rPr>
          <w:rFonts w:asciiTheme="minorHAnsi" w:hAnsiTheme="minorHAnsi"/>
          <w:sz w:val="16"/>
          <w:szCs w:val="16"/>
        </w:rPr>
        <w:t>Ages: 12-</w:t>
      </w:r>
      <w:r w:rsidR="007D0E30">
        <w:rPr>
          <w:rFonts w:asciiTheme="minorHAnsi" w:hAnsiTheme="minorHAnsi"/>
          <w:sz w:val="16"/>
          <w:szCs w:val="16"/>
        </w:rPr>
        <w:t>21</w:t>
      </w:r>
    </w:p>
    <w:p w14:paraId="727251D2" w14:textId="77777777" w:rsidR="00680BD8" w:rsidRPr="00411485" w:rsidRDefault="00680BD8" w:rsidP="00680BD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Grades: </w:t>
      </w:r>
      <w:r w:rsidR="007D0E30">
        <w:rPr>
          <w:rFonts w:asciiTheme="minorHAnsi" w:hAnsiTheme="minorHAnsi"/>
          <w:sz w:val="16"/>
          <w:szCs w:val="16"/>
        </w:rPr>
        <w:t>5</w:t>
      </w:r>
      <w:r>
        <w:rPr>
          <w:rFonts w:asciiTheme="minorHAnsi" w:hAnsiTheme="minorHAnsi"/>
          <w:sz w:val="16"/>
          <w:szCs w:val="16"/>
        </w:rPr>
        <w:t>-12</w:t>
      </w:r>
    </w:p>
    <w:p w14:paraId="26B9DB61" w14:textId="77777777" w:rsidR="00680BD8" w:rsidRPr="00411485" w:rsidRDefault="00680BD8" w:rsidP="00680BD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number of students: </w:t>
      </w:r>
      <w:r>
        <w:rPr>
          <w:rFonts w:asciiTheme="minorHAnsi" w:hAnsiTheme="minorHAnsi"/>
          <w:sz w:val="16"/>
          <w:szCs w:val="16"/>
        </w:rPr>
        <w:t>16</w:t>
      </w:r>
    </w:p>
    <w:p w14:paraId="4321D5E8" w14:textId="77777777" w:rsidR="00680BD8" w:rsidRPr="00411485" w:rsidRDefault="00680BD8" w:rsidP="00680BD8">
      <w:pPr>
        <w:pStyle w:val="MemberInformation"/>
        <w:spacing w:line="240" w:lineRule="auto"/>
        <w:ind w:left="720" w:right="-187"/>
        <w:rPr>
          <w:rFonts w:asciiTheme="minorHAnsi" w:hAnsiTheme="minorHAnsi"/>
          <w:sz w:val="16"/>
          <w:szCs w:val="16"/>
        </w:rPr>
      </w:pPr>
      <w:r w:rsidRPr="00411485">
        <w:rPr>
          <w:rFonts w:asciiTheme="minorHAnsi" w:hAnsiTheme="minorHAnsi"/>
          <w:sz w:val="16"/>
          <w:szCs w:val="16"/>
        </w:rPr>
        <w:t xml:space="preserve">Average length of stay: </w:t>
      </w:r>
      <w:r>
        <w:rPr>
          <w:rFonts w:asciiTheme="minorHAnsi" w:hAnsiTheme="minorHAnsi"/>
          <w:sz w:val="16"/>
          <w:szCs w:val="16"/>
        </w:rPr>
        <w:t>42 days</w:t>
      </w:r>
    </w:p>
    <w:p w14:paraId="0417EB91" w14:textId="77777777" w:rsidR="00680BD8" w:rsidRPr="00411485" w:rsidRDefault="00680BD8" w:rsidP="00680BD8">
      <w:pPr>
        <w:pStyle w:val="MemberInformation"/>
        <w:spacing w:line="240" w:lineRule="auto"/>
        <w:ind w:left="720" w:right="-187"/>
        <w:rPr>
          <w:rFonts w:asciiTheme="minorHAnsi" w:hAnsiTheme="minorHAnsi"/>
          <w:sz w:val="16"/>
          <w:szCs w:val="16"/>
        </w:rPr>
      </w:pPr>
      <w:r>
        <w:rPr>
          <w:rFonts w:asciiTheme="minorHAnsi" w:hAnsiTheme="minorHAnsi"/>
          <w:sz w:val="16"/>
          <w:szCs w:val="16"/>
        </w:rPr>
        <w:t xml:space="preserve">Type of program: </w:t>
      </w:r>
      <w:r>
        <w:rPr>
          <w:rFonts w:asciiTheme="minorHAnsi" w:hAnsiTheme="minorHAnsi" w:cs="Helvetica"/>
          <w:color w:val="333E48"/>
          <w:sz w:val="16"/>
          <w:szCs w:val="16"/>
          <w:shd w:val="clear" w:color="auto" w:fill="FFFFFF"/>
        </w:rPr>
        <w:t>hospital</w:t>
      </w:r>
    </w:p>
    <w:p w14:paraId="24B4DBB1" w14:textId="77777777" w:rsidR="00680BD8" w:rsidRDefault="00680BD8" w:rsidP="00680BD8">
      <w:pPr>
        <w:pStyle w:val="MemberInformation"/>
        <w:spacing w:line="240" w:lineRule="auto"/>
        <w:ind w:left="720" w:right="-187"/>
        <w:rPr>
          <w:rFonts w:asciiTheme="minorHAnsi" w:hAnsiTheme="minorHAnsi"/>
          <w:sz w:val="16"/>
          <w:szCs w:val="16"/>
        </w:rPr>
      </w:pPr>
      <w:r>
        <w:rPr>
          <w:rFonts w:asciiTheme="minorHAnsi" w:hAnsiTheme="minorHAnsi"/>
          <w:sz w:val="16"/>
          <w:szCs w:val="16"/>
        </w:rPr>
        <w:t>District of Residence: Roaring Fork</w:t>
      </w:r>
    </w:p>
    <w:p w14:paraId="495CC9C0" w14:textId="77777777" w:rsidR="00680BD8" w:rsidRPr="005374EC" w:rsidRDefault="00680BD8" w:rsidP="00680BD8">
      <w:pPr>
        <w:pStyle w:val="MemberInformation"/>
        <w:spacing w:line="240" w:lineRule="auto"/>
        <w:ind w:left="720" w:right="-187"/>
        <w:rPr>
          <w:rFonts w:asciiTheme="minorHAnsi" w:hAnsiTheme="minorHAnsi"/>
          <w:sz w:val="16"/>
          <w:szCs w:val="16"/>
        </w:rPr>
      </w:pPr>
    </w:p>
    <w:p w14:paraId="07B4AA4A" w14:textId="77777777" w:rsidR="00680BD8" w:rsidRDefault="00680BD8" w:rsidP="00680BD8">
      <w:pPr>
        <w:pStyle w:val="MemberInformation"/>
        <w:ind w:left="0"/>
        <w:rPr>
          <w:b/>
          <w:sz w:val="22"/>
          <w:szCs w:val="22"/>
          <w:u w:val="single"/>
        </w:rPr>
        <w:sectPr w:rsidR="00680BD8" w:rsidSect="006D183F">
          <w:type w:val="continuous"/>
          <w:pgSz w:w="12240" w:h="15840" w:code="1"/>
          <w:pgMar w:top="1440" w:right="1627" w:bottom="1440" w:left="1267" w:header="720" w:footer="720" w:gutter="0"/>
          <w:cols w:num="2" w:space="720"/>
          <w:docGrid w:linePitch="360"/>
        </w:sectPr>
      </w:pPr>
    </w:p>
    <w:p w14:paraId="38F57CB3" w14:textId="77777777" w:rsidR="006C5854" w:rsidRDefault="00856076" w:rsidP="007D0E30">
      <w:pPr>
        <w:pStyle w:val="MemberInformation"/>
        <w:ind w:left="90"/>
        <w:rPr>
          <w:b/>
          <w:sz w:val="24"/>
          <w:szCs w:val="24"/>
          <w:u w:val="single"/>
        </w:rPr>
      </w:pPr>
      <w:r>
        <w:rPr>
          <w:b/>
          <w:sz w:val="24"/>
          <w:szCs w:val="24"/>
          <w:u w:val="single"/>
        </w:rPr>
        <w:br w:type="page"/>
      </w:r>
      <w:r w:rsidR="006C5854" w:rsidRPr="00E34C39">
        <w:rPr>
          <w:b/>
          <w:sz w:val="24"/>
          <w:szCs w:val="24"/>
          <w:u w:val="single"/>
        </w:rPr>
        <w:lastRenderedPageBreak/>
        <w:t>Glossary</w:t>
      </w:r>
    </w:p>
    <w:p w14:paraId="3CBDB220" w14:textId="77777777" w:rsidR="006C5854" w:rsidRPr="00E34C39" w:rsidRDefault="006C5854" w:rsidP="006C5854">
      <w:pPr>
        <w:pStyle w:val="MemberInformation"/>
        <w:ind w:left="90"/>
        <w:jc w:val="center"/>
        <w:rPr>
          <w:b/>
          <w:sz w:val="24"/>
          <w:szCs w:val="24"/>
          <w:u w:val="single"/>
        </w:rPr>
      </w:pPr>
    </w:p>
    <w:p w14:paraId="546739F5" w14:textId="77777777" w:rsidR="006C5854" w:rsidRPr="00E34C39" w:rsidRDefault="006C5854" w:rsidP="006C5854">
      <w:pPr>
        <w:pStyle w:val="MemberInformation"/>
        <w:ind w:left="90"/>
        <w:rPr>
          <w:sz w:val="24"/>
          <w:szCs w:val="24"/>
        </w:rPr>
      </w:pPr>
      <w:r w:rsidRPr="00856076">
        <w:rPr>
          <w:b/>
          <w:sz w:val="24"/>
          <w:szCs w:val="24"/>
          <w:u w:val="single"/>
        </w:rPr>
        <w:t>DHS:</w:t>
      </w:r>
      <w:r w:rsidRPr="00E34C39">
        <w:rPr>
          <w:sz w:val="24"/>
          <w:szCs w:val="24"/>
        </w:rPr>
        <w:t xml:space="preserve"> Department of Human Services </w:t>
      </w:r>
    </w:p>
    <w:p w14:paraId="17275F06" w14:textId="77777777" w:rsidR="006C5854" w:rsidRPr="00E34C39" w:rsidRDefault="006C5854" w:rsidP="006C5854">
      <w:pPr>
        <w:pStyle w:val="MemberInformation"/>
        <w:ind w:left="90"/>
        <w:rPr>
          <w:b/>
          <w:sz w:val="24"/>
          <w:szCs w:val="24"/>
        </w:rPr>
      </w:pPr>
    </w:p>
    <w:p w14:paraId="5C7515B0" w14:textId="77777777" w:rsidR="006C5854" w:rsidRPr="00E34C39" w:rsidRDefault="006C5854" w:rsidP="006C5854">
      <w:pPr>
        <w:pStyle w:val="MemberInformation"/>
        <w:ind w:left="90"/>
        <w:rPr>
          <w:sz w:val="24"/>
          <w:szCs w:val="24"/>
        </w:rPr>
      </w:pPr>
      <w:r>
        <w:rPr>
          <w:b/>
          <w:sz w:val="24"/>
          <w:szCs w:val="24"/>
          <w:u w:val="single"/>
        </w:rPr>
        <w:t>DYS</w:t>
      </w:r>
      <w:r w:rsidRPr="00856076">
        <w:rPr>
          <w:b/>
          <w:sz w:val="24"/>
          <w:szCs w:val="24"/>
          <w:u w:val="single"/>
        </w:rPr>
        <w:t>:</w:t>
      </w:r>
      <w:r w:rsidRPr="00E34C39">
        <w:rPr>
          <w:sz w:val="24"/>
          <w:szCs w:val="24"/>
        </w:rPr>
        <w:t xml:space="preserve"> Department of Youth </w:t>
      </w:r>
      <w:r>
        <w:rPr>
          <w:sz w:val="24"/>
          <w:szCs w:val="24"/>
        </w:rPr>
        <w:t>Services</w:t>
      </w:r>
    </w:p>
    <w:p w14:paraId="12CDD6BC" w14:textId="77777777" w:rsidR="006C5854" w:rsidRPr="00E34C39" w:rsidRDefault="006C5854" w:rsidP="006C5854">
      <w:pPr>
        <w:pStyle w:val="MemberInformation"/>
        <w:ind w:left="90"/>
        <w:rPr>
          <w:sz w:val="24"/>
          <w:szCs w:val="24"/>
        </w:rPr>
      </w:pPr>
      <w:r w:rsidRPr="00E34C39">
        <w:rPr>
          <w:sz w:val="24"/>
          <w:szCs w:val="24"/>
        </w:rPr>
        <w:t xml:space="preserve"> </w:t>
      </w:r>
    </w:p>
    <w:p w14:paraId="7DB39CF2" w14:textId="77777777" w:rsidR="006C5854" w:rsidRDefault="006C5854" w:rsidP="006C5854">
      <w:pPr>
        <w:pStyle w:val="MemberInformation"/>
        <w:ind w:left="90"/>
        <w:rPr>
          <w:b/>
          <w:sz w:val="24"/>
          <w:szCs w:val="24"/>
        </w:rPr>
      </w:pPr>
      <w:r w:rsidRPr="00856076">
        <w:rPr>
          <w:b/>
          <w:sz w:val="24"/>
          <w:szCs w:val="24"/>
          <w:u w:val="single"/>
        </w:rPr>
        <w:t>Day Treatment:</w:t>
      </w:r>
      <w:r w:rsidRPr="00E34C39">
        <w:rPr>
          <w:sz w:val="24"/>
          <w:szCs w:val="24"/>
        </w:rPr>
        <w:t xml:space="preserve"> A program that is licensed through DHS as a day treatment; is approved as a Facility School by CDE to operate a school program where students attend during the day and live in the community.</w:t>
      </w:r>
      <w:r w:rsidRPr="00856076">
        <w:rPr>
          <w:b/>
          <w:sz w:val="24"/>
          <w:szCs w:val="24"/>
        </w:rPr>
        <w:t xml:space="preserve"> </w:t>
      </w:r>
    </w:p>
    <w:p w14:paraId="6E98E806" w14:textId="77777777" w:rsidR="006C5854" w:rsidRDefault="006C5854" w:rsidP="006C5854">
      <w:pPr>
        <w:pStyle w:val="MemberInformation"/>
        <w:ind w:left="90"/>
        <w:rPr>
          <w:b/>
          <w:sz w:val="24"/>
          <w:szCs w:val="24"/>
        </w:rPr>
      </w:pPr>
    </w:p>
    <w:p w14:paraId="7B0A0E9C" w14:textId="77777777" w:rsidR="006C5854" w:rsidRPr="00E34C39" w:rsidRDefault="006C5854" w:rsidP="006C5854">
      <w:pPr>
        <w:pStyle w:val="MemberInformation"/>
        <w:ind w:left="90"/>
        <w:rPr>
          <w:sz w:val="24"/>
          <w:szCs w:val="24"/>
        </w:rPr>
      </w:pPr>
      <w:r w:rsidRPr="00856076">
        <w:rPr>
          <w:b/>
          <w:sz w:val="24"/>
          <w:szCs w:val="24"/>
          <w:u w:val="single"/>
        </w:rPr>
        <w:t>Mental Health:</w:t>
      </w:r>
      <w:r w:rsidRPr="00E34C39">
        <w:rPr>
          <w:sz w:val="24"/>
          <w:szCs w:val="24"/>
        </w:rPr>
        <w:t xml:space="preserve"> </w:t>
      </w:r>
      <w:r>
        <w:rPr>
          <w:sz w:val="24"/>
          <w:szCs w:val="24"/>
        </w:rPr>
        <w:t>R</w:t>
      </w:r>
      <w:r w:rsidRPr="00E34C39">
        <w:rPr>
          <w:sz w:val="24"/>
          <w:szCs w:val="24"/>
        </w:rPr>
        <w:t xml:space="preserve">efers to Community Mental Health organizations such as BHO, ABC, etc. </w:t>
      </w:r>
    </w:p>
    <w:p w14:paraId="4BDF6E2F" w14:textId="77777777" w:rsidR="006C5854" w:rsidRPr="00E34C39" w:rsidRDefault="006C5854" w:rsidP="006C5854">
      <w:pPr>
        <w:pStyle w:val="MemberInformation"/>
        <w:ind w:left="90"/>
        <w:rPr>
          <w:b/>
          <w:sz w:val="24"/>
          <w:szCs w:val="24"/>
        </w:rPr>
      </w:pPr>
    </w:p>
    <w:p w14:paraId="5592D01F" w14:textId="77777777" w:rsidR="006C5854" w:rsidRDefault="006C5854" w:rsidP="006C5854">
      <w:pPr>
        <w:pStyle w:val="MemberInformation"/>
        <w:ind w:left="90"/>
        <w:rPr>
          <w:sz w:val="24"/>
          <w:szCs w:val="24"/>
        </w:rPr>
      </w:pPr>
      <w:r w:rsidRPr="00856076">
        <w:rPr>
          <w:b/>
          <w:sz w:val="24"/>
          <w:szCs w:val="24"/>
          <w:u w:val="single"/>
        </w:rPr>
        <w:t>Residential:</w:t>
      </w:r>
      <w:r w:rsidRPr="00E34C39">
        <w:rPr>
          <w:sz w:val="24"/>
          <w:szCs w:val="24"/>
        </w:rPr>
        <w:t xml:space="preserve"> A program that is licensed through DHS as a residential program; is approved as a Facility School by CDE to operate a school program where students live at the facility.</w:t>
      </w:r>
    </w:p>
    <w:p w14:paraId="7C47274D" w14:textId="77777777" w:rsidR="006C5854" w:rsidRDefault="006C5854" w:rsidP="006C5854">
      <w:pPr>
        <w:pStyle w:val="MemberInformation"/>
        <w:ind w:left="90"/>
        <w:rPr>
          <w:sz w:val="24"/>
          <w:szCs w:val="24"/>
        </w:rPr>
      </w:pPr>
    </w:p>
    <w:p w14:paraId="50BBA058" w14:textId="77777777" w:rsidR="00856076" w:rsidRPr="00FD3090" w:rsidRDefault="006C5854" w:rsidP="00FD3090">
      <w:pPr>
        <w:pStyle w:val="MemberInformation"/>
        <w:ind w:left="90"/>
        <w:rPr>
          <w:sz w:val="24"/>
          <w:szCs w:val="24"/>
        </w:rPr>
      </w:pPr>
      <w:r w:rsidRPr="00856076">
        <w:rPr>
          <w:b/>
          <w:sz w:val="24"/>
          <w:szCs w:val="24"/>
          <w:u w:val="single"/>
        </w:rPr>
        <w:t>School Only</w:t>
      </w:r>
      <w:r w:rsidRPr="00856076">
        <w:rPr>
          <w:sz w:val="24"/>
          <w:szCs w:val="24"/>
          <w:u w:val="single"/>
        </w:rPr>
        <w:t>:</w:t>
      </w:r>
      <w:r w:rsidRPr="00E34C39">
        <w:rPr>
          <w:sz w:val="24"/>
          <w:szCs w:val="24"/>
        </w:rPr>
        <w:t xml:space="preserve"> Refers to a process where a school district places a student in a program licensed as a day treatment for educational services only.</w:t>
      </w:r>
    </w:p>
    <w:sectPr w:rsidR="00856076" w:rsidRPr="00FD3090" w:rsidSect="003A715B">
      <w:type w:val="continuous"/>
      <w:pgSz w:w="12240" w:h="15840" w:code="1"/>
      <w:pgMar w:top="1440" w:right="1627" w:bottom="1440"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DE4A1" w14:textId="77777777" w:rsidR="007720D9" w:rsidRDefault="007720D9">
      <w:r>
        <w:separator/>
      </w:r>
    </w:p>
  </w:endnote>
  <w:endnote w:type="continuationSeparator" w:id="0">
    <w:p w14:paraId="64B45D48" w14:textId="77777777" w:rsidR="007720D9" w:rsidRDefault="0077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D14AA" w14:textId="77777777" w:rsidR="007720D9" w:rsidRDefault="00A521E0" w:rsidP="00BA5CAD">
    <w:pPr>
      <w:pStyle w:val="Footer"/>
      <w:jc w:val="center"/>
    </w:pPr>
    <w:hyperlink r:id="rId1" w:history="1">
      <w:r w:rsidR="007720D9" w:rsidRPr="00D47439">
        <w:rPr>
          <w:rStyle w:val="Hyperlink"/>
        </w:rPr>
        <w:t>Facility Schools Website</w:t>
      </w:r>
    </w:hyperlink>
    <w:r w:rsidR="007720D9" w:rsidRPr="00D47439">
      <w:t xml:space="preserve"> (https://www.cde.state.co.us/facilityschools</w:t>
    </w:r>
    <w:r w:rsidR="007720D9">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F1108" w14:textId="77777777" w:rsidR="007720D9" w:rsidRPr="00DB5C16" w:rsidRDefault="007720D9" w:rsidP="001E05F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31F01" w14:textId="77777777" w:rsidR="007720D9" w:rsidRDefault="007720D9" w:rsidP="00E34C1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D823F" w14:textId="77777777" w:rsidR="007720D9" w:rsidRDefault="007720D9" w:rsidP="00E34C1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13F00" w14:textId="77777777" w:rsidR="007720D9" w:rsidRDefault="007720D9">
      <w:r>
        <w:separator/>
      </w:r>
    </w:p>
  </w:footnote>
  <w:footnote w:type="continuationSeparator" w:id="0">
    <w:p w14:paraId="6D59EB0A" w14:textId="77777777" w:rsidR="007720D9" w:rsidRDefault="00772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F5CFC" w14:textId="77777777" w:rsidR="007720D9" w:rsidRPr="00BA5CAD" w:rsidRDefault="007720D9" w:rsidP="00BA5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837D1" w14:textId="77777777" w:rsidR="007720D9" w:rsidRPr="005F091F" w:rsidRDefault="007720D9" w:rsidP="005F09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2C00D" w14:textId="77777777" w:rsidR="007720D9" w:rsidRPr="005F091F" w:rsidRDefault="007720D9" w:rsidP="005F09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D46CC"/>
    <w:multiLevelType w:val="hybridMultilevel"/>
    <w:tmpl w:val="7094623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E2A136A"/>
    <w:multiLevelType w:val="multilevel"/>
    <w:tmpl w:val="D7E857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7A637B"/>
    <w:multiLevelType w:val="hybridMultilevel"/>
    <w:tmpl w:val="6BECC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8929B6"/>
    <w:multiLevelType w:val="hybridMultilevel"/>
    <w:tmpl w:val="C85E76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624E7B"/>
    <w:multiLevelType w:val="hybridMultilevel"/>
    <w:tmpl w:val="07C67158"/>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31695386"/>
    <w:multiLevelType w:val="hybridMultilevel"/>
    <w:tmpl w:val="E9F28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395272"/>
    <w:multiLevelType w:val="hybridMultilevel"/>
    <w:tmpl w:val="82E645E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37C65B06"/>
    <w:multiLevelType w:val="hybridMultilevel"/>
    <w:tmpl w:val="9E68A8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CA02AD"/>
    <w:multiLevelType w:val="hybridMultilevel"/>
    <w:tmpl w:val="45FC3A7E"/>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F771C"/>
    <w:multiLevelType w:val="hybridMultilevel"/>
    <w:tmpl w:val="65001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9394CAD"/>
    <w:multiLevelType w:val="hybridMultilevel"/>
    <w:tmpl w:val="D7E85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
  </w:num>
  <w:num w:numId="4">
    <w:abstractNumId w:val="0"/>
  </w:num>
  <w:num w:numId="5">
    <w:abstractNumId w:val="5"/>
  </w:num>
  <w:num w:numId="6">
    <w:abstractNumId w:val="2"/>
  </w:num>
  <w:num w:numId="7">
    <w:abstractNumId w:val="7"/>
  </w:num>
  <w:num w:numId="8">
    <w:abstractNumId w:val="8"/>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noPunctuationKerning/>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689"/>
    <w:rsid w:val="00003604"/>
    <w:rsid w:val="00004D87"/>
    <w:rsid w:val="00005F92"/>
    <w:rsid w:val="00013311"/>
    <w:rsid w:val="0001791C"/>
    <w:rsid w:val="00020031"/>
    <w:rsid w:val="00020B2E"/>
    <w:rsid w:val="00022694"/>
    <w:rsid w:val="00025F76"/>
    <w:rsid w:val="00043846"/>
    <w:rsid w:val="00053DD3"/>
    <w:rsid w:val="00053F89"/>
    <w:rsid w:val="00061366"/>
    <w:rsid w:val="000643E9"/>
    <w:rsid w:val="00067967"/>
    <w:rsid w:val="000702E2"/>
    <w:rsid w:val="00071C17"/>
    <w:rsid w:val="00075DC1"/>
    <w:rsid w:val="00080379"/>
    <w:rsid w:val="00081850"/>
    <w:rsid w:val="000838A7"/>
    <w:rsid w:val="00083DD8"/>
    <w:rsid w:val="0008552A"/>
    <w:rsid w:val="00086B24"/>
    <w:rsid w:val="000A3CC8"/>
    <w:rsid w:val="000A4C16"/>
    <w:rsid w:val="000A5CA6"/>
    <w:rsid w:val="000A5F90"/>
    <w:rsid w:val="000B3934"/>
    <w:rsid w:val="000B44B9"/>
    <w:rsid w:val="000C1058"/>
    <w:rsid w:val="000C472E"/>
    <w:rsid w:val="000C5C07"/>
    <w:rsid w:val="000D679C"/>
    <w:rsid w:val="000E13CD"/>
    <w:rsid w:val="000E3549"/>
    <w:rsid w:val="000E6552"/>
    <w:rsid w:val="000E781B"/>
    <w:rsid w:val="000F465D"/>
    <w:rsid w:val="0010023C"/>
    <w:rsid w:val="00100B01"/>
    <w:rsid w:val="001065F8"/>
    <w:rsid w:val="0010798E"/>
    <w:rsid w:val="00110059"/>
    <w:rsid w:val="001103AF"/>
    <w:rsid w:val="00117695"/>
    <w:rsid w:val="00120143"/>
    <w:rsid w:val="00120E61"/>
    <w:rsid w:val="00121055"/>
    <w:rsid w:val="00121122"/>
    <w:rsid w:val="00121B1D"/>
    <w:rsid w:val="001250BE"/>
    <w:rsid w:val="00125DFD"/>
    <w:rsid w:val="00127D69"/>
    <w:rsid w:val="00131689"/>
    <w:rsid w:val="00131B69"/>
    <w:rsid w:val="00132F91"/>
    <w:rsid w:val="00136AEF"/>
    <w:rsid w:val="00137F28"/>
    <w:rsid w:val="001467B4"/>
    <w:rsid w:val="00150265"/>
    <w:rsid w:val="00154B8C"/>
    <w:rsid w:val="00155B2F"/>
    <w:rsid w:val="001561B6"/>
    <w:rsid w:val="001561C6"/>
    <w:rsid w:val="0016061B"/>
    <w:rsid w:val="00160A4E"/>
    <w:rsid w:val="00162147"/>
    <w:rsid w:val="00164911"/>
    <w:rsid w:val="001655B7"/>
    <w:rsid w:val="0016771A"/>
    <w:rsid w:val="0017237C"/>
    <w:rsid w:val="001739E6"/>
    <w:rsid w:val="00174ECD"/>
    <w:rsid w:val="00175FED"/>
    <w:rsid w:val="001777BD"/>
    <w:rsid w:val="00190D5E"/>
    <w:rsid w:val="001916EE"/>
    <w:rsid w:val="00197D69"/>
    <w:rsid w:val="001A331E"/>
    <w:rsid w:val="001A7727"/>
    <w:rsid w:val="001B2CFF"/>
    <w:rsid w:val="001B6C9F"/>
    <w:rsid w:val="001C572B"/>
    <w:rsid w:val="001C72A1"/>
    <w:rsid w:val="001D3991"/>
    <w:rsid w:val="001E05FA"/>
    <w:rsid w:val="001E5882"/>
    <w:rsid w:val="001E7128"/>
    <w:rsid w:val="001F001B"/>
    <w:rsid w:val="001F3C3F"/>
    <w:rsid w:val="00210885"/>
    <w:rsid w:val="00211A0B"/>
    <w:rsid w:val="00222741"/>
    <w:rsid w:val="00227737"/>
    <w:rsid w:val="002305A8"/>
    <w:rsid w:val="00242CB4"/>
    <w:rsid w:val="00243963"/>
    <w:rsid w:val="0024429A"/>
    <w:rsid w:val="00244707"/>
    <w:rsid w:val="00246447"/>
    <w:rsid w:val="00257610"/>
    <w:rsid w:val="00257976"/>
    <w:rsid w:val="00261D58"/>
    <w:rsid w:val="00265E9E"/>
    <w:rsid w:val="00276686"/>
    <w:rsid w:val="00282604"/>
    <w:rsid w:val="00286D61"/>
    <w:rsid w:val="00290603"/>
    <w:rsid w:val="00292D5F"/>
    <w:rsid w:val="00296B16"/>
    <w:rsid w:val="002A0C6F"/>
    <w:rsid w:val="002A1706"/>
    <w:rsid w:val="002A243F"/>
    <w:rsid w:val="002A2636"/>
    <w:rsid w:val="002A3849"/>
    <w:rsid w:val="002B7E00"/>
    <w:rsid w:val="002C5438"/>
    <w:rsid w:val="002E0BEC"/>
    <w:rsid w:val="002E0F54"/>
    <w:rsid w:val="002E4EEC"/>
    <w:rsid w:val="002E614E"/>
    <w:rsid w:val="002E72D1"/>
    <w:rsid w:val="002E77FE"/>
    <w:rsid w:val="002F0A33"/>
    <w:rsid w:val="002F50A9"/>
    <w:rsid w:val="002F6DFC"/>
    <w:rsid w:val="00300E18"/>
    <w:rsid w:val="00303BA7"/>
    <w:rsid w:val="003041D9"/>
    <w:rsid w:val="0030444E"/>
    <w:rsid w:val="00305067"/>
    <w:rsid w:val="003107CE"/>
    <w:rsid w:val="00314FE9"/>
    <w:rsid w:val="003164A7"/>
    <w:rsid w:val="00326973"/>
    <w:rsid w:val="003334D4"/>
    <w:rsid w:val="00337394"/>
    <w:rsid w:val="00350B20"/>
    <w:rsid w:val="00362B2A"/>
    <w:rsid w:val="00381FC3"/>
    <w:rsid w:val="00385200"/>
    <w:rsid w:val="003921FB"/>
    <w:rsid w:val="00395D4B"/>
    <w:rsid w:val="003A715B"/>
    <w:rsid w:val="003B0BB3"/>
    <w:rsid w:val="003B431E"/>
    <w:rsid w:val="003C127C"/>
    <w:rsid w:val="003C75EA"/>
    <w:rsid w:val="003C7A1F"/>
    <w:rsid w:val="003D1635"/>
    <w:rsid w:val="003D2C99"/>
    <w:rsid w:val="003D70A3"/>
    <w:rsid w:val="003E2AD5"/>
    <w:rsid w:val="003F2315"/>
    <w:rsid w:val="00400259"/>
    <w:rsid w:val="004020F4"/>
    <w:rsid w:val="00403902"/>
    <w:rsid w:val="00404405"/>
    <w:rsid w:val="00411485"/>
    <w:rsid w:val="004137AF"/>
    <w:rsid w:val="004173CA"/>
    <w:rsid w:val="004225EF"/>
    <w:rsid w:val="00430A6A"/>
    <w:rsid w:val="004310FB"/>
    <w:rsid w:val="004321A0"/>
    <w:rsid w:val="004432DB"/>
    <w:rsid w:val="00446673"/>
    <w:rsid w:val="0044697A"/>
    <w:rsid w:val="00446BA8"/>
    <w:rsid w:val="0045150A"/>
    <w:rsid w:val="00452883"/>
    <w:rsid w:val="00456257"/>
    <w:rsid w:val="00460E93"/>
    <w:rsid w:val="0046323E"/>
    <w:rsid w:val="004666FE"/>
    <w:rsid w:val="00470F20"/>
    <w:rsid w:val="004746EA"/>
    <w:rsid w:val="00476710"/>
    <w:rsid w:val="00483AA8"/>
    <w:rsid w:val="00483D12"/>
    <w:rsid w:val="00494E16"/>
    <w:rsid w:val="004A01D7"/>
    <w:rsid w:val="004A1AAD"/>
    <w:rsid w:val="004A2F7F"/>
    <w:rsid w:val="004A30E1"/>
    <w:rsid w:val="004A3B08"/>
    <w:rsid w:val="004A656A"/>
    <w:rsid w:val="004B0747"/>
    <w:rsid w:val="004B2F83"/>
    <w:rsid w:val="004B3543"/>
    <w:rsid w:val="004B3D82"/>
    <w:rsid w:val="004B74C7"/>
    <w:rsid w:val="004B79FF"/>
    <w:rsid w:val="004C674D"/>
    <w:rsid w:val="004E2EB3"/>
    <w:rsid w:val="004E643F"/>
    <w:rsid w:val="004F1597"/>
    <w:rsid w:val="005014A4"/>
    <w:rsid w:val="005016EF"/>
    <w:rsid w:val="0050303A"/>
    <w:rsid w:val="00512886"/>
    <w:rsid w:val="005146E6"/>
    <w:rsid w:val="00517390"/>
    <w:rsid w:val="00520682"/>
    <w:rsid w:val="005320E9"/>
    <w:rsid w:val="005348C4"/>
    <w:rsid w:val="005374EC"/>
    <w:rsid w:val="005424F5"/>
    <w:rsid w:val="00551030"/>
    <w:rsid w:val="00556188"/>
    <w:rsid w:val="005623D4"/>
    <w:rsid w:val="00562C50"/>
    <w:rsid w:val="005666B5"/>
    <w:rsid w:val="005670AB"/>
    <w:rsid w:val="00575B4F"/>
    <w:rsid w:val="005763F9"/>
    <w:rsid w:val="0058451F"/>
    <w:rsid w:val="0058732A"/>
    <w:rsid w:val="00595184"/>
    <w:rsid w:val="00597AD3"/>
    <w:rsid w:val="005A0F8F"/>
    <w:rsid w:val="005A2586"/>
    <w:rsid w:val="005A3062"/>
    <w:rsid w:val="005A660B"/>
    <w:rsid w:val="005A6D00"/>
    <w:rsid w:val="005B0597"/>
    <w:rsid w:val="005B1FD9"/>
    <w:rsid w:val="005B3AE5"/>
    <w:rsid w:val="005B47A9"/>
    <w:rsid w:val="005B5512"/>
    <w:rsid w:val="005C0A84"/>
    <w:rsid w:val="005C3D1A"/>
    <w:rsid w:val="005C40B1"/>
    <w:rsid w:val="005C64DA"/>
    <w:rsid w:val="005C6F7E"/>
    <w:rsid w:val="005C774C"/>
    <w:rsid w:val="005D55A7"/>
    <w:rsid w:val="005E58D8"/>
    <w:rsid w:val="005E63CC"/>
    <w:rsid w:val="005E74D4"/>
    <w:rsid w:val="005F091F"/>
    <w:rsid w:val="00603BC2"/>
    <w:rsid w:val="00614C13"/>
    <w:rsid w:val="00615628"/>
    <w:rsid w:val="006159C9"/>
    <w:rsid w:val="006164A2"/>
    <w:rsid w:val="0062083E"/>
    <w:rsid w:val="00621F77"/>
    <w:rsid w:val="00625C12"/>
    <w:rsid w:val="00627A5A"/>
    <w:rsid w:val="00631624"/>
    <w:rsid w:val="00633E03"/>
    <w:rsid w:val="006517C9"/>
    <w:rsid w:val="006529E5"/>
    <w:rsid w:val="00652D59"/>
    <w:rsid w:val="00653AE5"/>
    <w:rsid w:val="0065464E"/>
    <w:rsid w:val="00661E8A"/>
    <w:rsid w:val="00665F91"/>
    <w:rsid w:val="00666937"/>
    <w:rsid w:val="00670B74"/>
    <w:rsid w:val="00670FEE"/>
    <w:rsid w:val="00671406"/>
    <w:rsid w:val="006732C2"/>
    <w:rsid w:val="00673B88"/>
    <w:rsid w:val="00673FDE"/>
    <w:rsid w:val="00680BD8"/>
    <w:rsid w:val="00684E50"/>
    <w:rsid w:val="0069236C"/>
    <w:rsid w:val="006A1519"/>
    <w:rsid w:val="006A20D7"/>
    <w:rsid w:val="006A34A0"/>
    <w:rsid w:val="006A5E8C"/>
    <w:rsid w:val="006B3CB8"/>
    <w:rsid w:val="006B5E8F"/>
    <w:rsid w:val="006B649B"/>
    <w:rsid w:val="006B7DAD"/>
    <w:rsid w:val="006C4638"/>
    <w:rsid w:val="006C5854"/>
    <w:rsid w:val="006C619F"/>
    <w:rsid w:val="006C657A"/>
    <w:rsid w:val="006C7100"/>
    <w:rsid w:val="006D01E6"/>
    <w:rsid w:val="006D183F"/>
    <w:rsid w:val="006D3B43"/>
    <w:rsid w:val="006D61E9"/>
    <w:rsid w:val="006D676F"/>
    <w:rsid w:val="006D743A"/>
    <w:rsid w:val="006E1298"/>
    <w:rsid w:val="006E24F1"/>
    <w:rsid w:val="006E53B1"/>
    <w:rsid w:val="006E60EC"/>
    <w:rsid w:val="006F584C"/>
    <w:rsid w:val="00700954"/>
    <w:rsid w:val="00701B2D"/>
    <w:rsid w:val="00702D54"/>
    <w:rsid w:val="00710879"/>
    <w:rsid w:val="00710D1E"/>
    <w:rsid w:val="00712251"/>
    <w:rsid w:val="00712902"/>
    <w:rsid w:val="0071733D"/>
    <w:rsid w:val="00717735"/>
    <w:rsid w:val="00720249"/>
    <w:rsid w:val="007220F7"/>
    <w:rsid w:val="00726ECD"/>
    <w:rsid w:val="00727179"/>
    <w:rsid w:val="00742697"/>
    <w:rsid w:val="00744D47"/>
    <w:rsid w:val="007477F3"/>
    <w:rsid w:val="007500FD"/>
    <w:rsid w:val="00754D56"/>
    <w:rsid w:val="00755E26"/>
    <w:rsid w:val="007574C3"/>
    <w:rsid w:val="00762533"/>
    <w:rsid w:val="0076581C"/>
    <w:rsid w:val="007661A6"/>
    <w:rsid w:val="00766DBB"/>
    <w:rsid w:val="00767FFD"/>
    <w:rsid w:val="007720D9"/>
    <w:rsid w:val="00773B9A"/>
    <w:rsid w:val="00776805"/>
    <w:rsid w:val="0077729D"/>
    <w:rsid w:val="00780A9F"/>
    <w:rsid w:val="00782083"/>
    <w:rsid w:val="00785B39"/>
    <w:rsid w:val="00785BB2"/>
    <w:rsid w:val="00791F83"/>
    <w:rsid w:val="007934AC"/>
    <w:rsid w:val="00797636"/>
    <w:rsid w:val="007978F0"/>
    <w:rsid w:val="007A0734"/>
    <w:rsid w:val="007A56F7"/>
    <w:rsid w:val="007B2204"/>
    <w:rsid w:val="007B3528"/>
    <w:rsid w:val="007B49E5"/>
    <w:rsid w:val="007B4FCF"/>
    <w:rsid w:val="007C25AE"/>
    <w:rsid w:val="007C42B1"/>
    <w:rsid w:val="007C515E"/>
    <w:rsid w:val="007C7AF1"/>
    <w:rsid w:val="007D0E30"/>
    <w:rsid w:val="007E1540"/>
    <w:rsid w:val="007E21D7"/>
    <w:rsid w:val="007E307F"/>
    <w:rsid w:val="007E41DC"/>
    <w:rsid w:val="007E72C5"/>
    <w:rsid w:val="007F3926"/>
    <w:rsid w:val="007F6A38"/>
    <w:rsid w:val="00801196"/>
    <w:rsid w:val="00801637"/>
    <w:rsid w:val="008055CA"/>
    <w:rsid w:val="00806C5B"/>
    <w:rsid w:val="00807311"/>
    <w:rsid w:val="00814DA8"/>
    <w:rsid w:val="008150E8"/>
    <w:rsid w:val="00815CF4"/>
    <w:rsid w:val="008235E9"/>
    <w:rsid w:val="00825F11"/>
    <w:rsid w:val="0082616D"/>
    <w:rsid w:val="00827212"/>
    <w:rsid w:val="00830D7E"/>
    <w:rsid w:val="008350D6"/>
    <w:rsid w:val="00856076"/>
    <w:rsid w:val="008560FF"/>
    <w:rsid w:val="00862F4D"/>
    <w:rsid w:val="00863342"/>
    <w:rsid w:val="00867228"/>
    <w:rsid w:val="00882BBB"/>
    <w:rsid w:val="008873B2"/>
    <w:rsid w:val="008968E2"/>
    <w:rsid w:val="008A2EF1"/>
    <w:rsid w:val="008A3E0F"/>
    <w:rsid w:val="008A4B9E"/>
    <w:rsid w:val="008B2451"/>
    <w:rsid w:val="008B4E4A"/>
    <w:rsid w:val="008C37BD"/>
    <w:rsid w:val="008C4EB9"/>
    <w:rsid w:val="008C76E3"/>
    <w:rsid w:val="008D2E70"/>
    <w:rsid w:val="008D6EF2"/>
    <w:rsid w:val="008D7457"/>
    <w:rsid w:val="008E4130"/>
    <w:rsid w:val="008E4302"/>
    <w:rsid w:val="008F2E27"/>
    <w:rsid w:val="008F32EF"/>
    <w:rsid w:val="008F5866"/>
    <w:rsid w:val="008F78DB"/>
    <w:rsid w:val="00910A35"/>
    <w:rsid w:val="009152F9"/>
    <w:rsid w:val="009242DB"/>
    <w:rsid w:val="00925B5A"/>
    <w:rsid w:val="0092671D"/>
    <w:rsid w:val="009278EA"/>
    <w:rsid w:val="00932644"/>
    <w:rsid w:val="0093329D"/>
    <w:rsid w:val="00940C98"/>
    <w:rsid w:val="009417B7"/>
    <w:rsid w:val="00945BF1"/>
    <w:rsid w:val="00946E90"/>
    <w:rsid w:val="00952AB5"/>
    <w:rsid w:val="00952FDC"/>
    <w:rsid w:val="00953340"/>
    <w:rsid w:val="0096023B"/>
    <w:rsid w:val="00962A27"/>
    <w:rsid w:val="00962CF7"/>
    <w:rsid w:val="00974B10"/>
    <w:rsid w:val="00983446"/>
    <w:rsid w:val="00983E3E"/>
    <w:rsid w:val="00983E71"/>
    <w:rsid w:val="00985887"/>
    <w:rsid w:val="00991EB3"/>
    <w:rsid w:val="00991EC2"/>
    <w:rsid w:val="0099358B"/>
    <w:rsid w:val="009952A6"/>
    <w:rsid w:val="0099548B"/>
    <w:rsid w:val="00996E10"/>
    <w:rsid w:val="009A2816"/>
    <w:rsid w:val="009A44D1"/>
    <w:rsid w:val="009A5C5D"/>
    <w:rsid w:val="009A6F49"/>
    <w:rsid w:val="009B10C7"/>
    <w:rsid w:val="009B2F88"/>
    <w:rsid w:val="009C5AA7"/>
    <w:rsid w:val="009C668A"/>
    <w:rsid w:val="009D381F"/>
    <w:rsid w:val="009D3CF5"/>
    <w:rsid w:val="009E116C"/>
    <w:rsid w:val="009E1829"/>
    <w:rsid w:val="009F2C5A"/>
    <w:rsid w:val="009F4D4F"/>
    <w:rsid w:val="009F7C25"/>
    <w:rsid w:val="009F7FE6"/>
    <w:rsid w:val="00A15298"/>
    <w:rsid w:val="00A169D2"/>
    <w:rsid w:val="00A23530"/>
    <w:rsid w:val="00A30296"/>
    <w:rsid w:val="00A33C0E"/>
    <w:rsid w:val="00A33E5D"/>
    <w:rsid w:val="00A37D73"/>
    <w:rsid w:val="00A42185"/>
    <w:rsid w:val="00A423F5"/>
    <w:rsid w:val="00A45951"/>
    <w:rsid w:val="00A46B96"/>
    <w:rsid w:val="00A4748F"/>
    <w:rsid w:val="00A47E0F"/>
    <w:rsid w:val="00A521E0"/>
    <w:rsid w:val="00A5261C"/>
    <w:rsid w:val="00A53566"/>
    <w:rsid w:val="00A53C3C"/>
    <w:rsid w:val="00A54B00"/>
    <w:rsid w:val="00A55298"/>
    <w:rsid w:val="00A55873"/>
    <w:rsid w:val="00A605E0"/>
    <w:rsid w:val="00A606E5"/>
    <w:rsid w:val="00A649A8"/>
    <w:rsid w:val="00A72AF6"/>
    <w:rsid w:val="00A73D87"/>
    <w:rsid w:val="00A76B3A"/>
    <w:rsid w:val="00A80026"/>
    <w:rsid w:val="00A805D3"/>
    <w:rsid w:val="00A814ED"/>
    <w:rsid w:val="00A86AD7"/>
    <w:rsid w:val="00A91BB6"/>
    <w:rsid w:val="00AA0E29"/>
    <w:rsid w:val="00AA15C1"/>
    <w:rsid w:val="00AA38B7"/>
    <w:rsid w:val="00AA44A3"/>
    <w:rsid w:val="00AA6A4E"/>
    <w:rsid w:val="00AB5BB7"/>
    <w:rsid w:val="00AB5D6E"/>
    <w:rsid w:val="00AC0C46"/>
    <w:rsid w:val="00AC3DB5"/>
    <w:rsid w:val="00AD13EE"/>
    <w:rsid w:val="00AD53BA"/>
    <w:rsid w:val="00AE4B9A"/>
    <w:rsid w:val="00AF5F98"/>
    <w:rsid w:val="00AF63C8"/>
    <w:rsid w:val="00B02D38"/>
    <w:rsid w:val="00B02FF4"/>
    <w:rsid w:val="00B12088"/>
    <w:rsid w:val="00B22AA1"/>
    <w:rsid w:val="00B265AF"/>
    <w:rsid w:val="00B2796C"/>
    <w:rsid w:val="00B33CD7"/>
    <w:rsid w:val="00B41F54"/>
    <w:rsid w:val="00B46FE4"/>
    <w:rsid w:val="00B47578"/>
    <w:rsid w:val="00B52A1B"/>
    <w:rsid w:val="00B53D0F"/>
    <w:rsid w:val="00B55156"/>
    <w:rsid w:val="00B640A1"/>
    <w:rsid w:val="00B66035"/>
    <w:rsid w:val="00B664DF"/>
    <w:rsid w:val="00B72FA9"/>
    <w:rsid w:val="00B73BA9"/>
    <w:rsid w:val="00B74FE2"/>
    <w:rsid w:val="00B859C8"/>
    <w:rsid w:val="00B87D31"/>
    <w:rsid w:val="00B91C5C"/>
    <w:rsid w:val="00B941D1"/>
    <w:rsid w:val="00B94B56"/>
    <w:rsid w:val="00B94FF3"/>
    <w:rsid w:val="00B960A4"/>
    <w:rsid w:val="00B96F4A"/>
    <w:rsid w:val="00BA0947"/>
    <w:rsid w:val="00BA0D62"/>
    <w:rsid w:val="00BA104B"/>
    <w:rsid w:val="00BA2791"/>
    <w:rsid w:val="00BA5BE0"/>
    <w:rsid w:val="00BA5CAD"/>
    <w:rsid w:val="00BB5CFB"/>
    <w:rsid w:val="00BB6F68"/>
    <w:rsid w:val="00BC4D09"/>
    <w:rsid w:val="00BD33BA"/>
    <w:rsid w:val="00BD5959"/>
    <w:rsid w:val="00BE1802"/>
    <w:rsid w:val="00BE542C"/>
    <w:rsid w:val="00BE5A74"/>
    <w:rsid w:val="00BF12B1"/>
    <w:rsid w:val="00BF40B3"/>
    <w:rsid w:val="00C071A8"/>
    <w:rsid w:val="00C1619D"/>
    <w:rsid w:val="00C24393"/>
    <w:rsid w:val="00C32534"/>
    <w:rsid w:val="00C37059"/>
    <w:rsid w:val="00C45A9A"/>
    <w:rsid w:val="00C529E6"/>
    <w:rsid w:val="00C53E39"/>
    <w:rsid w:val="00C54567"/>
    <w:rsid w:val="00C60A24"/>
    <w:rsid w:val="00C62107"/>
    <w:rsid w:val="00C6578B"/>
    <w:rsid w:val="00C72227"/>
    <w:rsid w:val="00C76424"/>
    <w:rsid w:val="00C76C0F"/>
    <w:rsid w:val="00C82242"/>
    <w:rsid w:val="00C8463C"/>
    <w:rsid w:val="00C84BE0"/>
    <w:rsid w:val="00C9050B"/>
    <w:rsid w:val="00C94AF4"/>
    <w:rsid w:val="00C96527"/>
    <w:rsid w:val="00CA0CF8"/>
    <w:rsid w:val="00CA4067"/>
    <w:rsid w:val="00CA7012"/>
    <w:rsid w:val="00CB254E"/>
    <w:rsid w:val="00CC02DE"/>
    <w:rsid w:val="00CC4160"/>
    <w:rsid w:val="00CD0EAE"/>
    <w:rsid w:val="00CD279B"/>
    <w:rsid w:val="00CD3E9F"/>
    <w:rsid w:val="00CD61A1"/>
    <w:rsid w:val="00CE3418"/>
    <w:rsid w:val="00CE4FA9"/>
    <w:rsid w:val="00CF078C"/>
    <w:rsid w:val="00D0038A"/>
    <w:rsid w:val="00D00D57"/>
    <w:rsid w:val="00D02595"/>
    <w:rsid w:val="00D031EC"/>
    <w:rsid w:val="00D06C79"/>
    <w:rsid w:val="00D14FA0"/>
    <w:rsid w:val="00D21912"/>
    <w:rsid w:val="00D22A19"/>
    <w:rsid w:val="00D26D2B"/>
    <w:rsid w:val="00D316CC"/>
    <w:rsid w:val="00D40011"/>
    <w:rsid w:val="00D433B3"/>
    <w:rsid w:val="00D46072"/>
    <w:rsid w:val="00D47439"/>
    <w:rsid w:val="00D51CD0"/>
    <w:rsid w:val="00D550FB"/>
    <w:rsid w:val="00D6047F"/>
    <w:rsid w:val="00D6155E"/>
    <w:rsid w:val="00D638D8"/>
    <w:rsid w:val="00D6566B"/>
    <w:rsid w:val="00D671D7"/>
    <w:rsid w:val="00D7386F"/>
    <w:rsid w:val="00D77FF8"/>
    <w:rsid w:val="00D873DE"/>
    <w:rsid w:val="00D91840"/>
    <w:rsid w:val="00D9522A"/>
    <w:rsid w:val="00D952DD"/>
    <w:rsid w:val="00D95E5E"/>
    <w:rsid w:val="00DA0BD2"/>
    <w:rsid w:val="00DA1369"/>
    <w:rsid w:val="00DA3DF3"/>
    <w:rsid w:val="00DA4EA8"/>
    <w:rsid w:val="00DA6233"/>
    <w:rsid w:val="00DB1087"/>
    <w:rsid w:val="00DB14DB"/>
    <w:rsid w:val="00DB2F18"/>
    <w:rsid w:val="00DB5C16"/>
    <w:rsid w:val="00DB7A54"/>
    <w:rsid w:val="00DC6E28"/>
    <w:rsid w:val="00DD0F26"/>
    <w:rsid w:val="00DE108C"/>
    <w:rsid w:val="00DF4899"/>
    <w:rsid w:val="00E05E3A"/>
    <w:rsid w:val="00E109C5"/>
    <w:rsid w:val="00E10B99"/>
    <w:rsid w:val="00E10F2C"/>
    <w:rsid w:val="00E12765"/>
    <w:rsid w:val="00E22CBD"/>
    <w:rsid w:val="00E258AC"/>
    <w:rsid w:val="00E27998"/>
    <w:rsid w:val="00E3123C"/>
    <w:rsid w:val="00E33D79"/>
    <w:rsid w:val="00E34C19"/>
    <w:rsid w:val="00E34C39"/>
    <w:rsid w:val="00E41E0A"/>
    <w:rsid w:val="00E4530C"/>
    <w:rsid w:val="00E4569C"/>
    <w:rsid w:val="00E473B4"/>
    <w:rsid w:val="00E537F4"/>
    <w:rsid w:val="00E62758"/>
    <w:rsid w:val="00E7444C"/>
    <w:rsid w:val="00E763E0"/>
    <w:rsid w:val="00E77EAD"/>
    <w:rsid w:val="00E86043"/>
    <w:rsid w:val="00E8767E"/>
    <w:rsid w:val="00E901B4"/>
    <w:rsid w:val="00E93B35"/>
    <w:rsid w:val="00E95402"/>
    <w:rsid w:val="00E9621B"/>
    <w:rsid w:val="00E96BCE"/>
    <w:rsid w:val="00EA4091"/>
    <w:rsid w:val="00EA6353"/>
    <w:rsid w:val="00EB136F"/>
    <w:rsid w:val="00EB3A2D"/>
    <w:rsid w:val="00EC6143"/>
    <w:rsid w:val="00ED7466"/>
    <w:rsid w:val="00EE5006"/>
    <w:rsid w:val="00EE6AB8"/>
    <w:rsid w:val="00EE72B3"/>
    <w:rsid w:val="00EF474A"/>
    <w:rsid w:val="00F005E5"/>
    <w:rsid w:val="00F02246"/>
    <w:rsid w:val="00F05C77"/>
    <w:rsid w:val="00F126EB"/>
    <w:rsid w:val="00F215CF"/>
    <w:rsid w:val="00F23A93"/>
    <w:rsid w:val="00F24F42"/>
    <w:rsid w:val="00F32EF8"/>
    <w:rsid w:val="00F3452B"/>
    <w:rsid w:val="00F36F30"/>
    <w:rsid w:val="00F373EE"/>
    <w:rsid w:val="00F42E72"/>
    <w:rsid w:val="00F4410B"/>
    <w:rsid w:val="00F4448D"/>
    <w:rsid w:val="00F47C5B"/>
    <w:rsid w:val="00F514AE"/>
    <w:rsid w:val="00F5181D"/>
    <w:rsid w:val="00F52CB5"/>
    <w:rsid w:val="00F5426C"/>
    <w:rsid w:val="00F543AE"/>
    <w:rsid w:val="00F55CFD"/>
    <w:rsid w:val="00F57FC7"/>
    <w:rsid w:val="00F651ED"/>
    <w:rsid w:val="00F66A01"/>
    <w:rsid w:val="00F67600"/>
    <w:rsid w:val="00F71C42"/>
    <w:rsid w:val="00F74328"/>
    <w:rsid w:val="00F74C24"/>
    <w:rsid w:val="00F75119"/>
    <w:rsid w:val="00F810B7"/>
    <w:rsid w:val="00F81B74"/>
    <w:rsid w:val="00F8240B"/>
    <w:rsid w:val="00F83DDF"/>
    <w:rsid w:val="00F84B79"/>
    <w:rsid w:val="00F87321"/>
    <w:rsid w:val="00F92567"/>
    <w:rsid w:val="00FA0B87"/>
    <w:rsid w:val="00FA0CD0"/>
    <w:rsid w:val="00FA485D"/>
    <w:rsid w:val="00FA71A4"/>
    <w:rsid w:val="00FB766F"/>
    <w:rsid w:val="00FC4D2B"/>
    <w:rsid w:val="00FC776E"/>
    <w:rsid w:val="00FD3090"/>
    <w:rsid w:val="00FD6936"/>
    <w:rsid w:val="00FE604D"/>
    <w:rsid w:val="00FF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1623858E"/>
  <w15:docId w15:val="{65CA11AF-B84F-402E-B06B-73B4B92E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188"/>
    <w:pPr>
      <w:spacing w:before="120"/>
    </w:pPr>
    <w:rPr>
      <w:rFonts w:cs="Arial"/>
      <w:sz w:val="22"/>
      <w:szCs w:val="48"/>
    </w:rPr>
  </w:style>
  <w:style w:type="paragraph" w:styleId="Heading1">
    <w:name w:val="heading 1"/>
    <w:basedOn w:val="Normal"/>
    <w:next w:val="Normal"/>
    <w:autoRedefine/>
    <w:qFormat/>
    <w:rsid w:val="00E93B35"/>
    <w:pPr>
      <w:pBdr>
        <w:bottom w:val="single" w:sz="4" w:space="1" w:color="auto"/>
      </w:pBdr>
      <w:tabs>
        <w:tab w:val="left" w:pos="4860"/>
      </w:tabs>
      <w:spacing w:before="0"/>
      <w:outlineLvl w:val="0"/>
    </w:pPr>
    <w:rPr>
      <w:rFonts w:ascii="Trebuchet MS" w:hAnsi="Trebuchet MS"/>
      <w:sz w:val="44"/>
      <w:szCs w:val="72"/>
    </w:rPr>
  </w:style>
  <w:style w:type="paragraph" w:styleId="Heading2">
    <w:name w:val="heading 2"/>
    <w:basedOn w:val="Normal"/>
    <w:next w:val="Normal"/>
    <w:qFormat/>
    <w:rsid w:val="008873B2"/>
    <w:pPr>
      <w:pBdr>
        <w:bottom w:val="single" w:sz="4" w:space="1" w:color="808080"/>
      </w:pBdr>
      <w:spacing w:before="80"/>
      <w:jc w:val="center"/>
      <w:outlineLvl w:val="1"/>
    </w:pPr>
    <w:rPr>
      <w:rFonts w:ascii="Trebuchet MS" w:hAnsi="Trebuchet MS"/>
      <w:caps/>
      <w:color w:val="808080"/>
      <w:sz w:val="18"/>
      <w:szCs w:val="22"/>
    </w:rPr>
  </w:style>
  <w:style w:type="paragraph" w:styleId="Heading3">
    <w:name w:val="heading 3"/>
    <w:basedOn w:val="Heading2"/>
    <w:next w:val="Normal"/>
    <w:qFormat/>
    <w:rsid w:val="008873B2"/>
    <w:pPr>
      <w:pBdr>
        <w:bottom w:val="none" w:sz="0" w:space="0" w:color="auto"/>
      </w:pBd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5156"/>
    <w:pPr>
      <w:tabs>
        <w:tab w:val="center" w:pos="4320"/>
        <w:tab w:val="right" w:pos="8640"/>
      </w:tabs>
    </w:pPr>
  </w:style>
  <w:style w:type="paragraph" w:styleId="Footer">
    <w:name w:val="footer"/>
    <w:basedOn w:val="Normal"/>
    <w:link w:val="FooterChar"/>
    <w:uiPriority w:val="99"/>
    <w:rsid w:val="00B55156"/>
    <w:pPr>
      <w:tabs>
        <w:tab w:val="center" w:pos="4320"/>
        <w:tab w:val="right" w:pos="8640"/>
      </w:tabs>
    </w:pPr>
  </w:style>
  <w:style w:type="paragraph" w:customStyle="1" w:styleId="DescriptionText">
    <w:name w:val="Description Text"/>
    <w:basedOn w:val="Normal"/>
    <w:rsid w:val="0077729D"/>
    <w:pPr>
      <w:spacing w:before="0" w:after="120" w:line="288" w:lineRule="auto"/>
      <w:ind w:firstLine="288"/>
    </w:pPr>
    <w:rPr>
      <w:rFonts w:ascii="Trebuchet MS" w:hAnsi="Trebuchet MS"/>
      <w:sz w:val="16"/>
      <w:szCs w:val="16"/>
    </w:rPr>
  </w:style>
  <w:style w:type="paragraph" w:customStyle="1" w:styleId="MemberInformation">
    <w:name w:val="Member Information"/>
    <w:basedOn w:val="Normal"/>
    <w:link w:val="MemberInformationChar"/>
    <w:rsid w:val="00121B1D"/>
    <w:pPr>
      <w:tabs>
        <w:tab w:val="left" w:pos="2880"/>
      </w:tabs>
      <w:spacing w:before="0" w:line="312" w:lineRule="auto"/>
      <w:ind w:left="446"/>
    </w:pPr>
    <w:rPr>
      <w:rFonts w:ascii="Trebuchet MS" w:hAnsi="Trebuchet MS"/>
      <w:sz w:val="18"/>
    </w:rPr>
  </w:style>
  <w:style w:type="paragraph" w:styleId="TOC1">
    <w:name w:val="toc 1"/>
    <w:basedOn w:val="Normal"/>
    <w:next w:val="Normal"/>
    <w:autoRedefine/>
    <w:uiPriority w:val="39"/>
    <w:rsid w:val="00B859C8"/>
  </w:style>
  <w:style w:type="paragraph" w:styleId="TOC2">
    <w:name w:val="toc 2"/>
    <w:basedOn w:val="Normal"/>
    <w:next w:val="Normal"/>
    <w:autoRedefine/>
    <w:semiHidden/>
    <w:rsid w:val="00B859C8"/>
    <w:pPr>
      <w:ind w:left="220"/>
    </w:pPr>
  </w:style>
  <w:style w:type="paragraph" w:styleId="TOC3">
    <w:name w:val="toc 3"/>
    <w:basedOn w:val="Normal"/>
    <w:next w:val="Normal"/>
    <w:autoRedefine/>
    <w:uiPriority w:val="39"/>
    <w:rsid w:val="003C127C"/>
    <w:pPr>
      <w:tabs>
        <w:tab w:val="right" w:leader="dot" w:pos="8904"/>
      </w:tabs>
      <w:ind w:left="440"/>
    </w:pPr>
    <w:rPr>
      <w:noProof/>
      <w:color w:val="FFFFFF" w:themeColor="background1"/>
    </w:rPr>
  </w:style>
  <w:style w:type="paragraph" w:styleId="BalloonText">
    <w:name w:val="Balloon Text"/>
    <w:basedOn w:val="Normal"/>
    <w:semiHidden/>
    <w:rsid w:val="001739E6"/>
    <w:rPr>
      <w:rFonts w:ascii="Tahoma" w:hAnsi="Tahoma" w:cs="Tahoma"/>
      <w:sz w:val="16"/>
      <w:szCs w:val="16"/>
    </w:rPr>
  </w:style>
  <w:style w:type="paragraph" w:customStyle="1" w:styleId="MemberName">
    <w:name w:val="Member Name"/>
    <w:basedOn w:val="MemberInformation"/>
    <w:link w:val="MemberNameChar"/>
    <w:rsid w:val="00A46B96"/>
    <w:rPr>
      <w:b/>
    </w:rPr>
  </w:style>
  <w:style w:type="character" w:customStyle="1" w:styleId="MemberInformationChar">
    <w:name w:val="Member Information Char"/>
    <w:basedOn w:val="DefaultParagraphFont"/>
    <w:link w:val="MemberInformation"/>
    <w:rsid w:val="00121B1D"/>
    <w:rPr>
      <w:rFonts w:ascii="Trebuchet MS" w:hAnsi="Trebuchet MS" w:cs="Arial"/>
      <w:sz w:val="18"/>
      <w:szCs w:val="48"/>
      <w:lang w:val="en-US" w:eastAsia="en-US" w:bidi="ar-SA"/>
    </w:rPr>
  </w:style>
  <w:style w:type="character" w:customStyle="1" w:styleId="MemberNameChar">
    <w:name w:val="Member Name Char"/>
    <w:basedOn w:val="MemberInformationChar"/>
    <w:link w:val="MemberName"/>
    <w:rsid w:val="00A46B96"/>
    <w:rPr>
      <w:rFonts w:ascii="Trebuchet MS" w:hAnsi="Trebuchet MS" w:cs="Arial"/>
      <w:b/>
      <w:sz w:val="18"/>
      <w:szCs w:val="48"/>
      <w:lang w:val="en-US" w:eastAsia="en-US" w:bidi="ar-SA"/>
    </w:rPr>
  </w:style>
  <w:style w:type="paragraph" w:customStyle="1" w:styleId="E-mailaddress">
    <w:name w:val="E-mail address"/>
    <w:basedOn w:val="MemberInformation"/>
    <w:rsid w:val="00121B1D"/>
    <w:pPr>
      <w:spacing w:after="200"/>
    </w:pPr>
  </w:style>
  <w:style w:type="character" w:styleId="PageNumber">
    <w:name w:val="page number"/>
    <w:basedOn w:val="DefaultParagraphFont"/>
    <w:rsid w:val="005F091F"/>
  </w:style>
  <w:style w:type="paragraph" w:customStyle="1" w:styleId="Notes">
    <w:name w:val="Notes"/>
    <w:basedOn w:val="Normal"/>
    <w:rsid w:val="00A805D3"/>
    <w:pPr>
      <w:spacing w:before="0" w:line="320" w:lineRule="exact"/>
    </w:pPr>
    <w:rPr>
      <w:rFonts w:cs="Times New Roman"/>
      <w:szCs w:val="20"/>
    </w:rPr>
  </w:style>
  <w:style w:type="character" w:styleId="Hyperlink">
    <w:name w:val="Hyperlink"/>
    <w:basedOn w:val="DefaultParagraphFont"/>
    <w:uiPriority w:val="99"/>
    <w:rsid w:val="00131689"/>
    <w:rPr>
      <w:color w:val="0000FF" w:themeColor="hyperlink"/>
      <w:u w:val="single"/>
    </w:rPr>
  </w:style>
  <w:style w:type="paragraph" w:styleId="ListParagraph">
    <w:name w:val="List Paragraph"/>
    <w:basedOn w:val="Normal"/>
    <w:uiPriority w:val="34"/>
    <w:qFormat/>
    <w:rsid w:val="0093329D"/>
    <w:pPr>
      <w:ind w:left="720"/>
      <w:contextualSpacing/>
    </w:pPr>
  </w:style>
  <w:style w:type="character" w:styleId="FollowedHyperlink">
    <w:name w:val="FollowedHyperlink"/>
    <w:basedOn w:val="DefaultParagraphFont"/>
    <w:rsid w:val="004A01D7"/>
    <w:rPr>
      <w:color w:val="800080" w:themeColor="followedHyperlink"/>
      <w:u w:val="single"/>
    </w:rPr>
  </w:style>
  <w:style w:type="table" w:styleId="TableGrid">
    <w:name w:val="Table Grid"/>
    <w:basedOn w:val="TableNormal"/>
    <w:rsid w:val="009B1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E05FA"/>
    <w:rPr>
      <w:rFonts w:cs="Arial"/>
      <w:sz w:val="22"/>
      <w:szCs w:val="48"/>
    </w:rPr>
  </w:style>
  <w:style w:type="paragraph" w:styleId="Title">
    <w:name w:val="Title"/>
    <w:basedOn w:val="Normal"/>
    <w:next w:val="Normal"/>
    <w:link w:val="TitleChar"/>
    <w:qFormat/>
    <w:rsid w:val="007C515E"/>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515E"/>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4020F4"/>
    <w:pPr>
      <w:keepNext/>
      <w:keepLines/>
      <w:pBdr>
        <w:bottom w:val="none" w:sz="0" w:space="0" w:color="auto"/>
      </w:pBdr>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PlainText">
    <w:name w:val="Plain Text"/>
    <w:basedOn w:val="Normal"/>
    <w:link w:val="PlainTextChar"/>
    <w:uiPriority w:val="99"/>
    <w:semiHidden/>
    <w:unhideWhenUsed/>
    <w:rsid w:val="009F7C25"/>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9F7C25"/>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727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61732">
      <w:bodyDiv w:val="1"/>
      <w:marLeft w:val="0"/>
      <w:marRight w:val="0"/>
      <w:marTop w:val="0"/>
      <w:marBottom w:val="0"/>
      <w:divBdr>
        <w:top w:val="none" w:sz="0" w:space="0" w:color="auto"/>
        <w:left w:val="none" w:sz="0" w:space="0" w:color="auto"/>
        <w:bottom w:val="none" w:sz="0" w:space="0" w:color="auto"/>
        <w:right w:val="none" w:sz="0" w:space="0" w:color="auto"/>
      </w:divBdr>
    </w:div>
    <w:div w:id="625505326">
      <w:bodyDiv w:val="1"/>
      <w:marLeft w:val="0"/>
      <w:marRight w:val="0"/>
      <w:marTop w:val="0"/>
      <w:marBottom w:val="0"/>
      <w:divBdr>
        <w:top w:val="none" w:sz="0" w:space="0" w:color="auto"/>
        <w:left w:val="none" w:sz="0" w:space="0" w:color="auto"/>
        <w:bottom w:val="none" w:sz="0" w:space="0" w:color="auto"/>
        <w:right w:val="none" w:sz="0" w:space="0" w:color="auto"/>
      </w:divBdr>
    </w:div>
    <w:div w:id="863714319">
      <w:bodyDiv w:val="1"/>
      <w:marLeft w:val="0"/>
      <w:marRight w:val="0"/>
      <w:marTop w:val="0"/>
      <w:marBottom w:val="0"/>
      <w:divBdr>
        <w:top w:val="none" w:sz="0" w:space="0" w:color="auto"/>
        <w:left w:val="none" w:sz="0" w:space="0" w:color="auto"/>
        <w:bottom w:val="none" w:sz="0" w:space="0" w:color="auto"/>
        <w:right w:val="none" w:sz="0" w:space="0" w:color="auto"/>
      </w:divBdr>
    </w:div>
    <w:div w:id="873808071">
      <w:bodyDiv w:val="1"/>
      <w:marLeft w:val="0"/>
      <w:marRight w:val="0"/>
      <w:marTop w:val="0"/>
      <w:marBottom w:val="0"/>
      <w:divBdr>
        <w:top w:val="none" w:sz="0" w:space="0" w:color="auto"/>
        <w:left w:val="none" w:sz="0" w:space="0" w:color="auto"/>
        <w:bottom w:val="none" w:sz="0" w:space="0" w:color="auto"/>
        <w:right w:val="none" w:sz="0" w:space="0" w:color="auto"/>
      </w:divBdr>
    </w:div>
    <w:div w:id="1271812799">
      <w:bodyDiv w:val="1"/>
      <w:marLeft w:val="0"/>
      <w:marRight w:val="0"/>
      <w:marTop w:val="0"/>
      <w:marBottom w:val="0"/>
      <w:divBdr>
        <w:top w:val="none" w:sz="0" w:space="0" w:color="auto"/>
        <w:left w:val="none" w:sz="0" w:space="0" w:color="auto"/>
        <w:bottom w:val="none" w:sz="0" w:space="0" w:color="auto"/>
        <w:right w:val="none" w:sz="0" w:space="0" w:color="auto"/>
      </w:divBdr>
    </w:div>
    <w:div w:id="1391274074">
      <w:bodyDiv w:val="1"/>
      <w:marLeft w:val="0"/>
      <w:marRight w:val="0"/>
      <w:marTop w:val="0"/>
      <w:marBottom w:val="0"/>
      <w:divBdr>
        <w:top w:val="none" w:sz="0" w:space="0" w:color="auto"/>
        <w:left w:val="none" w:sz="0" w:space="0" w:color="auto"/>
        <w:bottom w:val="none" w:sz="0" w:space="0" w:color="auto"/>
        <w:right w:val="none" w:sz="0" w:space="0" w:color="auto"/>
      </w:divBdr>
    </w:div>
    <w:div w:id="1617639292">
      <w:bodyDiv w:val="1"/>
      <w:marLeft w:val="0"/>
      <w:marRight w:val="0"/>
      <w:marTop w:val="0"/>
      <w:marBottom w:val="0"/>
      <w:divBdr>
        <w:top w:val="none" w:sz="0" w:space="0" w:color="auto"/>
        <w:left w:val="none" w:sz="0" w:space="0" w:color="auto"/>
        <w:bottom w:val="none" w:sz="0" w:space="0" w:color="auto"/>
        <w:right w:val="none" w:sz="0" w:space="0" w:color="auto"/>
      </w:divBdr>
    </w:div>
    <w:div w:id="1650860590">
      <w:bodyDiv w:val="1"/>
      <w:marLeft w:val="0"/>
      <w:marRight w:val="0"/>
      <w:marTop w:val="0"/>
      <w:marBottom w:val="0"/>
      <w:divBdr>
        <w:top w:val="none" w:sz="0" w:space="0" w:color="auto"/>
        <w:left w:val="none" w:sz="0" w:space="0" w:color="auto"/>
        <w:bottom w:val="none" w:sz="0" w:space="0" w:color="auto"/>
        <w:right w:val="none" w:sz="0" w:space="0" w:color="auto"/>
      </w:divBdr>
    </w:div>
    <w:div w:id="1889489996">
      <w:bodyDiv w:val="1"/>
      <w:marLeft w:val="0"/>
      <w:marRight w:val="0"/>
      <w:marTop w:val="0"/>
      <w:marBottom w:val="0"/>
      <w:divBdr>
        <w:top w:val="none" w:sz="0" w:space="0" w:color="auto"/>
        <w:left w:val="none" w:sz="0" w:space="0" w:color="auto"/>
        <w:bottom w:val="none" w:sz="0" w:space="0" w:color="auto"/>
        <w:right w:val="none" w:sz="0" w:space="0" w:color="auto"/>
      </w:divBdr>
    </w:div>
    <w:div w:id="1896548901">
      <w:bodyDiv w:val="1"/>
      <w:marLeft w:val="0"/>
      <w:marRight w:val="0"/>
      <w:marTop w:val="0"/>
      <w:marBottom w:val="0"/>
      <w:divBdr>
        <w:top w:val="none" w:sz="0" w:space="0" w:color="auto"/>
        <w:left w:val="none" w:sz="0" w:space="0" w:color="auto"/>
        <w:bottom w:val="none" w:sz="0" w:space="0" w:color="auto"/>
        <w:right w:val="none" w:sz="0" w:space="0" w:color="auto"/>
      </w:divBdr>
    </w:div>
    <w:div w:id="1952086809">
      <w:bodyDiv w:val="1"/>
      <w:marLeft w:val="0"/>
      <w:marRight w:val="0"/>
      <w:marTop w:val="0"/>
      <w:marBottom w:val="0"/>
      <w:divBdr>
        <w:top w:val="none" w:sz="0" w:space="0" w:color="auto"/>
        <w:left w:val="none" w:sz="0" w:space="0" w:color="auto"/>
        <w:bottom w:val="none" w:sz="0" w:space="0" w:color="auto"/>
        <w:right w:val="none" w:sz="0" w:space="0" w:color="auto"/>
      </w:divBdr>
    </w:div>
    <w:div w:id="2027558681">
      <w:bodyDiv w:val="1"/>
      <w:marLeft w:val="0"/>
      <w:marRight w:val="0"/>
      <w:marTop w:val="0"/>
      <w:marBottom w:val="0"/>
      <w:divBdr>
        <w:top w:val="none" w:sz="0" w:space="0" w:color="auto"/>
        <w:left w:val="none" w:sz="0" w:space="0" w:color="auto"/>
        <w:bottom w:val="none" w:sz="0" w:space="0" w:color="auto"/>
        <w:right w:val="none" w:sz="0" w:space="0" w:color="auto"/>
      </w:divBdr>
    </w:div>
    <w:div w:id="213516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skeyworth@shilohhouse.net" TargetMode="External"/><Relationship Id="rId21" Type="http://schemas.openxmlformats.org/officeDocument/2006/relationships/hyperlink" Target="mailto:denise.bergando@uhsinc.com" TargetMode="External"/><Relationship Id="rId42" Type="http://schemas.openxmlformats.org/officeDocument/2006/relationships/hyperlink" Target="mailto:dmuniz@extendedhandsofhope.org" TargetMode="External"/><Relationship Id="rId63" Type="http://schemas.openxmlformats.org/officeDocument/2006/relationships/hyperlink" Target="http://www.aumhc.org/" TargetMode="External"/><Relationship Id="rId84" Type="http://schemas.openxmlformats.org/officeDocument/2006/relationships/hyperlink" Target="mailto:Tammie.Miller@ahfy.org" TargetMode="External"/><Relationship Id="rId138" Type="http://schemas.openxmlformats.org/officeDocument/2006/relationships/hyperlink" Target="mailto:tara.butler@mhcd.org" TargetMode="External"/><Relationship Id="rId159" Type="http://schemas.openxmlformats.org/officeDocument/2006/relationships/hyperlink" Target="http://www.joshuaschool.org" TargetMode="External"/><Relationship Id="rId170" Type="http://schemas.openxmlformats.org/officeDocument/2006/relationships/hyperlink" Target="mailto:llindsay@thirdwaycenter.org" TargetMode="External"/><Relationship Id="rId107" Type="http://schemas.openxmlformats.org/officeDocument/2006/relationships/hyperlink" Target="mailto:sedtreatment@smithagencyinc.org" TargetMode="External"/><Relationship Id="rId11" Type="http://schemas.openxmlformats.org/officeDocument/2006/relationships/footer" Target="footer2.xml"/><Relationship Id="rId32" Type="http://schemas.openxmlformats.org/officeDocument/2006/relationships/hyperlink" Target="mailto:refferalco@devereux.org" TargetMode="External"/><Relationship Id="rId53" Type="http://schemas.openxmlformats.org/officeDocument/2006/relationships/hyperlink" Target="mailto:kelliperez@aumhc.org" TargetMode="External"/><Relationship Id="rId74" Type="http://schemas.openxmlformats.org/officeDocument/2006/relationships/hyperlink" Target="http://www.jeffersonhills.org" TargetMode="External"/><Relationship Id="rId128" Type="http://schemas.openxmlformats.org/officeDocument/2006/relationships/hyperlink" Target="mailto:jtaylor@shilohhouse.net" TargetMode="External"/><Relationship Id="rId149" Type="http://schemas.openxmlformats.org/officeDocument/2006/relationships/hyperlink" Target="mailto:Ryan.Daly@spectracenter.org" TargetMode="External"/><Relationship Id="rId5" Type="http://schemas.openxmlformats.org/officeDocument/2006/relationships/webSettings" Target="webSettings.xml"/><Relationship Id="rId95" Type="http://schemas.openxmlformats.org/officeDocument/2006/relationships/hyperlink" Target="http://www.msvhome.org/" TargetMode="External"/><Relationship Id="rId160" Type="http://schemas.openxmlformats.org/officeDocument/2006/relationships/hyperlink" Target="mailto:info@joshuaschool.org" TargetMode="External"/><Relationship Id="rId181" Type="http://schemas.openxmlformats.org/officeDocument/2006/relationships/hyperlink" Target="http://www.vvh.org/youth-recovery-center" TargetMode="External"/><Relationship Id="rId22" Type="http://schemas.openxmlformats.org/officeDocument/2006/relationships/hyperlink" Target="http://www.cedarspringsbhs.com/" TargetMode="External"/><Relationship Id="rId43" Type="http://schemas.openxmlformats.org/officeDocument/2006/relationships/hyperlink" Target="mailto:dmuniz@extendedhandsofhope.org" TargetMode="External"/><Relationship Id="rId64" Type="http://schemas.openxmlformats.org/officeDocument/2006/relationships/hyperlink" Target="mailto:sonjiah@htop.org" TargetMode="External"/><Relationship Id="rId118" Type="http://schemas.openxmlformats.org/officeDocument/2006/relationships/hyperlink" Target="mailto:referrals@shilohhouse.net" TargetMode="External"/><Relationship Id="rId139" Type="http://schemas.openxmlformats.org/officeDocument/2006/relationships/hyperlink" Target="mailto:tara.butler@mhcd.org" TargetMode="External"/><Relationship Id="rId85" Type="http://schemas.openxmlformats.org/officeDocument/2006/relationships/hyperlink" Target="http://www.alternativehomesforyouth.org/" TargetMode="External"/><Relationship Id="rId150" Type="http://schemas.openxmlformats.org/officeDocument/2006/relationships/hyperlink" Target="http://www.spectracenter.org" TargetMode="External"/><Relationship Id="rId171" Type="http://schemas.openxmlformats.org/officeDocument/2006/relationships/hyperlink" Target="mailto:lsaliman@thirdwaycenter.org" TargetMode="External"/><Relationship Id="rId12" Type="http://schemas.openxmlformats.org/officeDocument/2006/relationships/header" Target="header2.xml"/><Relationship Id="rId33" Type="http://schemas.openxmlformats.org/officeDocument/2006/relationships/hyperlink" Target="http://www.devereux.org" TargetMode="External"/><Relationship Id="rId108" Type="http://schemas.openxmlformats.org/officeDocument/2006/relationships/hyperlink" Target="http://www.smithagencyinc.org/what_we_do/serenityeducation.html" TargetMode="External"/><Relationship Id="rId129" Type="http://schemas.openxmlformats.org/officeDocument/2006/relationships/hyperlink" Target="mailto:skeyworth@shilohhouse.net" TargetMode="External"/><Relationship Id="rId54" Type="http://schemas.openxmlformats.org/officeDocument/2006/relationships/hyperlink" Target="mailto:kelliperez@aumhc.org" TargetMode="External"/><Relationship Id="rId75" Type="http://schemas.openxmlformats.org/officeDocument/2006/relationships/hyperlink" Target="mailto:davidm@jcmh.org" TargetMode="External"/><Relationship Id="rId96" Type="http://schemas.openxmlformats.org/officeDocument/2006/relationships/hyperlink" Target="mailto:davidm@jcmh.org" TargetMode="External"/><Relationship Id="rId140" Type="http://schemas.openxmlformats.org/officeDocument/2006/relationships/hyperlink" Target="mailto:tara.butler@mhcd.org" TargetMode="External"/><Relationship Id="rId161" Type="http://schemas.openxmlformats.org/officeDocument/2006/relationships/hyperlink" Target="mailto:mmuth@joshuaschool.org" TargetMode="External"/><Relationship Id="rId182"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mailto:l.manzik@communityreachcenter.org" TargetMode="External"/><Relationship Id="rId119" Type="http://schemas.openxmlformats.org/officeDocument/2006/relationships/hyperlink" Target="http://www.shilohhouse.org" TargetMode="External"/><Relationship Id="rId44" Type="http://schemas.openxmlformats.org/officeDocument/2006/relationships/hyperlink" Target="mailto:jcatlin@extendedhandsofhope.org" TargetMode="External"/><Relationship Id="rId60" Type="http://schemas.openxmlformats.org/officeDocument/2006/relationships/hyperlink" Target="mailto:kelliperez@aumhc.org" TargetMode="External"/><Relationship Id="rId65" Type="http://schemas.openxmlformats.org/officeDocument/2006/relationships/hyperlink" Target="mailto:sonjiah@htop.org" TargetMode="External"/><Relationship Id="rId81" Type="http://schemas.openxmlformats.org/officeDocument/2006/relationships/header" Target="header3.xml"/><Relationship Id="rId86" Type="http://schemas.openxmlformats.org/officeDocument/2006/relationships/hyperlink" Target="mailto:lents@njhealth.org" TargetMode="External"/><Relationship Id="rId130" Type="http://schemas.openxmlformats.org/officeDocument/2006/relationships/hyperlink" Target="mailto:referrals@shilohhouse.net" TargetMode="External"/><Relationship Id="rId135" Type="http://schemas.openxmlformats.org/officeDocument/2006/relationships/hyperlink" Target="mailto:skeyworth@shilohhouse.net" TargetMode="External"/><Relationship Id="rId151" Type="http://schemas.openxmlformats.org/officeDocument/2006/relationships/hyperlink" Target="mailto:kim.cini@tennysoncenter.org" TargetMode="External"/><Relationship Id="rId156" Type="http://schemas.openxmlformats.org/officeDocument/2006/relationships/hyperlink" Target="mailto:mmuth@joshuaschool.org" TargetMode="External"/><Relationship Id="rId177" Type="http://schemas.openxmlformats.org/officeDocument/2006/relationships/hyperlink" Target="mailto:referrals@turningpnt.org" TargetMode="External"/><Relationship Id="rId172" Type="http://schemas.openxmlformats.org/officeDocument/2006/relationships/hyperlink" Target="mailto:deisner@thirdwaycenter.og" TargetMode="External"/><Relationship Id="rId13" Type="http://schemas.openxmlformats.org/officeDocument/2006/relationships/footer" Target="footer3.xml"/><Relationship Id="rId18" Type="http://schemas.openxmlformats.org/officeDocument/2006/relationships/hyperlink" Target="mailto:lorie.easterly@uhsinc.com" TargetMode="External"/><Relationship Id="rId39" Type="http://schemas.openxmlformats.org/officeDocument/2006/relationships/hyperlink" Target="mailto:kburtch@elevationcolo.com" TargetMode="External"/><Relationship Id="rId109" Type="http://schemas.openxmlformats.org/officeDocument/2006/relationships/hyperlink" Target="mailto:ktracy@shilohhouse.net" TargetMode="External"/><Relationship Id="rId34" Type="http://schemas.openxmlformats.org/officeDocument/2006/relationships/hyperlink" Target="mailto:info@elevationcolo.com" TargetMode="External"/><Relationship Id="rId50" Type="http://schemas.openxmlformats.org/officeDocument/2006/relationships/hyperlink" Target="mailto:will.sanders@griffithcenters.org" TargetMode="External"/><Relationship Id="rId55" Type="http://schemas.openxmlformats.org/officeDocument/2006/relationships/hyperlink" Target="http://www.aumhc.org" TargetMode="External"/><Relationship Id="rId76" Type="http://schemas.openxmlformats.org/officeDocument/2006/relationships/hyperlink" Target="http://www.jeffersonhills.org" TargetMode="External"/><Relationship Id="rId97" Type="http://schemas.openxmlformats.org/officeDocument/2006/relationships/hyperlink" Target="mailto:Mark.Christensen@rop.com" TargetMode="External"/><Relationship Id="rId104" Type="http://schemas.openxmlformats.org/officeDocument/2006/relationships/hyperlink" Target="mailto:sedtreatment@smithagencyinc.org" TargetMode="External"/><Relationship Id="rId120" Type="http://schemas.openxmlformats.org/officeDocument/2006/relationships/hyperlink" Target="mailto:jtaylor@shilohhouse.net" TargetMode="External"/><Relationship Id="rId125" Type="http://schemas.openxmlformats.org/officeDocument/2006/relationships/hyperlink" Target="http://www.shilohhouse.org" TargetMode="External"/><Relationship Id="rId141" Type="http://schemas.openxmlformats.org/officeDocument/2006/relationships/hyperlink" Target="https://mhcd.org/school-age" TargetMode="External"/><Relationship Id="rId146" Type="http://schemas.openxmlformats.org/officeDocument/2006/relationships/hyperlink" Target="mailto:Ryan.Daly@spectracenter.org" TargetMode="External"/><Relationship Id="rId167" Type="http://schemas.openxmlformats.org/officeDocument/2006/relationships/hyperlink" Target="mailto:deisner@thirdwaycenter.og" TargetMode="External"/><Relationship Id="rId7" Type="http://schemas.openxmlformats.org/officeDocument/2006/relationships/endnotes" Target="endnotes.xml"/><Relationship Id="rId71" Type="http://schemas.openxmlformats.org/officeDocument/2006/relationships/hyperlink" Target="mailto:michelewhite@inspiringtalkers.com" TargetMode="External"/><Relationship Id="rId92" Type="http://schemas.openxmlformats.org/officeDocument/2006/relationships/hyperlink" Target="mailto:lmcclurg@msvhome.org" TargetMode="External"/><Relationship Id="rId162" Type="http://schemas.openxmlformats.org/officeDocument/2006/relationships/hyperlink" Target="mailto:mmuth@joshuaschool.org"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mailto:Michelle.Chastain@dhha.org" TargetMode="External"/><Relationship Id="rId24" Type="http://schemas.openxmlformats.org/officeDocument/2006/relationships/hyperlink" Target="mailto:l.manzik@communityreachcenter.org" TargetMode="External"/><Relationship Id="rId40" Type="http://schemas.openxmlformats.org/officeDocument/2006/relationships/hyperlink" Target="mailto:Michelle.Chastain@dhha.org" TargetMode="External"/><Relationship Id="rId45" Type="http://schemas.openxmlformats.org/officeDocument/2006/relationships/hyperlink" Target="http://www.extendedhandsofhope.org" TargetMode="External"/><Relationship Id="rId66" Type="http://schemas.openxmlformats.org/officeDocument/2006/relationships/hyperlink" Target="mailto:candiceb@htop.org" TargetMode="External"/><Relationship Id="rId87" Type="http://schemas.openxmlformats.org/officeDocument/2006/relationships/hyperlink" Target="mailto:denfish@aol.com" TargetMode="External"/><Relationship Id="rId110" Type="http://schemas.openxmlformats.org/officeDocument/2006/relationships/hyperlink" Target="mailto:ktracy@shilohhouse.net" TargetMode="External"/><Relationship Id="rId115" Type="http://schemas.openxmlformats.org/officeDocument/2006/relationships/hyperlink" Target="mailto:ktracy@shilohhouse.net" TargetMode="External"/><Relationship Id="rId131" Type="http://schemas.openxmlformats.org/officeDocument/2006/relationships/hyperlink" Target="http://www.shilohhouse.org" TargetMode="External"/><Relationship Id="rId136" Type="http://schemas.openxmlformats.org/officeDocument/2006/relationships/hyperlink" Target="mailto:referrals@shilohhouse.net" TargetMode="External"/><Relationship Id="rId157" Type="http://schemas.openxmlformats.org/officeDocument/2006/relationships/hyperlink" Target="mailto:kloving@joshuaschool.org" TargetMode="External"/><Relationship Id="rId178" Type="http://schemas.openxmlformats.org/officeDocument/2006/relationships/hyperlink" Target="http://www.turningpnt.org" TargetMode="External"/><Relationship Id="rId61" Type="http://schemas.openxmlformats.org/officeDocument/2006/relationships/hyperlink" Target="mailto:kelliperez@aumhc.org" TargetMode="External"/><Relationship Id="rId82" Type="http://schemas.openxmlformats.org/officeDocument/2006/relationships/footer" Target="footer4.xml"/><Relationship Id="rId152" Type="http://schemas.openxmlformats.org/officeDocument/2006/relationships/hyperlink" Target="mailto:Valerie.eugenio@tennysoncenter.org" TargetMode="External"/><Relationship Id="rId173" Type="http://schemas.openxmlformats.org/officeDocument/2006/relationships/hyperlink" Target="https://thirdwaycenter.org/admissions" TargetMode="External"/><Relationship Id="rId19" Type="http://schemas.openxmlformats.org/officeDocument/2006/relationships/hyperlink" Target="http://www.cedarspringsbhs.com/" TargetMode="External"/><Relationship Id="rId14" Type="http://schemas.openxmlformats.org/officeDocument/2006/relationships/hyperlink" Target="mailto:ahaskins@denverchildrenshome.org" TargetMode="External"/><Relationship Id="rId30" Type="http://schemas.openxmlformats.org/officeDocument/2006/relationships/hyperlink" Target="mailto:cfoster3@devereux.org" TargetMode="External"/><Relationship Id="rId35" Type="http://schemas.openxmlformats.org/officeDocument/2006/relationships/hyperlink" Target="mailto:7barbtaylor@gmail.com" TargetMode="External"/><Relationship Id="rId56" Type="http://schemas.openxmlformats.org/officeDocument/2006/relationships/hyperlink" Target="mailto:kelliperez@aumhc.org" TargetMode="External"/><Relationship Id="rId77" Type="http://schemas.openxmlformats.org/officeDocument/2006/relationships/hyperlink" Target="mailto:sara.wilson@laradon.org" TargetMode="External"/><Relationship Id="rId100" Type="http://schemas.openxmlformats.org/officeDocument/2006/relationships/hyperlink" Target="mailto:7barbtaylor@gmail.com" TargetMode="External"/><Relationship Id="rId105" Type="http://schemas.openxmlformats.org/officeDocument/2006/relationships/hyperlink" Target="mailto:benm@smithagencyinc.org" TargetMode="External"/><Relationship Id="rId126" Type="http://schemas.openxmlformats.org/officeDocument/2006/relationships/hyperlink" Target="mailto:jtaylor@shilohhouse.net" TargetMode="External"/><Relationship Id="rId147" Type="http://schemas.openxmlformats.org/officeDocument/2006/relationships/hyperlink" Target="mailto:7barbtaylor@gmail.com" TargetMode="External"/><Relationship Id="rId168" Type="http://schemas.openxmlformats.org/officeDocument/2006/relationships/hyperlink" Target="https://thirdwaycenter.org/admissions" TargetMode="External"/><Relationship Id="rId8" Type="http://schemas.openxmlformats.org/officeDocument/2006/relationships/image" Target="media/image1.png"/><Relationship Id="rId51" Type="http://schemas.openxmlformats.org/officeDocument/2006/relationships/hyperlink" Target="http://www.griffithcenters.org" TargetMode="External"/><Relationship Id="rId72" Type="http://schemas.openxmlformats.org/officeDocument/2006/relationships/hyperlink" Target="http://inspiringtalkers.com" TargetMode="External"/><Relationship Id="rId93" Type="http://schemas.openxmlformats.org/officeDocument/2006/relationships/hyperlink" Target="http://web:88/members/show/edit.tml?id=603582&amp;from=view&amp;current_list=fec" TargetMode="External"/><Relationship Id="rId98" Type="http://schemas.openxmlformats.org/officeDocument/2006/relationships/hyperlink" Target="mailto:kstults@rup.org" TargetMode="External"/><Relationship Id="rId121" Type="http://schemas.openxmlformats.org/officeDocument/2006/relationships/hyperlink" Target="mailto:ktracy@shilohhouse.net" TargetMode="External"/><Relationship Id="rId142" Type="http://schemas.openxmlformats.org/officeDocument/2006/relationships/hyperlink" Target="mailto:rjarvis@abraxaxyfs.com" TargetMode="External"/><Relationship Id="rId163" Type="http://schemas.openxmlformats.org/officeDocument/2006/relationships/hyperlink" Target="mailto:bsarno@joshuaschool.org" TargetMode="External"/><Relationship Id="rId3" Type="http://schemas.openxmlformats.org/officeDocument/2006/relationships/styles" Target="styles.xml"/><Relationship Id="rId25" Type="http://schemas.openxmlformats.org/officeDocument/2006/relationships/hyperlink" Target="mailto:l.manzik@communityreachcenter.org" TargetMode="External"/><Relationship Id="rId46" Type="http://schemas.openxmlformats.org/officeDocument/2006/relationships/hyperlink" Target="mailto:Kathleen.carter@griffithcenters.org" TargetMode="External"/><Relationship Id="rId67" Type="http://schemas.openxmlformats.org/officeDocument/2006/relationships/hyperlink" Target="mailto:ashleye@htop.org" TargetMode="External"/><Relationship Id="rId116" Type="http://schemas.openxmlformats.org/officeDocument/2006/relationships/hyperlink" Target="mailto:ktracy@shilohhouse.net" TargetMode="External"/><Relationship Id="rId137" Type="http://schemas.openxmlformats.org/officeDocument/2006/relationships/hyperlink" Target="http://www.shilohhouse.org" TargetMode="External"/><Relationship Id="rId158" Type="http://schemas.openxmlformats.org/officeDocument/2006/relationships/hyperlink" Target="mailto:jkoehn@johsuaschool.org" TargetMode="External"/><Relationship Id="rId20" Type="http://schemas.openxmlformats.org/officeDocument/2006/relationships/hyperlink" Target="mailto:deon.roberts@uhsinc.com" TargetMode="External"/><Relationship Id="rId41" Type="http://schemas.openxmlformats.org/officeDocument/2006/relationships/hyperlink" Target="http://www.elevationcolo.com" TargetMode="External"/><Relationship Id="rId62" Type="http://schemas.openxmlformats.org/officeDocument/2006/relationships/hyperlink" Target="mailto:kelliperez@aumhc.org" TargetMode="External"/><Relationship Id="rId83" Type="http://schemas.openxmlformats.org/officeDocument/2006/relationships/hyperlink" Target="mailto:tonya.wheeler@ahfy.org" TargetMode="External"/><Relationship Id="rId88" Type="http://schemas.openxmlformats.org/officeDocument/2006/relationships/hyperlink" Target="mailto:mcculloughj@njhealth.org" TargetMode="External"/><Relationship Id="rId111" Type="http://schemas.openxmlformats.org/officeDocument/2006/relationships/hyperlink" Target="mailto:lgreen@shilohhouse.net" TargetMode="External"/><Relationship Id="rId132" Type="http://schemas.openxmlformats.org/officeDocument/2006/relationships/hyperlink" Target="mailto:lgreen@shilohhouse.net" TargetMode="External"/><Relationship Id="rId153" Type="http://schemas.openxmlformats.org/officeDocument/2006/relationships/hyperlink" Target="mailto:admissions@tennysoncenter.org" TargetMode="External"/><Relationship Id="rId174" Type="http://schemas.openxmlformats.org/officeDocument/2006/relationships/hyperlink" Target="http://www.thirdwaycenter.org" TargetMode="External"/><Relationship Id="rId179" Type="http://schemas.openxmlformats.org/officeDocument/2006/relationships/hyperlink" Target="mailto:davidm@jcmh.org" TargetMode="External"/><Relationship Id="rId15" Type="http://schemas.openxmlformats.org/officeDocument/2006/relationships/hyperlink" Target="mailto:ksheridan@denverchildrenshome.org" TargetMode="External"/><Relationship Id="rId36" Type="http://schemas.openxmlformats.org/officeDocument/2006/relationships/hyperlink" Target="mailto:kburtch@elevationcolo.com" TargetMode="External"/><Relationship Id="rId57" Type="http://schemas.openxmlformats.org/officeDocument/2006/relationships/hyperlink" Target="mailto:kelliperez@aumhc.org" TargetMode="External"/><Relationship Id="rId106" Type="http://schemas.openxmlformats.org/officeDocument/2006/relationships/hyperlink" Target="mailto:christyg@smithagencyinc.org" TargetMode="External"/><Relationship Id="rId127" Type="http://schemas.openxmlformats.org/officeDocument/2006/relationships/hyperlink" Target="mailto:ktracy@shilohhouse.net" TargetMode="External"/><Relationship Id="rId10" Type="http://schemas.openxmlformats.org/officeDocument/2006/relationships/header" Target="header1.xml"/><Relationship Id="rId31" Type="http://schemas.openxmlformats.org/officeDocument/2006/relationships/hyperlink" Target="mailto:cfoster3@devereux.org" TargetMode="External"/><Relationship Id="rId52" Type="http://schemas.openxmlformats.org/officeDocument/2006/relationships/hyperlink" Target="mailto:kelliperez@aumhc.org" TargetMode="External"/><Relationship Id="rId73" Type="http://schemas.openxmlformats.org/officeDocument/2006/relationships/hyperlink" Target="mailto:davidm@jcmh.org" TargetMode="External"/><Relationship Id="rId78" Type="http://schemas.openxmlformats.org/officeDocument/2006/relationships/hyperlink" Target="mailto:s.luna@laradon.org" TargetMode="External"/><Relationship Id="rId94" Type="http://schemas.openxmlformats.org/officeDocument/2006/relationships/hyperlink" Target="mailto:admissions@msvhome.org" TargetMode="External"/><Relationship Id="rId99" Type="http://schemas.openxmlformats.org/officeDocument/2006/relationships/hyperlink" Target="mailto:rdayton@rup.org" TargetMode="External"/><Relationship Id="rId101" Type="http://schemas.openxmlformats.org/officeDocument/2006/relationships/hyperlink" Target="mailto:kstults@rup.org" TargetMode="External"/><Relationship Id="rId122" Type="http://schemas.openxmlformats.org/officeDocument/2006/relationships/hyperlink" Target="mailto:jtaylor@shilohhouse.net" TargetMode="External"/><Relationship Id="rId143" Type="http://schemas.openxmlformats.org/officeDocument/2006/relationships/hyperlink" Target="mailto:taallen@abraxasyfs.com" TargetMode="External"/><Relationship Id="rId148" Type="http://schemas.openxmlformats.org/officeDocument/2006/relationships/hyperlink" Target="mailto:Ryan.Daly@spectracenter.org" TargetMode="External"/><Relationship Id="rId164" Type="http://schemas.openxmlformats.org/officeDocument/2006/relationships/hyperlink" Target="http://www.joshuaschool.org" TargetMode="External"/><Relationship Id="rId169" Type="http://schemas.openxmlformats.org/officeDocument/2006/relationships/hyperlink" Target="http://www.thirdwaycenter.org/"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mailto:Ben.Hirsch@vvh.org" TargetMode="External"/><Relationship Id="rId26" Type="http://schemas.openxmlformats.org/officeDocument/2006/relationships/hyperlink" Target="http://www.communityreachcenter.org" TargetMode="External"/><Relationship Id="rId47" Type="http://schemas.openxmlformats.org/officeDocument/2006/relationships/hyperlink" Target="mailto:will.sanders@griffithcenters.org" TargetMode="External"/><Relationship Id="rId68" Type="http://schemas.openxmlformats.org/officeDocument/2006/relationships/hyperlink" Target="http://www.htop.org/youth" TargetMode="External"/><Relationship Id="rId89" Type="http://schemas.openxmlformats.org/officeDocument/2006/relationships/hyperlink" Target="mailto:schoutena@njhealth.org" TargetMode="External"/><Relationship Id="rId112" Type="http://schemas.openxmlformats.org/officeDocument/2006/relationships/hyperlink" Target="mailto:skeyworth@shilohhouse.net" TargetMode="External"/><Relationship Id="rId133" Type="http://schemas.openxmlformats.org/officeDocument/2006/relationships/hyperlink" Target="mailto:ktracy@shilohhouse.net" TargetMode="External"/><Relationship Id="rId154" Type="http://schemas.openxmlformats.org/officeDocument/2006/relationships/hyperlink" Target="http://www.tennysoncenter.org" TargetMode="External"/><Relationship Id="rId175" Type="http://schemas.openxmlformats.org/officeDocument/2006/relationships/hyperlink" Target="mailto:davidm@jcmh.org" TargetMode="External"/><Relationship Id="rId16" Type="http://schemas.openxmlformats.org/officeDocument/2006/relationships/hyperlink" Target="mailto:admissions@denverchildrenshome.org" TargetMode="External"/><Relationship Id="rId37" Type="http://schemas.openxmlformats.org/officeDocument/2006/relationships/hyperlink" Target="mailto:jlow@elevationcolo.com" TargetMode="External"/><Relationship Id="rId58" Type="http://schemas.openxmlformats.org/officeDocument/2006/relationships/hyperlink" Target="mailto:kelliperez@aumhc.org" TargetMode="External"/><Relationship Id="rId79" Type="http://schemas.openxmlformats.org/officeDocument/2006/relationships/hyperlink" Target="mailto:sara.wilson@laradon.org" TargetMode="External"/><Relationship Id="rId102" Type="http://schemas.openxmlformats.org/officeDocument/2006/relationships/hyperlink" Target="mailto:kstults@rup.org" TargetMode="External"/><Relationship Id="rId123" Type="http://schemas.openxmlformats.org/officeDocument/2006/relationships/hyperlink" Target="mailto:skeyworth@shilohhouse.net" TargetMode="External"/><Relationship Id="rId144" Type="http://schemas.openxmlformats.org/officeDocument/2006/relationships/hyperlink" Target="mailto:jhugins@abraxasyfs.com" TargetMode="External"/><Relationship Id="rId90" Type="http://schemas.openxmlformats.org/officeDocument/2006/relationships/hyperlink" Target="https://www.morgridgeacademy.org" TargetMode="External"/><Relationship Id="rId165" Type="http://schemas.openxmlformats.org/officeDocument/2006/relationships/hyperlink" Target="mailto:llindsay@thirdwaycenter.org" TargetMode="External"/><Relationship Id="rId27" Type="http://schemas.openxmlformats.org/officeDocument/2006/relationships/hyperlink" Target="mailto:Michelle.Chastain@dhha.org" TargetMode="External"/><Relationship Id="rId48" Type="http://schemas.openxmlformats.org/officeDocument/2006/relationships/hyperlink" Target="mailto:Will.Sanders@griffithcenters.org" TargetMode="External"/><Relationship Id="rId69" Type="http://schemas.openxmlformats.org/officeDocument/2006/relationships/hyperlink" Target="mailto:michelewhite@inspiringtalkers.com" TargetMode="External"/><Relationship Id="rId113" Type="http://schemas.openxmlformats.org/officeDocument/2006/relationships/hyperlink" Target="mailto:referrals@shilohhouse.net" TargetMode="External"/><Relationship Id="rId134" Type="http://schemas.openxmlformats.org/officeDocument/2006/relationships/hyperlink" Target="mailto:lgreen@shilohhouse.net" TargetMode="External"/><Relationship Id="rId80" Type="http://schemas.openxmlformats.org/officeDocument/2006/relationships/hyperlink" Target="http://www.laradon.org" TargetMode="External"/><Relationship Id="rId155" Type="http://schemas.openxmlformats.org/officeDocument/2006/relationships/hyperlink" Target="mailto:info@joshuaschool.org" TargetMode="External"/><Relationship Id="rId176" Type="http://schemas.openxmlformats.org/officeDocument/2006/relationships/hyperlink" Target="mailto:drizor@turningpnt.org" TargetMode="External"/><Relationship Id="rId17" Type="http://schemas.openxmlformats.org/officeDocument/2006/relationships/hyperlink" Target="http://www.denverchildrenshome.org/" TargetMode="External"/><Relationship Id="rId38" Type="http://schemas.openxmlformats.org/officeDocument/2006/relationships/hyperlink" Target="mailto:Michelle.Chastain@dhha.org" TargetMode="External"/><Relationship Id="rId59" Type="http://schemas.openxmlformats.org/officeDocument/2006/relationships/hyperlink" Target="http://www.aumhc.org" TargetMode="External"/><Relationship Id="rId103" Type="http://schemas.openxmlformats.org/officeDocument/2006/relationships/hyperlink" Target="http://www.rup.org" TargetMode="External"/><Relationship Id="rId124" Type="http://schemas.openxmlformats.org/officeDocument/2006/relationships/hyperlink" Target="mailto:referrals@shilohhouse.net" TargetMode="External"/><Relationship Id="rId70" Type="http://schemas.openxmlformats.org/officeDocument/2006/relationships/hyperlink" Target="mailto:kimwagner@inspiringtalkers.com" TargetMode="External"/><Relationship Id="rId91" Type="http://schemas.openxmlformats.org/officeDocument/2006/relationships/hyperlink" Target="mailto:lmcclurg@msvhome.org" TargetMode="External"/><Relationship Id="rId145" Type="http://schemas.openxmlformats.org/officeDocument/2006/relationships/hyperlink" Target="http://southernpeaksrtc.com" TargetMode="External"/><Relationship Id="rId166" Type="http://schemas.openxmlformats.org/officeDocument/2006/relationships/hyperlink" Target="mailto:athomas@thirdwaycenter.org" TargetMode="External"/><Relationship Id="rId1" Type="http://schemas.openxmlformats.org/officeDocument/2006/relationships/customXml" Target="../customXml/item1.xml"/><Relationship Id="rId28" Type="http://schemas.openxmlformats.org/officeDocument/2006/relationships/hyperlink" Target="mailto:7barbtaylor@gmail.com" TargetMode="External"/><Relationship Id="rId49" Type="http://schemas.openxmlformats.org/officeDocument/2006/relationships/hyperlink" Target="tel://7193272012" TargetMode="External"/><Relationship Id="rId114" Type="http://schemas.openxmlformats.org/officeDocument/2006/relationships/hyperlink" Target="http://www.shilohhouse.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de.state.co.us/facilitysch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ger_r\Downloads\tf0101858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6A606-8FAA-43ED-AD9B-95B57ED8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tf01018583</Template>
  <TotalTime>157</TotalTime>
  <Pages>24</Pages>
  <Words>5178</Words>
  <Characters>46250</Characters>
  <Application>Microsoft Office Word</Application>
  <DocSecurity>0</DocSecurity>
  <Lines>385</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Singer, Robin</dc:creator>
  <cp:lastModifiedBy>Kochevar, Lori</cp:lastModifiedBy>
  <cp:revision>21</cp:revision>
  <cp:lastPrinted>2019-10-23T15:18:00Z</cp:lastPrinted>
  <dcterms:created xsi:type="dcterms:W3CDTF">2020-07-10T15:03:00Z</dcterms:created>
  <dcterms:modified xsi:type="dcterms:W3CDTF">2020-11-04T21:01:00Z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TC010185831033</vt:lpwstr>
  </property>
</Properties>
</file>